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28" w:rsidRPr="00103675" w:rsidRDefault="00103675">
      <w:pPr>
        <w:jc w:val="center"/>
        <w:rPr>
          <w:noProof/>
          <w:sz w:val="22"/>
          <w:szCs w:val="22"/>
        </w:rPr>
      </w:pPr>
      <w:r w:rsidRPr="00103675">
        <w:rPr>
          <w:noProof/>
          <w:sz w:val="22"/>
          <w:szCs w:val="22"/>
        </w:rPr>
        <w:t>УФНС России по Приморскому краю</w:t>
      </w:r>
    </w:p>
    <w:p w:rsidR="009F4F28" w:rsidRPr="00103675" w:rsidRDefault="00103675">
      <w:pPr>
        <w:rPr>
          <w:noProof/>
          <w:sz w:val="22"/>
          <w:szCs w:val="22"/>
        </w:rPr>
      </w:pPr>
      <w:r w:rsidRPr="00103675">
        <w:rPr>
          <w:noProof/>
          <w:sz w:val="22"/>
          <w:szCs w:val="22"/>
        </w:rPr>
        <w:t>08.01.2022 г.</w:t>
      </w:r>
    </w:p>
    <w:p w:rsidR="009F4F28" w:rsidRPr="00103675" w:rsidRDefault="00103675">
      <w:pPr>
        <w:jc w:val="center"/>
        <w:rPr>
          <w:noProof/>
          <w:sz w:val="22"/>
          <w:szCs w:val="22"/>
        </w:rPr>
      </w:pPr>
      <w:r w:rsidRPr="00103675">
        <w:rPr>
          <w:noProof/>
          <w:sz w:val="22"/>
          <w:szCs w:val="22"/>
        </w:rPr>
        <w:t>СПРАВКА</w:t>
      </w:r>
    </w:p>
    <w:p w:rsidR="009F4F28" w:rsidRPr="00103675" w:rsidRDefault="00103675">
      <w:pPr>
        <w:jc w:val="center"/>
        <w:rPr>
          <w:noProof/>
          <w:sz w:val="22"/>
          <w:szCs w:val="22"/>
        </w:rPr>
      </w:pPr>
      <w:r w:rsidRPr="00103675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9F4F28" w:rsidRPr="00103675" w:rsidRDefault="00103675">
      <w:pPr>
        <w:jc w:val="center"/>
        <w:rPr>
          <w:noProof/>
          <w:sz w:val="22"/>
          <w:szCs w:val="22"/>
          <w:lang w:val="en-US"/>
        </w:rPr>
      </w:pPr>
      <w:r w:rsidRPr="00103675">
        <w:rPr>
          <w:noProof/>
          <w:sz w:val="22"/>
          <w:szCs w:val="22"/>
          <w:lang w:val="en-US"/>
        </w:rPr>
        <w:t xml:space="preserve">c 01.10.2021 </w:t>
      </w:r>
      <w:r w:rsidRPr="00103675">
        <w:rPr>
          <w:noProof/>
          <w:sz w:val="22"/>
          <w:szCs w:val="22"/>
        </w:rPr>
        <w:t>по</w:t>
      </w:r>
      <w:r w:rsidRPr="00103675">
        <w:rPr>
          <w:noProof/>
          <w:sz w:val="22"/>
          <w:szCs w:val="22"/>
          <w:lang w:val="en-US"/>
        </w:rPr>
        <w:t xml:space="preserve"> 31.12.2021</w:t>
      </w:r>
    </w:p>
    <w:p w:rsidR="009F4F28" w:rsidRPr="00103675" w:rsidRDefault="009F4F28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559"/>
      </w:tblGrid>
      <w:tr w:rsidR="009F4F28" w:rsidRPr="00103675" w:rsidTr="00103675">
        <w:trPr>
          <w:cantSplit/>
          <w:trHeight w:val="253"/>
        </w:trPr>
        <w:tc>
          <w:tcPr>
            <w:tcW w:w="8505" w:type="dxa"/>
            <w:vMerge w:val="restart"/>
          </w:tcPr>
          <w:p w:rsidR="009F4F28" w:rsidRPr="00103675" w:rsidRDefault="009F4F2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9F4F28" w:rsidRPr="00103675" w:rsidRDefault="00103675">
            <w:pPr>
              <w:jc w:val="center"/>
              <w:rPr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9F4F28" w:rsidRPr="00103675" w:rsidRDefault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9F4F28" w:rsidRPr="00103675" w:rsidTr="00103675">
        <w:trPr>
          <w:cantSplit/>
          <w:trHeight w:val="437"/>
        </w:trPr>
        <w:tc>
          <w:tcPr>
            <w:tcW w:w="8505" w:type="dxa"/>
            <w:vMerge/>
          </w:tcPr>
          <w:p w:rsidR="009F4F28" w:rsidRPr="00103675" w:rsidRDefault="009F4F2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4F28" w:rsidRPr="00103675" w:rsidRDefault="009F4F2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F4F28" w:rsidRPr="00103675" w:rsidTr="00103675">
        <w:trPr>
          <w:cantSplit/>
        </w:trPr>
        <w:tc>
          <w:tcPr>
            <w:tcW w:w="8505" w:type="dxa"/>
          </w:tcPr>
          <w:p w:rsidR="009F4F28" w:rsidRPr="00103675" w:rsidRDefault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F4F28" w:rsidRPr="00103675" w:rsidRDefault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9F4F28" w:rsidRPr="00103675" w:rsidTr="00103675">
        <w:trPr>
          <w:cantSplit/>
        </w:trPr>
        <w:tc>
          <w:tcPr>
            <w:tcW w:w="8505" w:type="dxa"/>
          </w:tcPr>
          <w:p w:rsidR="009F4F28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559" w:type="dxa"/>
          </w:tcPr>
          <w:p w:rsidR="009F4F28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13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103675" w:rsidRPr="00103675" w:rsidRDefault="00A41AAF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6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3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5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20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103675" w:rsidRPr="00103675" w:rsidRDefault="00A41AAF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103675" w:rsidRPr="00103675" w:rsidRDefault="00A41AAF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49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103675" w:rsidRPr="00103675" w:rsidRDefault="00A41AAF" w:rsidP="00C7678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  <w:r w:rsidR="00C7678A">
              <w:rPr>
                <w:noProof/>
                <w:sz w:val="22"/>
                <w:szCs w:val="22"/>
              </w:rPr>
              <w:t>7</w:t>
            </w:r>
          </w:p>
        </w:tc>
      </w:tr>
      <w:tr w:rsidR="00A41AAF" w:rsidRPr="00103675" w:rsidTr="00103675">
        <w:trPr>
          <w:cantSplit/>
        </w:trPr>
        <w:tc>
          <w:tcPr>
            <w:tcW w:w="8505" w:type="dxa"/>
          </w:tcPr>
          <w:p w:rsidR="00A41AAF" w:rsidRPr="00103675" w:rsidRDefault="00A41AAF" w:rsidP="00A41AAF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</w:t>
            </w:r>
            <w:r>
              <w:rPr>
                <w:noProof/>
                <w:sz w:val="22"/>
                <w:szCs w:val="22"/>
              </w:rPr>
              <w:t>6 Налог на прибыль</w:t>
            </w:r>
          </w:p>
        </w:tc>
        <w:tc>
          <w:tcPr>
            <w:tcW w:w="1559" w:type="dxa"/>
          </w:tcPr>
          <w:p w:rsidR="00A41AAF" w:rsidRDefault="00A41AAF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14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103675" w:rsidRPr="00103675" w:rsidRDefault="00C7678A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6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5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3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20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103675" w:rsidRPr="00103675" w:rsidRDefault="00501CE4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29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103675" w:rsidRPr="00103675" w:rsidRDefault="00A41AAF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6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111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103675" w:rsidRPr="00103675" w:rsidRDefault="00501CE4" w:rsidP="0010367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39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4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7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1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39</w:t>
            </w: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103675" w:rsidRPr="00103675" w:rsidRDefault="00103675" w:rsidP="0010367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03675" w:rsidRPr="00103675" w:rsidTr="00103675">
        <w:trPr>
          <w:cantSplit/>
        </w:trPr>
        <w:tc>
          <w:tcPr>
            <w:tcW w:w="8505" w:type="dxa"/>
          </w:tcPr>
          <w:p w:rsidR="00103675" w:rsidRPr="00103675" w:rsidRDefault="00103675">
            <w:pPr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103675" w:rsidRPr="00103675" w:rsidRDefault="00103675" w:rsidP="00C7678A">
            <w:pPr>
              <w:jc w:val="center"/>
              <w:rPr>
                <w:noProof/>
                <w:sz w:val="22"/>
                <w:szCs w:val="22"/>
              </w:rPr>
            </w:pPr>
            <w:r w:rsidRPr="00103675">
              <w:rPr>
                <w:noProof/>
                <w:sz w:val="22"/>
                <w:szCs w:val="22"/>
              </w:rPr>
              <w:t>5</w:t>
            </w:r>
            <w:r w:rsidR="00C7678A">
              <w:rPr>
                <w:noProof/>
                <w:sz w:val="22"/>
                <w:szCs w:val="22"/>
              </w:rPr>
              <w:t>45</w:t>
            </w:r>
          </w:p>
        </w:tc>
      </w:tr>
    </w:tbl>
    <w:p w:rsidR="009F4F28" w:rsidRPr="00103675" w:rsidRDefault="009F4F28">
      <w:pPr>
        <w:rPr>
          <w:noProof/>
          <w:sz w:val="22"/>
          <w:szCs w:val="22"/>
        </w:rPr>
      </w:pPr>
    </w:p>
    <w:p w:rsidR="009F4F28" w:rsidRPr="00103675" w:rsidRDefault="009F4F28">
      <w:pPr>
        <w:rPr>
          <w:noProof/>
          <w:sz w:val="22"/>
          <w:szCs w:val="22"/>
        </w:rPr>
      </w:pPr>
    </w:p>
    <w:p w:rsidR="009F4F28" w:rsidRPr="00103675" w:rsidRDefault="009F4F28">
      <w:pPr>
        <w:rPr>
          <w:noProof/>
          <w:sz w:val="22"/>
          <w:szCs w:val="22"/>
        </w:rPr>
      </w:pPr>
      <w:bookmarkStart w:id="0" w:name="_GoBack"/>
      <w:bookmarkEnd w:id="0"/>
    </w:p>
    <w:sectPr w:rsidR="009F4F28" w:rsidRPr="00103675" w:rsidSect="008F58C2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C2" w:rsidRDefault="008F58C2" w:rsidP="00103675">
      <w:r>
        <w:separator/>
      </w:r>
    </w:p>
  </w:endnote>
  <w:endnote w:type="continuationSeparator" w:id="0">
    <w:p w:rsidR="008F58C2" w:rsidRDefault="008F58C2" w:rsidP="0010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C2" w:rsidRDefault="008F58C2" w:rsidP="00103675">
      <w:r>
        <w:separator/>
      </w:r>
    </w:p>
  </w:footnote>
  <w:footnote w:type="continuationSeparator" w:id="0">
    <w:p w:rsidR="008F58C2" w:rsidRDefault="008F58C2" w:rsidP="0010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683382"/>
      <w:docPartObj>
        <w:docPartGallery w:val="Page Numbers (Top of Page)"/>
        <w:docPartUnique/>
      </w:docPartObj>
    </w:sdtPr>
    <w:sdtContent>
      <w:p w:rsidR="008F58C2" w:rsidRDefault="008F58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EF">
          <w:rPr>
            <w:noProof/>
          </w:rPr>
          <w:t>2</w:t>
        </w:r>
        <w:r>
          <w:fldChar w:fldCharType="end"/>
        </w:r>
      </w:p>
    </w:sdtContent>
  </w:sdt>
  <w:p w:rsidR="008F58C2" w:rsidRDefault="008F5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75"/>
    <w:rsid w:val="00103675"/>
    <w:rsid w:val="00501CE4"/>
    <w:rsid w:val="008F58C2"/>
    <w:rsid w:val="009F4F28"/>
    <w:rsid w:val="00A41AAF"/>
    <w:rsid w:val="00A92BEF"/>
    <w:rsid w:val="00C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675"/>
  </w:style>
  <w:style w:type="paragraph" w:styleId="a5">
    <w:name w:val="footer"/>
    <w:basedOn w:val="a"/>
    <w:link w:val="a6"/>
    <w:uiPriority w:val="99"/>
    <w:unhideWhenUsed/>
    <w:rsid w:val="00103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675"/>
  </w:style>
  <w:style w:type="paragraph" w:styleId="a7">
    <w:name w:val="Balloon Text"/>
    <w:basedOn w:val="a"/>
    <w:link w:val="a8"/>
    <w:uiPriority w:val="99"/>
    <w:semiHidden/>
    <w:unhideWhenUsed/>
    <w:rsid w:val="008F58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6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3675"/>
  </w:style>
  <w:style w:type="paragraph" w:styleId="a5">
    <w:name w:val="footer"/>
    <w:basedOn w:val="a"/>
    <w:link w:val="a6"/>
    <w:uiPriority w:val="99"/>
    <w:unhideWhenUsed/>
    <w:rsid w:val="001036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675"/>
  </w:style>
  <w:style w:type="paragraph" w:styleId="a7">
    <w:name w:val="Balloon Text"/>
    <w:basedOn w:val="a"/>
    <w:link w:val="a8"/>
    <w:uiPriority w:val="99"/>
    <w:semiHidden/>
    <w:unhideWhenUsed/>
    <w:rsid w:val="008F58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2</Pages>
  <Words>390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2022-01-14T00:26:00Z</cp:lastPrinted>
  <dcterms:created xsi:type="dcterms:W3CDTF">2022-01-08T03:32:00Z</dcterms:created>
  <dcterms:modified xsi:type="dcterms:W3CDTF">2022-01-14T00:33:00Z</dcterms:modified>
</cp:coreProperties>
</file>