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F6" w:rsidRDefault="008428F6">
      <w:pPr>
        <w:jc w:val="center"/>
        <w:rPr>
          <w:noProof/>
        </w:rPr>
      </w:pPr>
    </w:p>
    <w:p w:rsidR="008428F6" w:rsidRPr="00090DA3" w:rsidRDefault="005251D7">
      <w:pPr>
        <w:jc w:val="center"/>
        <w:rPr>
          <w:noProof/>
          <w:sz w:val="22"/>
          <w:szCs w:val="22"/>
        </w:rPr>
      </w:pPr>
      <w:r w:rsidRPr="00090DA3">
        <w:rPr>
          <w:noProof/>
          <w:sz w:val="22"/>
          <w:szCs w:val="22"/>
        </w:rPr>
        <w:t>УФНС России по Приморскому краю</w:t>
      </w:r>
    </w:p>
    <w:p w:rsidR="008428F6" w:rsidRPr="00090DA3" w:rsidRDefault="005251D7">
      <w:pPr>
        <w:rPr>
          <w:noProof/>
          <w:sz w:val="22"/>
          <w:szCs w:val="22"/>
        </w:rPr>
      </w:pPr>
      <w:r w:rsidRPr="00090DA3">
        <w:rPr>
          <w:noProof/>
          <w:sz w:val="22"/>
          <w:szCs w:val="22"/>
        </w:rPr>
        <w:t>26.10.2021 г.</w:t>
      </w:r>
    </w:p>
    <w:p w:rsidR="008428F6" w:rsidRPr="00090DA3" w:rsidRDefault="005251D7">
      <w:pPr>
        <w:jc w:val="center"/>
        <w:rPr>
          <w:noProof/>
          <w:sz w:val="22"/>
          <w:szCs w:val="22"/>
        </w:rPr>
      </w:pPr>
      <w:r w:rsidRPr="00090DA3">
        <w:rPr>
          <w:noProof/>
          <w:sz w:val="22"/>
          <w:szCs w:val="22"/>
        </w:rPr>
        <w:t>СПРАВКА</w:t>
      </w:r>
    </w:p>
    <w:p w:rsidR="008428F6" w:rsidRPr="00090DA3" w:rsidRDefault="005251D7">
      <w:pPr>
        <w:jc w:val="center"/>
        <w:rPr>
          <w:noProof/>
          <w:sz w:val="22"/>
          <w:szCs w:val="22"/>
        </w:rPr>
      </w:pPr>
      <w:r w:rsidRPr="00090DA3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8428F6" w:rsidRPr="00090DA3" w:rsidRDefault="005251D7">
      <w:pPr>
        <w:jc w:val="center"/>
        <w:rPr>
          <w:noProof/>
          <w:sz w:val="22"/>
          <w:szCs w:val="22"/>
          <w:lang w:val="en-US"/>
        </w:rPr>
      </w:pPr>
      <w:r w:rsidRPr="00090DA3">
        <w:rPr>
          <w:noProof/>
          <w:sz w:val="22"/>
          <w:szCs w:val="22"/>
          <w:lang w:val="en-US"/>
        </w:rPr>
        <w:t xml:space="preserve">c 01.07.2021 </w:t>
      </w:r>
      <w:r w:rsidRPr="00090DA3">
        <w:rPr>
          <w:noProof/>
          <w:sz w:val="22"/>
          <w:szCs w:val="22"/>
        </w:rPr>
        <w:t>по</w:t>
      </w:r>
      <w:r w:rsidRPr="00090DA3">
        <w:rPr>
          <w:noProof/>
          <w:sz w:val="22"/>
          <w:szCs w:val="22"/>
          <w:lang w:val="en-US"/>
        </w:rPr>
        <w:t xml:space="preserve"> 30.09.2021</w:t>
      </w:r>
    </w:p>
    <w:p w:rsidR="008428F6" w:rsidRPr="00090DA3" w:rsidRDefault="008428F6">
      <w:pPr>
        <w:jc w:val="center"/>
        <w:rPr>
          <w:noProof/>
          <w:sz w:val="22"/>
          <w:szCs w:val="22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2551"/>
      </w:tblGrid>
      <w:tr w:rsidR="008428F6" w:rsidRPr="00090DA3" w:rsidTr="00090DA3">
        <w:trPr>
          <w:cantSplit/>
          <w:trHeight w:val="253"/>
        </w:trPr>
        <w:tc>
          <w:tcPr>
            <w:tcW w:w="7939" w:type="dxa"/>
            <w:vMerge w:val="restart"/>
          </w:tcPr>
          <w:p w:rsidR="008428F6" w:rsidRPr="00090DA3" w:rsidRDefault="008428F6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8428F6" w:rsidRPr="00090DA3" w:rsidRDefault="005251D7">
            <w:pPr>
              <w:jc w:val="center"/>
              <w:rPr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551" w:type="dxa"/>
            <w:vMerge w:val="restart"/>
            <w:vAlign w:val="center"/>
          </w:tcPr>
          <w:p w:rsidR="008428F6" w:rsidRPr="00090DA3" w:rsidRDefault="005251D7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8428F6" w:rsidRPr="00090DA3" w:rsidTr="00090DA3">
        <w:trPr>
          <w:cantSplit/>
          <w:trHeight w:val="437"/>
        </w:trPr>
        <w:tc>
          <w:tcPr>
            <w:tcW w:w="7939" w:type="dxa"/>
            <w:vMerge/>
          </w:tcPr>
          <w:p w:rsidR="008428F6" w:rsidRPr="00090DA3" w:rsidRDefault="008428F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8428F6" w:rsidRPr="00090DA3" w:rsidRDefault="008428F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428F6" w:rsidRPr="00090DA3" w:rsidTr="00090DA3">
        <w:trPr>
          <w:cantSplit/>
        </w:trPr>
        <w:tc>
          <w:tcPr>
            <w:tcW w:w="7939" w:type="dxa"/>
          </w:tcPr>
          <w:p w:rsidR="008428F6" w:rsidRPr="00090DA3" w:rsidRDefault="005251D7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8428F6" w:rsidRPr="00090DA3" w:rsidRDefault="005251D7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2</w:t>
            </w:r>
          </w:p>
        </w:tc>
      </w:tr>
      <w:tr w:rsidR="008428F6" w:rsidRPr="00090DA3" w:rsidTr="00090DA3">
        <w:trPr>
          <w:cantSplit/>
        </w:trPr>
        <w:tc>
          <w:tcPr>
            <w:tcW w:w="7939" w:type="dxa"/>
          </w:tcPr>
          <w:p w:rsidR="008428F6" w:rsidRPr="00090DA3" w:rsidRDefault="005251D7">
            <w:pPr>
              <w:rPr>
                <w:noProof/>
                <w:sz w:val="22"/>
                <w:szCs w:val="22"/>
              </w:rPr>
            </w:pPr>
            <w:bookmarkStart w:id="0" w:name="_GoBack" w:colFirst="1" w:colLast="1"/>
            <w:r w:rsidRPr="00090DA3">
              <w:rPr>
                <w:noProof/>
                <w:sz w:val="22"/>
                <w:szCs w:val="22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551" w:type="dxa"/>
          </w:tcPr>
          <w:p w:rsidR="008428F6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1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2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1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13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15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2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14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35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7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1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1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4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2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3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2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5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2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8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11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44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2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7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4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3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12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4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2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5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19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39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2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20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1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139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35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5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2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2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  <w:r w:rsidRPr="00090DA3">
              <w:rPr>
                <w:noProof/>
                <w:sz w:val="22"/>
                <w:szCs w:val="22"/>
              </w:rPr>
              <w:t>38</w:t>
            </w:r>
          </w:p>
        </w:tc>
      </w:tr>
      <w:tr w:rsidR="005251D7" w:rsidRPr="00090DA3" w:rsidTr="00090DA3">
        <w:trPr>
          <w:cantSplit/>
        </w:trPr>
        <w:tc>
          <w:tcPr>
            <w:tcW w:w="7939" w:type="dxa"/>
          </w:tcPr>
          <w:p w:rsidR="005251D7" w:rsidRPr="00090DA3" w:rsidRDefault="005251D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551" w:type="dxa"/>
          </w:tcPr>
          <w:p w:rsidR="005251D7" w:rsidRPr="00090DA3" w:rsidRDefault="005251D7" w:rsidP="00090DA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251D7" w:rsidTr="00090DA3">
        <w:trPr>
          <w:cantSplit/>
        </w:trPr>
        <w:tc>
          <w:tcPr>
            <w:tcW w:w="7939" w:type="dxa"/>
          </w:tcPr>
          <w:p w:rsidR="005251D7" w:rsidRDefault="00525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551" w:type="dxa"/>
          </w:tcPr>
          <w:p w:rsidR="005251D7" w:rsidRDefault="005251D7" w:rsidP="00090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514</w:t>
            </w:r>
          </w:p>
        </w:tc>
      </w:tr>
      <w:bookmarkEnd w:id="0"/>
    </w:tbl>
    <w:p w:rsidR="008428F6" w:rsidRDefault="008428F6">
      <w:pPr>
        <w:rPr>
          <w:noProof/>
        </w:rPr>
      </w:pPr>
    </w:p>
    <w:p w:rsidR="008428F6" w:rsidRDefault="008428F6">
      <w:pPr>
        <w:rPr>
          <w:noProof/>
        </w:rPr>
      </w:pPr>
    </w:p>
    <w:sectPr w:rsidR="008428F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D7"/>
    <w:rsid w:val="00080614"/>
    <w:rsid w:val="00090DA3"/>
    <w:rsid w:val="005251D7"/>
    <w:rsid w:val="0084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CE56E-98F7-49B1-805F-74DD4ED6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</TotalTime>
  <Pages>2</Pages>
  <Words>386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Павловская Лариса Егоровна</dc:creator>
  <cp:lastModifiedBy>Павлюченко Ольга Петровна</cp:lastModifiedBy>
  <cp:revision>3</cp:revision>
  <cp:lastPrinted>2021-10-26T05:37:00Z</cp:lastPrinted>
  <dcterms:created xsi:type="dcterms:W3CDTF">2021-10-26T00:40:00Z</dcterms:created>
  <dcterms:modified xsi:type="dcterms:W3CDTF">2021-10-26T07:18:00Z</dcterms:modified>
</cp:coreProperties>
</file>