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CA" w:rsidRPr="00135D8A" w:rsidRDefault="00FF3C5E">
      <w:pPr>
        <w:jc w:val="center"/>
        <w:rPr>
          <w:noProof/>
          <w:sz w:val="22"/>
          <w:szCs w:val="22"/>
        </w:rPr>
      </w:pPr>
      <w:r w:rsidRPr="00135D8A">
        <w:rPr>
          <w:noProof/>
          <w:sz w:val="22"/>
          <w:szCs w:val="22"/>
        </w:rPr>
        <w:t>УФНС России по Приморскому краю</w:t>
      </w:r>
    </w:p>
    <w:p w:rsidR="00C26DCA" w:rsidRPr="00135D8A" w:rsidRDefault="00FF3C5E">
      <w:pPr>
        <w:rPr>
          <w:noProof/>
          <w:sz w:val="22"/>
          <w:szCs w:val="22"/>
        </w:rPr>
      </w:pPr>
      <w:r w:rsidRPr="00135D8A">
        <w:rPr>
          <w:noProof/>
          <w:sz w:val="22"/>
          <w:szCs w:val="22"/>
        </w:rPr>
        <w:t>24.01.2023 г.</w:t>
      </w:r>
    </w:p>
    <w:p w:rsidR="00C26DCA" w:rsidRPr="00135D8A" w:rsidRDefault="00135D8A">
      <w:pPr>
        <w:jc w:val="center"/>
        <w:rPr>
          <w:noProof/>
          <w:sz w:val="22"/>
          <w:szCs w:val="22"/>
        </w:rPr>
      </w:pPr>
      <w:r w:rsidRPr="00135D8A">
        <w:rPr>
          <w:noProof/>
          <w:sz w:val="22"/>
          <w:szCs w:val="22"/>
        </w:rPr>
        <w:t>СПРАВКА</w:t>
      </w:r>
    </w:p>
    <w:p w:rsidR="00C26DCA" w:rsidRPr="00135D8A" w:rsidRDefault="00135D8A">
      <w:pPr>
        <w:jc w:val="center"/>
        <w:rPr>
          <w:noProof/>
          <w:sz w:val="22"/>
          <w:szCs w:val="22"/>
        </w:rPr>
      </w:pPr>
      <w:r w:rsidRPr="00135D8A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C26DCA" w:rsidRPr="00135D8A" w:rsidRDefault="00135D8A">
      <w:pPr>
        <w:jc w:val="center"/>
        <w:rPr>
          <w:noProof/>
          <w:sz w:val="22"/>
          <w:szCs w:val="22"/>
          <w:lang w:val="en-US"/>
        </w:rPr>
      </w:pPr>
      <w:r w:rsidRPr="00135D8A">
        <w:rPr>
          <w:noProof/>
          <w:sz w:val="22"/>
          <w:szCs w:val="22"/>
          <w:lang w:val="en-US"/>
        </w:rPr>
        <w:t xml:space="preserve">c </w:t>
      </w:r>
      <w:r w:rsidR="00FF3C5E" w:rsidRPr="00135D8A">
        <w:rPr>
          <w:noProof/>
          <w:sz w:val="22"/>
          <w:szCs w:val="22"/>
          <w:lang w:val="en-US"/>
        </w:rPr>
        <w:t>01.01.2022</w:t>
      </w:r>
      <w:r w:rsidRPr="00135D8A">
        <w:rPr>
          <w:noProof/>
          <w:sz w:val="22"/>
          <w:szCs w:val="22"/>
          <w:lang w:val="en-US"/>
        </w:rPr>
        <w:t xml:space="preserve"> </w:t>
      </w:r>
      <w:r w:rsidRPr="00135D8A">
        <w:rPr>
          <w:noProof/>
          <w:sz w:val="22"/>
          <w:szCs w:val="22"/>
        </w:rPr>
        <w:t>по</w:t>
      </w:r>
      <w:r w:rsidRPr="00135D8A">
        <w:rPr>
          <w:noProof/>
          <w:sz w:val="22"/>
          <w:szCs w:val="22"/>
          <w:lang w:val="en-US"/>
        </w:rPr>
        <w:t xml:space="preserve"> </w:t>
      </w:r>
      <w:r w:rsidR="00FF3C5E" w:rsidRPr="00135D8A">
        <w:rPr>
          <w:noProof/>
          <w:sz w:val="22"/>
          <w:szCs w:val="22"/>
          <w:lang w:val="en-US"/>
        </w:rPr>
        <w:t>31.12.2022</w:t>
      </w:r>
    </w:p>
    <w:p w:rsidR="00C26DCA" w:rsidRPr="00135D8A" w:rsidRDefault="00C26DCA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410"/>
      </w:tblGrid>
      <w:tr w:rsidR="00C26DCA" w:rsidRPr="00135D8A" w:rsidTr="00135D8A">
        <w:trPr>
          <w:cantSplit/>
          <w:trHeight w:val="253"/>
        </w:trPr>
        <w:tc>
          <w:tcPr>
            <w:tcW w:w="8080" w:type="dxa"/>
            <w:vMerge w:val="restart"/>
          </w:tcPr>
          <w:p w:rsidR="00C26DCA" w:rsidRPr="00135D8A" w:rsidRDefault="00C26DCA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26DCA" w:rsidRPr="00135D8A" w:rsidRDefault="00135D8A">
            <w:pPr>
              <w:jc w:val="center"/>
              <w:rPr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C26DCA" w:rsidRPr="00135D8A" w:rsidRDefault="00135D8A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26DCA" w:rsidRPr="00135D8A" w:rsidTr="00135D8A">
        <w:trPr>
          <w:cantSplit/>
          <w:trHeight w:val="437"/>
        </w:trPr>
        <w:tc>
          <w:tcPr>
            <w:tcW w:w="8080" w:type="dxa"/>
            <w:vMerge/>
          </w:tcPr>
          <w:p w:rsidR="00C26DCA" w:rsidRPr="00135D8A" w:rsidRDefault="00C26DCA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26DCA" w:rsidRPr="00135D8A" w:rsidRDefault="00C26DC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26DCA" w:rsidRPr="00135D8A" w:rsidTr="00135D8A">
        <w:trPr>
          <w:cantSplit/>
        </w:trPr>
        <w:tc>
          <w:tcPr>
            <w:tcW w:w="8080" w:type="dxa"/>
          </w:tcPr>
          <w:p w:rsidR="00C26DCA" w:rsidRPr="00135D8A" w:rsidRDefault="00135D8A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26DCA" w:rsidRPr="00135D8A" w:rsidRDefault="00135D8A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2</w:t>
            </w:r>
          </w:p>
        </w:tc>
      </w:tr>
      <w:tr w:rsidR="00C26DCA" w:rsidRPr="00135D8A" w:rsidTr="00135D8A">
        <w:trPr>
          <w:cantSplit/>
        </w:trPr>
        <w:tc>
          <w:tcPr>
            <w:tcW w:w="8080" w:type="dxa"/>
          </w:tcPr>
          <w:p w:rsidR="00C26DCA" w:rsidRPr="00135D8A" w:rsidRDefault="00FF3C5E">
            <w:pPr>
              <w:rPr>
                <w:noProof/>
                <w:sz w:val="22"/>
                <w:szCs w:val="22"/>
              </w:rPr>
            </w:pPr>
            <w:bookmarkStart w:id="0" w:name="_GoBack" w:colFirst="1" w:colLast="1"/>
            <w:r w:rsidRPr="00135D8A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410" w:type="dxa"/>
          </w:tcPr>
          <w:p w:rsidR="00C26DCA" w:rsidRPr="00135D8A" w:rsidRDefault="00110159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410" w:type="dxa"/>
          </w:tcPr>
          <w:p w:rsidR="00FF3C5E" w:rsidRPr="00135D8A" w:rsidRDefault="00110159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410" w:type="dxa"/>
          </w:tcPr>
          <w:p w:rsidR="00FF3C5E" w:rsidRPr="00135D8A" w:rsidRDefault="00110159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47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6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7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16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410" w:type="dxa"/>
          </w:tcPr>
          <w:p w:rsidR="00FF3C5E" w:rsidRPr="00135D8A" w:rsidRDefault="00606C6B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129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410" w:type="dxa"/>
          </w:tcPr>
          <w:p w:rsidR="00FF3C5E" w:rsidRPr="00135D8A" w:rsidRDefault="00606C6B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FF3C5E"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32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0003.0008.0079.0503 Игорный бизнес. Лотереи</w:t>
            </w:r>
          </w:p>
        </w:tc>
        <w:tc>
          <w:tcPr>
            <w:tcW w:w="2410" w:type="dxa"/>
          </w:tcPr>
          <w:p w:rsidR="00FF3C5E" w:rsidRPr="00135D8A" w:rsidRDefault="00606C6B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410" w:type="dxa"/>
          </w:tcPr>
          <w:p w:rsidR="00FF3C5E" w:rsidRPr="00135D8A" w:rsidRDefault="00606C6B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410" w:type="dxa"/>
          </w:tcPr>
          <w:p w:rsidR="00FF3C5E" w:rsidRPr="00135D8A" w:rsidRDefault="00606C6B" w:rsidP="00606C6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29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410" w:type="dxa"/>
          </w:tcPr>
          <w:p w:rsidR="00FF3C5E" w:rsidRPr="00135D8A" w:rsidRDefault="00606C6B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58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89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lastRenderedPageBreak/>
              <w:t>0003.0008.0086.0546 Налог на прибыль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410" w:type="dxa"/>
          </w:tcPr>
          <w:p w:rsidR="00FF3C5E" w:rsidRPr="00135D8A" w:rsidRDefault="00FF3C5E" w:rsidP="00606C6B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5</w:t>
            </w:r>
            <w:r w:rsidR="00606C6B">
              <w:rPr>
                <w:noProof/>
                <w:sz w:val="22"/>
                <w:szCs w:val="22"/>
              </w:rPr>
              <w:t>9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17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58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410" w:type="dxa"/>
          </w:tcPr>
          <w:p w:rsidR="00FF3C5E" w:rsidRPr="00135D8A" w:rsidRDefault="00FF3C5E" w:rsidP="00110159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  <w:r w:rsidR="00110159">
              <w:rPr>
                <w:noProof/>
                <w:sz w:val="22"/>
                <w:szCs w:val="22"/>
              </w:rPr>
              <w:t>6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410" w:type="dxa"/>
          </w:tcPr>
          <w:p w:rsidR="00FF3C5E" w:rsidRPr="00135D8A" w:rsidRDefault="00110159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410" w:type="dxa"/>
          </w:tcPr>
          <w:p w:rsidR="00FF3C5E" w:rsidRPr="00135D8A" w:rsidRDefault="00110159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17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76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10" w:type="dxa"/>
          </w:tcPr>
          <w:p w:rsidR="00FF3C5E" w:rsidRPr="00135D8A" w:rsidRDefault="00FF3C5E" w:rsidP="009B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  <w:r w:rsidR="009B3C5E">
              <w:rPr>
                <w:noProof/>
                <w:sz w:val="22"/>
                <w:szCs w:val="22"/>
              </w:rPr>
              <w:t>57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31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54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410" w:type="dxa"/>
          </w:tcPr>
          <w:p w:rsidR="00FF3C5E" w:rsidRPr="00135D8A" w:rsidRDefault="00110159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410" w:type="dxa"/>
          </w:tcPr>
          <w:p w:rsidR="00FF3C5E" w:rsidRPr="00135D8A" w:rsidRDefault="00FF3C5E" w:rsidP="00606C6B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  <w:r w:rsidR="00606C6B">
              <w:rPr>
                <w:noProof/>
                <w:sz w:val="22"/>
                <w:szCs w:val="22"/>
              </w:rPr>
              <w:t>9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508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110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37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15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410" w:type="dxa"/>
          </w:tcPr>
          <w:p w:rsidR="00FF3C5E" w:rsidRPr="00135D8A" w:rsidRDefault="009B3C5E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164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410" w:type="dxa"/>
          </w:tcPr>
          <w:p w:rsidR="00FF3C5E" w:rsidRPr="00135D8A" w:rsidRDefault="00606C6B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0003.0008.0089.0624 Валютный контроль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2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0005.0005.0057.1179 Предоставление субсидий на жилье</w:t>
            </w: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1</w:t>
            </w: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FF3C5E" w:rsidRPr="00135D8A" w:rsidRDefault="00FF3C5E" w:rsidP="00FF3C5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F3C5E" w:rsidRPr="00135D8A" w:rsidTr="00135D8A">
        <w:trPr>
          <w:cantSplit/>
        </w:trPr>
        <w:tc>
          <w:tcPr>
            <w:tcW w:w="8080" w:type="dxa"/>
          </w:tcPr>
          <w:p w:rsidR="00FF3C5E" w:rsidRPr="00135D8A" w:rsidRDefault="00FF3C5E">
            <w:pPr>
              <w:rPr>
                <w:noProof/>
                <w:sz w:val="22"/>
                <w:szCs w:val="22"/>
              </w:rPr>
            </w:pPr>
            <w:r w:rsidRPr="00135D8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410" w:type="dxa"/>
          </w:tcPr>
          <w:p w:rsidR="00FF3C5E" w:rsidRPr="00135D8A" w:rsidRDefault="00734357" w:rsidP="00FF3C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2139</w:t>
            </w:r>
          </w:p>
        </w:tc>
      </w:tr>
      <w:bookmarkEnd w:id="0"/>
    </w:tbl>
    <w:p w:rsidR="00C26DCA" w:rsidRPr="00135D8A" w:rsidRDefault="00C26DCA">
      <w:pPr>
        <w:rPr>
          <w:noProof/>
          <w:sz w:val="22"/>
          <w:szCs w:val="22"/>
        </w:rPr>
      </w:pPr>
    </w:p>
    <w:p w:rsidR="00C26DCA" w:rsidRPr="00135D8A" w:rsidRDefault="00C26DCA">
      <w:pPr>
        <w:rPr>
          <w:noProof/>
          <w:sz w:val="22"/>
          <w:szCs w:val="22"/>
        </w:rPr>
      </w:pPr>
    </w:p>
    <w:p w:rsidR="00C26DCA" w:rsidRPr="00135D8A" w:rsidRDefault="00C26DCA">
      <w:pPr>
        <w:rPr>
          <w:noProof/>
          <w:sz w:val="22"/>
          <w:szCs w:val="22"/>
        </w:rPr>
      </w:pPr>
    </w:p>
    <w:p w:rsidR="00FF3C5E" w:rsidRPr="00135D8A" w:rsidRDefault="00FF3C5E" w:rsidP="00FF3C5E">
      <w:pPr>
        <w:rPr>
          <w:noProof/>
          <w:sz w:val="22"/>
          <w:szCs w:val="22"/>
        </w:rPr>
      </w:pPr>
    </w:p>
    <w:p w:rsidR="00FF3C5E" w:rsidRPr="00135D8A" w:rsidRDefault="00FF3C5E">
      <w:pPr>
        <w:rPr>
          <w:noProof/>
          <w:sz w:val="22"/>
          <w:szCs w:val="22"/>
        </w:rPr>
      </w:pPr>
    </w:p>
    <w:sectPr w:rsidR="00FF3C5E" w:rsidRPr="00135D8A" w:rsidSect="00135D8A">
      <w:headerReference w:type="default" r:id="rId9"/>
      <w:pgSz w:w="11907" w:h="16840" w:code="9"/>
      <w:pgMar w:top="907" w:right="1168" w:bottom="907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6B" w:rsidRDefault="00606C6B" w:rsidP="00135D8A">
      <w:r>
        <w:separator/>
      </w:r>
    </w:p>
  </w:endnote>
  <w:endnote w:type="continuationSeparator" w:id="0">
    <w:p w:rsidR="00606C6B" w:rsidRDefault="00606C6B" w:rsidP="0013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6B" w:rsidRDefault="00606C6B" w:rsidP="00135D8A">
      <w:r>
        <w:separator/>
      </w:r>
    </w:p>
  </w:footnote>
  <w:footnote w:type="continuationSeparator" w:id="0">
    <w:p w:rsidR="00606C6B" w:rsidRDefault="00606C6B" w:rsidP="00135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838403"/>
      <w:docPartObj>
        <w:docPartGallery w:val="Page Numbers (Top of Page)"/>
        <w:docPartUnique/>
      </w:docPartObj>
    </w:sdtPr>
    <w:sdtContent>
      <w:p w:rsidR="00606C6B" w:rsidRDefault="00606C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159">
          <w:rPr>
            <w:noProof/>
          </w:rPr>
          <w:t>2</w:t>
        </w:r>
        <w:r>
          <w:fldChar w:fldCharType="end"/>
        </w:r>
      </w:p>
    </w:sdtContent>
  </w:sdt>
  <w:p w:rsidR="00606C6B" w:rsidRDefault="00606C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5E"/>
    <w:rsid w:val="00110159"/>
    <w:rsid w:val="00135D8A"/>
    <w:rsid w:val="00606C6B"/>
    <w:rsid w:val="00734357"/>
    <w:rsid w:val="00922AFF"/>
    <w:rsid w:val="009B3C5E"/>
    <w:rsid w:val="00C26DCA"/>
    <w:rsid w:val="00C956C1"/>
    <w:rsid w:val="00CF0A5A"/>
    <w:rsid w:val="00D96D09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5D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D8A"/>
  </w:style>
  <w:style w:type="paragraph" w:styleId="a7">
    <w:name w:val="footer"/>
    <w:basedOn w:val="a"/>
    <w:link w:val="a8"/>
    <w:uiPriority w:val="99"/>
    <w:unhideWhenUsed/>
    <w:rsid w:val="00135D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5D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D8A"/>
  </w:style>
  <w:style w:type="paragraph" w:styleId="a7">
    <w:name w:val="footer"/>
    <w:basedOn w:val="a"/>
    <w:link w:val="a8"/>
    <w:uiPriority w:val="99"/>
    <w:unhideWhenUsed/>
    <w:rsid w:val="00135D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FF23-3D9F-42DA-8AD7-6FC09B46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48</TotalTime>
  <Pages>2</Pages>
  <Words>527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6</cp:revision>
  <cp:lastPrinted>2023-01-24T23:19:00Z</cp:lastPrinted>
  <dcterms:created xsi:type="dcterms:W3CDTF">2023-01-24T00:41:00Z</dcterms:created>
  <dcterms:modified xsi:type="dcterms:W3CDTF">2023-01-24T23:32:00Z</dcterms:modified>
</cp:coreProperties>
</file>