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64" w:rsidRDefault="00C5342B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E64C64" w:rsidRDefault="00C5342B">
      <w:pPr>
        <w:rPr>
          <w:noProof/>
        </w:rPr>
      </w:pPr>
      <w:r>
        <w:rPr>
          <w:noProof/>
        </w:rPr>
        <w:t>19.06.2023 г.</w:t>
      </w:r>
    </w:p>
    <w:p w:rsidR="00E64C64" w:rsidRDefault="001F09E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64C64" w:rsidRDefault="001F09E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64C64" w:rsidRDefault="001F09E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5342B">
        <w:rPr>
          <w:noProof/>
          <w:sz w:val="24"/>
          <w:lang w:val="en-US"/>
        </w:rPr>
        <w:t>01.05.2023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5342B">
        <w:rPr>
          <w:noProof/>
          <w:sz w:val="24"/>
          <w:lang w:val="en-US"/>
        </w:rPr>
        <w:t>31.05.2023</w:t>
      </w:r>
    </w:p>
    <w:p w:rsidR="00E64C64" w:rsidRDefault="00E64C6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64C64">
        <w:trPr>
          <w:cantSplit/>
          <w:trHeight w:val="207"/>
        </w:trPr>
        <w:tc>
          <w:tcPr>
            <w:tcW w:w="7513" w:type="dxa"/>
            <w:vMerge w:val="restart"/>
          </w:tcPr>
          <w:p w:rsidR="00E64C64" w:rsidRDefault="00E64C64">
            <w:pPr>
              <w:jc w:val="center"/>
              <w:rPr>
                <w:noProof/>
                <w:sz w:val="18"/>
                <w:lang w:val="en-US"/>
              </w:rPr>
            </w:pPr>
          </w:p>
          <w:p w:rsidR="00E64C64" w:rsidRDefault="001F09E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64C64" w:rsidRDefault="001F09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64C64">
        <w:trPr>
          <w:cantSplit/>
          <w:trHeight w:val="437"/>
        </w:trPr>
        <w:tc>
          <w:tcPr>
            <w:tcW w:w="7513" w:type="dxa"/>
            <w:vMerge/>
          </w:tcPr>
          <w:p w:rsidR="00E64C64" w:rsidRDefault="00E64C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64C64" w:rsidRDefault="00E64C64">
            <w:pPr>
              <w:jc w:val="center"/>
              <w:rPr>
                <w:noProof/>
                <w:sz w:val="18"/>
              </w:rPr>
            </w:pPr>
          </w:p>
        </w:tc>
      </w:tr>
      <w:tr w:rsidR="00E64C64">
        <w:trPr>
          <w:cantSplit/>
        </w:trPr>
        <w:tc>
          <w:tcPr>
            <w:tcW w:w="7513" w:type="dxa"/>
          </w:tcPr>
          <w:p w:rsidR="00E64C64" w:rsidRDefault="001F09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64C64" w:rsidRDefault="001F09E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64C64">
        <w:trPr>
          <w:cantSplit/>
        </w:trPr>
        <w:tc>
          <w:tcPr>
            <w:tcW w:w="7513" w:type="dxa"/>
          </w:tcPr>
          <w:p w:rsidR="00E64C64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64C64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C5342B" w:rsidRDefault="00244DD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5342B" w:rsidRDefault="001F09E4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5342B" w:rsidRDefault="008D2BA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5342B" w:rsidRDefault="008D2BA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5342B" w:rsidRDefault="008D2BA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5342B" w:rsidRDefault="008D2BA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5342B" w:rsidRDefault="008D2BA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5342B" w:rsidRDefault="008D2BA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5342B" w:rsidRDefault="001F09E4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5342B" w:rsidRDefault="001F09E4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5342B" w:rsidRDefault="001F09E4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5342B" w:rsidRDefault="001F09E4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5342B" w:rsidRDefault="008D2BA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5342B" w:rsidRDefault="008D2BA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5342B" w:rsidRDefault="008D2BA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5342B" w:rsidRDefault="008D2BA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5342B" w:rsidRDefault="00244DD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  <w:bookmarkStart w:id="0" w:name="_GoBack"/>
            <w:bookmarkEnd w:id="0"/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5342B" w:rsidRDefault="00C5342B" w:rsidP="00C5342B">
            <w:pPr>
              <w:jc w:val="center"/>
              <w:rPr>
                <w:noProof/>
                <w:sz w:val="18"/>
              </w:rPr>
            </w:pPr>
          </w:p>
        </w:tc>
      </w:tr>
      <w:tr w:rsidR="00C5342B">
        <w:trPr>
          <w:cantSplit/>
        </w:trPr>
        <w:tc>
          <w:tcPr>
            <w:tcW w:w="7513" w:type="dxa"/>
          </w:tcPr>
          <w:p w:rsidR="00C5342B" w:rsidRDefault="00C5342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5342B" w:rsidRDefault="008D2BA9" w:rsidP="00C53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247</w:t>
            </w:r>
          </w:p>
        </w:tc>
      </w:tr>
    </w:tbl>
    <w:p w:rsidR="00E64C64" w:rsidRDefault="00E64C64">
      <w:pPr>
        <w:rPr>
          <w:noProof/>
        </w:rPr>
      </w:pPr>
    </w:p>
    <w:p w:rsidR="00E64C64" w:rsidRDefault="00E64C64">
      <w:pPr>
        <w:rPr>
          <w:noProof/>
        </w:rPr>
      </w:pPr>
    </w:p>
    <w:sectPr w:rsidR="00E64C6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2B"/>
    <w:rsid w:val="001F09E4"/>
    <w:rsid w:val="00244DD9"/>
    <w:rsid w:val="008D2BA9"/>
    <w:rsid w:val="00B72F59"/>
    <w:rsid w:val="00C5342B"/>
    <w:rsid w:val="00E6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507D-448F-4BD9-A6FA-C18FB598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74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4</cp:revision>
  <cp:lastPrinted>2023-06-19T04:09:00Z</cp:lastPrinted>
  <dcterms:created xsi:type="dcterms:W3CDTF">2023-06-19T03:57:00Z</dcterms:created>
  <dcterms:modified xsi:type="dcterms:W3CDTF">2023-06-21T07:33:00Z</dcterms:modified>
</cp:coreProperties>
</file>