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69" w:rsidRPr="0034370A" w:rsidRDefault="0034370A">
      <w:pPr>
        <w:jc w:val="center"/>
        <w:rPr>
          <w:noProof/>
          <w:sz w:val="22"/>
          <w:szCs w:val="22"/>
        </w:rPr>
      </w:pPr>
      <w:r w:rsidRPr="0034370A">
        <w:rPr>
          <w:noProof/>
          <w:sz w:val="22"/>
          <w:szCs w:val="22"/>
        </w:rPr>
        <w:t>УФНС России по Приморскому краю</w:t>
      </w:r>
    </w:p>
    <w:p w:rsidR="006D3069" w:rsidRPr="0034370A" w:rsidRDefault="0034370A">
      <w:pPr>
        <w:rPr>
          <w:noProof/>
          <w:sz w:val="22"/>
          <w:szCs w:val="22"/>
        </w:rPr>
      </w:pPr>
      <w:r w:rsidRPr="0034370A">
        <w:rPr>
          <w:noProof/>
          <w:sz w:val="22"/>
          <w:szCs w:val="22"/>
        </w:rPr>
        <w:t>0</w:t>
      </w:r>
      <w:r w:rsidR="005C3058">
        <w:rPr>
          <w:noProof/>
          <w:sz w:val="22"/>
          <w:szCs w:val="22"/>
        </w:rPr>
        <w:t>5</w:t>
      </w:r>
      <w:r w:rsidRPr="0034370A">
        <w:rPr>
          <w:noProof/>
          <w:sz w:val="22"/>
          <w:szCs w:val="22"/>
        </w:rPr>
        <w:t>.10.2023 г.</w:t>
      </w:r>
    </w:p>
    <w:p w:rsidR="006D3069" w:rsidRPr="0034370A" w:rsidRDefault="00C23E14">
      <w:pPr>
        <w:jc w:val="center"/>
        <w:rPr>
          <w:noProof/>
          <w:sz w:val="22"/>
          <w:szCs w:val="22"/>
        </w:rPr>
      </w:pPr>
      <w:r w:rsidRPr="0034370A">
        <w:rPr>
          <w:noProof/>
          <w:sz w:val="22"/>
          <w:szCs w:val="22"/>
        </w:rPr>
        <w:t>СПРАВКА</w:t>
      </w:r>
    </w:p>
    <w:p w:rsidR="006D3069" w:rsidRPr="0034370A" w:rsidRDefault="00C23E14">
      <w:pPr>
        <w:jc w:val="center"/>
        <w:rPr>
          <w:noProof/>
          <w:sz w:val="22"/>
          <w:szCs w:val="22"/>
        </w:rPr>
      </w:pPr>
      <w:r w:rsidRPr="0034370A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6D3069" w:rsidRPr="0034370A" w:rsidRDefault="00C23E14">
      <w:pPr>
        <w:jc w:val="center"/>
        <w:rPr>
          <w:noProof/>
          <w:sz w:val="22"/>
          <w:szCs w:val="22"/>
          <w:lang w:val="en-US"/>
        </w:rPr>
      </w:pPr>
      <w:r w:rsidRPr="0034370A">
        <w:rPr>
          <w:noProof/>
          <w:sz w:val="22"/>
          <w:szCs w:val="22"/>
          <w:lang w:val="en-US"/>
        </w:rPr>
        <w:t xml:space="preserve">c </w:t>
      </w:r>
      <w:r w:rsidR="0034370A" w:rsidRPr="0034370A">
        <w:rPr>
          <w:noProof/>
          <w:sz w:val="22"/>
          <w:szCs w:val="22"/>
          <w:lang w:val="en-US"/>
        </w:rPr>
        <w:t>01.09.2023</w:t>
      </w:r>
      <w:r w:rsidRPr="0034370A">
        <w:rPr>
          <w:noProof/>
          <w:sz w:val="22"/>
          <w:szCs w:val="22"/>
          <w:lang w:val="en-US"/>
        </w:rPr>
        <w:t xml:space="preserve"> </w:t>
      </w:r>
      <w:r w:rsidRPr="0034370A">
        <w:rPr>
          <w:noProof/>
          <w:sz w:val="22"/>
          <w:szCs w:val="22"/>
        </w:rPr>
        <w:t>по</w:t>
      </w:r>
      <w:r w:rsidRPr="0034370A">
        <w:rPr>
          <w:noProof/>
          <w:sz w:val="22"/>
          <w:szCs w:val="22"/>
          <w:lang w:val="en-US"/>
        </w:rPr>
        <w:t xml:space="preserve"> </w:t>
      </w:r>
      <w:r w:rsidR="0034370A" w:rsidRPr="0034370A">
        <w:rPr>
          <w:noProof/>
          <w:sz w:val="22"/>
          <w:szCs w:val="22"/>
          <w:lang w:val="en-US"/>
        </w:rPr>
        <w:t>30.09.2023</w:t>
      </w:r>
    </w:p>
    <w:p w:rsidR="006D3069" w:rsidRPr="0034370A" w:rsidRDefault="006D3069">
      <w:pPr>
        <w:jc w:val="center"/>
        <w:rPr>
          <w:noProof/>
          <w:sz w:val="22"/>
          <w:szCs w:val="22"/>
          <w:lang w:val="en-US"/>
        </w:rPr>
      </w:pPr>
    </w:p>
    <w:tbl>
      <w:tblPr>
        <w:tblW w:w="10064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2552"/>
      </w:tblGrid>
      <w:tr w:rsidR="006D3069" w:rsidRPr="0034370A" w:rsidTr="0034370A">
        <w:trPr>
          <w:cantSplit/>
          <w:trHeight w:val="253"/>
        </w:trPr>
        <w:tc>
          <w:tcPr>
            <w:tcW w:w="7512" w:type="dxa"/>
            <w:vMerge w:val="restart"/>
          </w:tcPr>
          <w:p w:rsidR="006D3069" w:rsidRPr="0034370A" w:rsidRDefault="006D3069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6D3069" w:rsidRPr="0034370A" w:rsidRDefault="00C23E14">
            <w:pPr>
              <w:jc w:val="center"/>
              <w:rPr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552" w:type="dxa"/>
            <w:vMerge w:val="restart"/>
            <w:vAlign w:val="center"/>
          </w:tcPr>
          <w:p w:rsidR="006D3069" w:rsidRPr="0034370A" w:rsidRDefault="00C23E14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D3069" w:rsidRPr="0034370A" w:rsidTr="0034370A">
        <w:trPr>
          <w:cantSplit/>
          <w:trHeight w:val="437"/>
        </w:trPr>
        <w:tc>
          <w:tcPr>
            <w:tcW w:w="7512" w:type="dxa"/>
            <w:vMerge/>
          </w:tcPr>
          <w:p w:rsidR="006D3069" w:rsidRPr="0034370A" w:rsidRDefault="006D306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6D3069" w:rsidRPr="0034370A" w:rsidRDefault="006D30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3069" w:rsidRPr="0034370A" w:rsidTr="0034370A">
        <w:trPr>
          <w:cantSplit/>
        </w:trPr>
        <w:tc>
          <w:tcPr>
            <w:tcW w:w="7512" w:type="dxa"/>
          </w:tcPr>
          <w:p w:rsidR="006D3069" w:rsidRPr="0034370A" w:rsidRDefault="00C23E14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6D3069" w:rsidRPr="0034370A" w:rsidRDefault="00C23E14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2</w:t>
            </w:r>
          </w:p>
        </w:tc>
      </w:tr>
      <w:tr w:rsidR="006D3069" w:rsidRPr="0034370A" w:rsidTr="0034370A">
        <w:trPr>
          <w:cantSplit/>
        </w:trPr>
        <w:tc>
          <w:tcPr>
            <w:tcW w:w="7512" w:type="dxa"/>
          </w:tcPr>
          <w:p w:rsidR="006D3069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552" w:type="dxa"/>
          </w:tcPr>
          <w:p w:rsidR="006D3069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2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3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1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5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11</w:t>
            </w:r>
          </w:p>
        </w:tc>
      </w:tr>
      <w:tr w:rsidR="00E70DEB" w:rsidRPr="0034370A" w:rsidTr="0034370A">
        <w:trPr>
          <w:cantSplit/>
        </w:trPr>
        <w:tc>
          <w:tcPr>
            <w:tcW w:w="7512" w:type="dxa"/>
          </w:tcPr>
          <w:p w:rsidR="00E70DEB" w:rsidRDefault="00E70DEB">
            <w:r w:rsidRPr="00AB3F0F">
              <w:rPr>
                <w:color w:val="000000"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552" w:type="dxa"/>
          </w:tcPr>
          <w:p w:rsidR="00E70DEB" w:rsidRDefault="00E70DEB" w:rsidP="00E70DEB">
            <w:pPr>
              <w:jc w:val="center"/>
            </w:pPr>
            <w:r>
              <w:t>1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552" w:type="dxa"/>
          </w:tcPr>
          <w:p w:rsidR="0034370A" w:rsidRPr="0034370A" w:rsidRDefault="00FB3402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374F29" w:rsidRPr="0034370A" w:rsidTr="0034370A">
        <w:trPr>
          <w:cantSplit/>
        </w:trPr>
        <w:tc>
          <w:tcPr>
            <w:tcW w:w="7512" w:type="dxa"/>
          </w:tcPr>
          <w:p w:rsidR="00374F29" w:rsidRPr="00CB0BFE" w:rsidRDefault="00374F29" w:rsidP="00EB796F">
            <w:pPr>
              <w:rPr>
                <w:noProof/>
                <w:sz w:val="22"/>
                <w:szCs w:val="22"/>
              </w:rPr>
            </w:pPr>
            <w:r w:rsidRPr="00CB0BFE">
              <w:rPr>
                <w:color w:val="000000" w:themeColor="text1"/>
                <w:sz w:val="22"/>
                <w:szCs w:val="22"/>
                <w:shd w:val="clear" w:color="auto" w:fill="FFFFFF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552" w:type="dxa"/>
          </w:tcPr>
          <w:p w:rsidR="00374F29" w:rsidRPr="00EB0950" w:rsidRDefault="00374F29" w:rsidP="00EB796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552" w:type="dxa"/>
          </w:tcPr>
          <w:p w:rsidR="0034370A" w:rsidRPr="0034370A" w:rsidRDefault="00EB796F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bookmarkStart w:id="0" w:name="_GoBack"/>
            <w:bookmarkEnd w:id="0"/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552" w:type="dxa"/>
          </w:tcPr>
          <w:p w:rsidR="0034370A" w:rsidRPr="0034370A" w:rsidRDefault="00B16D15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552" w:type="dxa"/>
          </w:tcPr>
          <w:p w:rsidR="0034370A" w:rsidRPr="0034370A" w:rsidRDefault="00B16D15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552" w:type="dxa"/>
          </w:tcPr>
          <w:p w:rsidR="0034370A" w:rsidRPr="0034370A" w:rsidRDefault="00B16D15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552" w:type="dxa"/>
          </w:tcPr>
          <w:p w:rsidR="0034370A" w:rsidRPr="0034370A" w:rsidRDefault="00B16D15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1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3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2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552" w:type="dxa"/>
          </w:tcPr>
          <w:p w:rsidR="0034370A" w:rsidRPr="0034370A" w:rsidRDefault="00B16D15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552" w:type="dxa"/>
          </w:tcPr>
          <w:p w:rsidR="0034370A" w:rsidRPr="0034370A" w:rsidRDefault="00B16D15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1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4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2" w:type="dxa"/>
          </w:tcPr>
          <w:p w:rsidR="0034370A" w:rsidRPr="0034370A" w:rsidRDefault="00B16D15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2" w:type="dxa"/>
          </w:tcPr>
          <w:p w:rsidR="0034370A" w:rsidRPr="0034370A" w:rsidRDefault="00B16D15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63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552" w:type="dxa"/>
          </w:tcPr>
          <w:p w:rsidR="0034370A" w:rsidRPr="0034370A" w:rsidRDefault="00B16D15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1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2" w:type="dxa"/>
          </w:tcPr>
          <w:p w:rsidR="0034370A" w:rsidRPr="0034370A" w:rsidRDefault="00B16D15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46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8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7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1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54</w:t>
            </w: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552" w:type="dxa"/>
          </w:tcPr>
          <w:p w:rsidR="0034370A" w:rsidRPr="0034370A" w:rsidRDefault="0034370A" w:rsidP="0034370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4370A" w:rsidRPr="0034370A" w:rsidTr="0034370A">
        <w:trPr>
          <w:cantSplit/>
        </w:trPr>
        <w:tc>
          <w:tcPr>
            <w:tcW w:w="7512" w:type="dxa"/>
          </w:tcPr>
          <w:p w:rsidR="0034370A" w:rsidRPr="0034370A" w:rsidRDefault="0034370A">
            <w:pPr>
              <w:rPr>
                <w:noProof/>
                <w:sz w:val="22"/>
                <w:szCs w:val="22"/>
              </w:rPr>
            </w:pPr>
            <w:r w:rsidRPr="0034370A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552" w:type="dxa"/>
          </w:tcPr>
          <w:p w:rsidR="0034370A" w:rsidRPr="0034370A" w:rsidRDefault="00FB3402" w:rsidP="003437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316</w:t>
            </w:r>
          </w:p>
        </w:tc>
      </w:tr>
    </w:tbl>
    <w:p w:rsidR="006D3069" w:rsidRPr="0034370A" w:rsidRDefault="006D3069" w:rsidP="003F09C9">
      <w:pPr>
        <w:rPr>
          <w:noProof/>
          <w:sz w:val="22"/>
          <w:szCs w:val="22"/>
        </w:rPr>
      </w:pPr>
    </w:p>
    <w:sectPr w:rsidR="006D3069" w:rsidRPr="0034370A" w:rsidSect="00C23E14">
      <w:headerReference w:type="default" r:id="rId9"/>
      <w:pgSz w:w="11907" w:h="16840" w:code="9"/>
      <w:pgMar w:top="851" w:right="1168" w:bottom="454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6F" w:rsidRDefault="00EB796F" w:rsidP="0034370A">
      <w:r>
        <w:separator/>
      </w:r>
    </w:p>
  </w:endnote>
  <w:endnote w:type="continuationSeparator" w:id="0">
    <w:p w:rsidR="00EB796F" w:rsidRDefault="00EB796F" w:rsidP="0034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6F" w:rsidRDefault="00EB796F" w:rsidP="0034370A">
      <w:r>
        <w:separator/>
      </w:r>
    </w:p>
  </w:footnote>
  <w:footnote w:type="continuationSeparator" w:id="0">
    <w:p w:rsidR="00EB796F" w:rsidRDefault="00EB796F" w:rsidP="00343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6F" w:rsidRDefault="00EB79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B796F" w:rsidRDefault="00EB79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0A"/>
    <w:rsid w:val="0034370A"/>
    <w:rsid w:val="00374F29"/>
    <w:rsid w:val="003F09C9"/>
    <w:rsid w:val="005C3058"/>
    <w:rsid w:val="00627874"/>
    <w:rsid w:val="006D3069"/>
    <w:rsid w:val="00A81DF4"/>
    <w:rsid w:val="00B16D15"/>
    <w:rsid w:val="00C23E14"/>
    <w:rsid w:val="00E70DEB"/>
    <w:rsid w:val="00EB796F"/>
    <w:rsid w:val="00FB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7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370A"/>
  </w:style>
  <w:style w:type="paragraph" w:styleId="a5">
    <w:name w:val="footer"/>
    <w:basedOn w:val="a"/>
    <w:link w:val="a6"/>
    <w:uiPriority w:val="99"/>
    <w:unhideWhenUsed/>
    <w:rsid w:val="003437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3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7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370A"/>
  </w:style>
  <w:style w:type="paragraph" w:styleId="a5">
    <w:name w:val="footer"/>
    <w:basedOn w:val="a"/>
    <w:link w:val="a6"/>
    <w:uiPriority w:val="99"/>
    <w:unhideWhenUsed/>
    <w:rsid w:val="003437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3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692D-4EB6-4DA2-AED2-4CBD0504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201</TotalTime>
  <Pages>2</Pages>
  <Words>312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9</cp:revision>
  <cp:lastPrinted>2023-10-09T05:34:00Z</cp:lastPrinted>
  <dcterms:created xsi:type="dcterms:W3CDTF">2023-10-02T00:42:00Z</dcterms:created>
  <dcterms:modified xsi:type="dcterms:W3CDTF">2023-10-09T08:24:00Z</dcterms:modified>
</cp:coreProperties>
</file>