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4E" w:rsidRDefault="009D224E">
      <w:pPr>
        <w:jc w:val="center"/>
        <w:rPr>
          <w:noProof/>
          <w:sz w:val="22"/>
          <w:szCs w:val="22"/>
        </w:rPr>
      </w:pPr>
    </w:p>
    <w:p w:rsidR="00C515EA" w:rsidRPr="00B63DB9" w:rsidRDefault="006B1CAB">
      <w:pPr>
        <w:jc w:val="center"/>
        <w:rPr>
          <w:noProof/>
          <w:sz w:val="22"/>
          <w:szCs w:val="22"/>
        </w:rPr>
      </w:pPr>
      <w:r w:rsidRPr="00B63DB9">
        <w:rPr>
          <w:noProof/>
          <w:sz w:val="22"/>
          <w:szCs w:val="22"/>
        </w:rPr>
        <w:t>УФНС России по Приморскому краю</w:t>
      </w:r>
    </w:p>
    <w:p w:rsidR="00C515EA" w:rsidRPr="00B63DB9" w:rsidRDefault="006B1CAB">
      <w:pPr>
        <w:rPr>
          <w:noProof/>
          <w:sz w:val="22"/>
          <w:szCs w:val="22"/>
        </w:rPr>
      </w:pPr>
      <w:r w:rsidRPr="00B63DB9">
        <w:rPr>
          <w:noProof/>
          <w:sz w:val="22"/>
          <w:szCs w:val="22"/>
        </w:rPr>
        <w:t>10.01.2025 г</w:t>
      </w:r>
      <w:r w:rsidR="00C515EA" w:rsidRPr="00B63DB9">
        <w:rPr>
          <w:noProof/>
          <w:sz w:val="22"/>
          <w:szCs w:val="22"/>
        </w:rPr>
        <w:t>.</w:t>
      </w:r>
    </w:p>
    <w:p w:rsidR="00C515EA" w:rsidRPr="00B63DB9" w:rsidRDefault="00C515EA">
      <w:pPr>
        <w:jc w:val="center"/>
        <w:rPr>
          <w:noProof/>
          <w:sz w:val="22"/>
          <w:szCs w:val="22"/>
        </w:rPr>
      </w:pPr>
      <w:r w:rsidRPr="00B63DB9">
        <w:rPr>
          <w:noProof/>
          <w:sz w:val="22"/>
          <w:szCs w:val="22"/>
        </w:rPr>
        <w:t>СПРАВКА</w:t>
      </w:r>
    </w:p>
    <w:p w:rsidR="00C515EA" w:rsidRPr="00B63DB9" w:rsidRDefault="00C515EA">
      <w:pPr>
        <w:jc w:val="center"/>
        <w:rPr>
          <w:noProof/>
          <w:sz w:val="22"/>
          <w:szCs w:val="22"/>
        </w:rPr>
      </w:pPr>
      <w:r w:rsidRPr="00B63DB9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C515EA" w:rsidRDefault="00C515EA">
      <w:pPr>
        <w:jc w:val="center"/>
        <w:rPr>
          <w:noProof/>
          <w:sz w:val="22"/>
          <w:szCs w:val="22"/>
        </w:rPr>
      </w:pPr>
      <w:r w:rsidRPr="00B63DB9">
        <w:rPr>
          <w:noProof/>
          <w:sz w:val="22"/>
          <w:szCs w:val="22"/>
          <w:lang w:val="en-US"/>
        </w:rPr>
        <w:t xml:space="preserve">c </w:t>
      </w:r>
      <w:r w:rsidR="006B1CAB" w:rsidRPr="00B63DB9">
        <w:rPr>
          <w:noProof/>
          <w:sz w:val="22"/>
          <w:szCs w:val="22"/>
          <w:lang w:val="en-US"/>
        </w:rPr>
        <w:t>01.12.2024</w:t>
      </w:r>
      <w:r w:rsidRPr="00B63DB9">
        <w:rPr>
          <w:noProof/>
          <w:sz w:val="22"/>
          <w:szCs w:val="22"/>
          <w:lang w:val="en-US"/>
        </w:rPr>
        <w:t xml:space="preserve"> </w:t>
      </w:r>
      <w:r w:rsidRPr="00B63DB9">
        <w:rPr>
          <w:noProof/>
          <w:sz w:val="22"/>
          <w:szCs w:val="22"/>
        </w:rPr>
        <w:t>по</w:t>
      </w:r>
      <w:r w:rsidRPr="00B63DB9">
        <w:rPr>
          <w:noProof/>
          <w:sz w:val="22"/>
          <w:szCs w:val="22"/>
          <w:lang w:val="en-US"/>
        </w:rPr>
        <w:t xml:space="preserve"> </w:t>
      </w:r>
      <w:r w:rsidR="006B1CAB" w:rsidRPr="00B63DB9">
        <w:rPr>
          <w:noProof/>
          <w:sz w:val="22"/>
          <w:szCs w:val="22"/>
          <w:lang w:val="en-US"/>
        </w:rPr>
        <w:t>31.12.2024</w:t>
      </w:r>
    </w:p>
    <w:p w:rsidR="009D224E" w:rsidRPr="009D224E" w:rsidRDefault="009D224E">
      <w:pPr>
        <w:jc w:val="center"/>
        <w:rPr>
          <w:noProof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2126"/>
      </w:tblGrid>
      <w:tr w:rsidR="00C515EA" w:rsidRPr="00B63DB9" w:rsidTr="00B63DB9">
        <w:trPr>
          <w:cantSplit/>
          <w:trHeight w:val="253"/>
        </w:trPr>
        <w:tc>
          <w:tcPr>
            <w:tcW w:w="8506" w:type="dxa"/>
            <w:vMerge w:val="restart"/>
          </w:tcPr>
          <w:p w:rsidR="00C515EA" w:rsidRPr="00B63DB9" w:rsidRDefault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C515EA" w:rsidRPr="00B63DB9" w:rsidRDefault="00C515EA">
            <w:pPr>
              <w:jc w:val="center"/>
              <w:rPr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126" w:type="dxa"/>
            <w:vMerge w:val="restart"/>
            <w:vAlign w:val="center"/>
          </w:tcPr>
          <w:p w:rsidR="00C515EA" w:rsidRPr="00B63DB9" w:rsidRDefault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C515EA" w:rsidRPr="00B63DB9" w:rsidTr="00B63DB9">
        <w:trPr>
          <w:cantSplit/>
          <w:trHeight w:val="437"/>
        </w:trPr>
        <w:tc>
          <w:tcPr>
            <w:tcW w:w="8506" w:type="dxa"/>
            <w:vMerge/>
          </w:tcPr>
          <w:p w:rsidR="00C515EA" w:rsidRPr="00B63DB9" w:rsidRDefault="00C515EA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515EA" w:rsidRPr="00B63DB9" w:rsidRDefault="00C515EA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C515EA" w:rsidRPr="00B63DB9" w:rsidTr="00B63DB9">
        <w:trPr>
          <w:cantSplit/>
        </w:trPr>
        <w:tc>
          <w:tcPr>
            <w:tcW w:w="8506" w:type="dxa"/>
          </w:tcPr>
          <w:p w:rsidR="00C515EA" w:rsidRPr="00B63DB9" w:rsidRDefault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515EA" w:rsidRPr="00B63DB9" w:rsidRDefault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2</w:t>
            </w:r>
          </w:p>
        </w:tc>
      </w:tr>
      <w:tr w:rsidR="00C515EA" w:rsidRPr="00B63DB9" w:rsidTr="00B63DB9">
        <w:trPr>
          <w:cantSplit/>
        </w:trPr>
        <w:tc>
          <w:tcPr>
            <w:tcW w:w="8506" w:type="dxa"/>
          </w:tcPr>
          <w:p w:rsidR="00C515EA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126" w:type="dxa"/>
          </w:tcPr>
          <w:p w:rsidR="00C515EA" w:rsidRPr="00B63DB9" w:rsidRDefault="00471A6C" w:rsidP="00471A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6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126" w:type="dxa"/>
          </w:tcPr>
          <w:p w:rsidR="006B1CAB" w:rsidRPr="00B63DB9" w:rsidRDefault="00471A6C" w:rsidP="00C515E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126" w:type="dxa"/>
          </w:tcPr>
          <w:p w:rsidR="006B1CAB" w:rsidRPr="00E6671F" w:rsidRDefault="00E6671F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126" w:type="dxa"/>
          </w:tcPr>
          <w:p w:rsidR="006B1CAB" w:rsidRPr="00E6671F" w:rsidRDefault="00E6671F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7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126" w:type="dxa"/>
          </w:tcPr>
          <w:p w:rsidR="006B1CAB" w:rsidRPr="00E6671F" w:rsidRDefault="00E6671F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3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126" w:type="dxa"/>
          </w:tcPr>
          <w:p w:rsidR="006B1CAB" w:rsidRPr="00E6671F" w:rsidRDefault="00E6671F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6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1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126" w:type="dxa"/>
          </w:tcPr>
          <w:p w:rsidR="006B1CAB" w:rsidRPr="00471A6C" w:rsidRDefault="00471A6C" w:rsidP="00C515E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126" w:type="dxa"/>
          </w:tcPr>
          <w:p w:rsidR="006B1CAB" w:rsidRPr="00E6671F" w:rsidRDefault="00E6671F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20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126" w:type="dxa"/>
          </w:tcPr>
          <w:p w:rsidR="006B1CAB" w:rsidRPr="00471A6C" w:rsidRDefault="00940740" w:rsidP="00471A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1</w:t>
            </w:r>
            <w:r w:rsidR="00471A6C">
              <w:rPr>
                <w:noProof/>
                <w:sz w:val="22"/>
                <w:szCs w:val="22"/>
              </w:rPr>
              <w:t>3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2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1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126" w:type="dxa"/>
          </w:tcPr>
          <w:p w:rsidR="006B1CAB" w:rsidRPr="00B63DB9" w:rsidRDefault="00471A6C" w:rsidP="00C515E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126" w:type="dxa"/>
          </w:tcPr>
          <w:p w:rsidR="006B1CAB" w:rsidRPr="00471A6C" w:rsidRDefault="00471A6C" w:rsidP="00C515E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753DC6" w:rsidRPr="00B63DB9" w:rsidTr="00B63DB9">
        <w:trPr>
          <w:cantSplit/>
        </w:trPr>
        <w:tc>
          <w:tcPr>
            <w:tcW w:w="8506" w:type="dxa"/>
          </w:tcPr>
          <w:p w:rsidR="00753DC6" w:rsidRPr="00034EE2" w:rsidRDefault="00753DC6" w:rsidP="00850F46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126" w:type="dxa"/>
          </w:tcPr>
          <w:p w:rsidR="00753DC6" w:rsidRPr="00034EE2" w:rsidRDefault="001032CA" w:rsidP="00850F4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126" w:type="dxa"/>
          </w:tcPr>
          <w:p w:rsidR="006B1CAB" w:rsidRPr="00940740" w:rsidRDefault="00940740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42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5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5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2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126" w:type="dxa"/>
          </w:tcPr>
          <w:p w:rsidR="006B1CAB" w:rsidRPr="00940740" w:rsidRDefault="00940740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6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126" w:type="dxa"/>
          </w:tcPr>
          <w:p w:rsidR="006B1CAB" w:rsidRPr="00940740" w:rsidRDefault="00940740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62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3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3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1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126" w:type="dxa"/>
          </w:tcPr>
          <w:p w:rsidR="006B1CAB" w:rsidRPr="00471A6C" w:rsidRDefault="00940740" w:rsidP="00471A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6</w:t>
            </w:r>
            <w:r w:rsidR="00471A6C">
              <w:rPr>
                <w:noProof/>
                <w:sz w:val="22"/>
                <w:szCs w:val="22"/>
              </w:rPr>
              <w:t>2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3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1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3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126" w:type="dxa"/>
          </w:tcPr>
          <w:p w:rsidR="006B1CAB" w:rsidRPr="00B63DB9" w:rsidRDefault="00471A6C" w:rsidP="00C515E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lastRenderedPageBreak/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1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0003.0008.0088.0603 Рынок ценных бумаг и профессиональная деятельность на рынке ценных бумаг</w:t>
            </w:r>
          </w:p>
        </w:tc>
        <w:tc>
          <w:tcPr>
            <w:tcW w:w="2126" w:type="dxa"/>
          </w:tcPr>
          <w:p w:rsidR="006B1CAB" w:rsidRPr="00B63DB9" w:rsidRDefault="006B1CAB" w:rsidP="00C515EA">
            <w:pPr>
              <w:jc w:val="center"/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1</w:t>
            </w:r>
          </w:p>
        </w:tc>
      </w:tr>
      <w:tr w:rsidR="001032CA" w:rsidRPr="00B63DB9" w:rsidTr="00B63DB9">
        <w:trPr>
          <w:cantSplit/>
        </w:trPr>
        <w:tc>
          <w:tcPr>
            <w:tcW w:w="8506" w:type="dxa"/>
          </w:tcPr>
          <w:p w:rsidR="001032CA" w:rsidRPr="00107142" w:rsidRDefault="001032CA" w:rsidP="00850F46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126" w:type="dxa"/>
          </w:tcPr>
          <w:p w:rsidR="001032CA" w:rsidRPr="00107142" w:rsidRDefault="001032CA" w:rsidP="00850F4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</w:tr>
      <w:tr w:rsidR="006B1CAB" w:rsidRPr="00B63DB9" w:rsidTr="00B63DB9">
        <w:trPr>
          <w:cantSplit/>
        </w:trPr>
        <w:tc>
          <w:tcPr>
            <w:tcW w:w="8506" w:type="dxa"/>
          </w:tcPr>
          <w:p w:rsidR="006B1CAB" w:rsidRPr="00B63DB9" w:rsidRDefault="006B1CAB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126" w:type="dxa"/>
          </w:tcPr>
          <w:p w:rsidR="006B1CAB" w:rsidRPr="00940740" w:rsidRDefault="00940740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19</w:t>
            </w:r>
          </w:p>
        </w:tc>
      </w:tr>
      <w:tr w:rsidR="00E1660B" w:rsidRPr="00B63DB9" w:rsidTr="00B63DB9">
        <w:trPr>
          <w:cantSplit/>
        </w:trPr>
        <w:tc>
          <w:tcPr>
            <w:tcW w:w="8506" w:type="dxa"/>
          </w:tcPr>
          <w:p w:rsidR="00E1660B" w:rsidRPr="00B63DB9" w:rsidRDefault="00E1660B">
            <w:pPr>
              <w:rPr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1660B" w:rsidRDefault="00E1660B" w:rsidP="00C515EA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B63DB9" w:rsidRPr="00B63DB9" w:rsidTr="00B63DB9">
        <w:trPr>
          <w:cantSplit/>
        </w:trPr>
        <w:tc>
          <w:tcPr>
            <w:tcW w:w="8506" w:type="dxa"/>
          </w:tcPr>
          <w:p w:rsidR="00B63DB9" w:rsidRPr="00B63DB9" w:rsidRDefault="00B63DB9" w:rsidP="00310866">
            <w:pPr>
              <w:rPr>
                <w:noProof/>
                <w:sz w:val="22"/>
                <w:szCs w:val="22"/>
              </w:rPr>
            </w:pPr>
            <w:r w:rsidRPr="00B63DB9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126" w:type="dxa"/>
          </w:tcPr>
          <w:p w:rsidR="00B63DB9" w:rsidRPr="00E6671F" w:rsidRDefault="00E6671F" w:rsidP="00310866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401</w:t>
            </w:r>
          </w:p>
        </w:tc>
      </w:tr>
    </w:tbl>
    <w:p w:rsidR="00C515EA" w:rsidRDefault="00C515EA">
      <w:pPr>
        <w:rPr>
          <w:noProof/>
        </w:rPr>
      </w:pPr>
    </w:p>
    <w:sectPr w:rsidR="00C515EA" w:rsidSect="009D224E">
      <w:headerReference w:type="default" r:id="rId8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4E" w:rsidRDefault="009D224E" w:rsidP="009D224E">
      <w:r>
        <w:separator/>
      </w:r>
    </w:p>
  </w:endnote>
  <w:endnote w:type="continuationSeparator" w:id="0">
    <w:p w:rsidR="009D224E" w:rsidRDefault="009D224E" w:rsidP="009D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4E" w:rsidRDefault="009D224E" w:rsidP="009D224E">
      <w:r>
        <w:separator/>
      </w:r>
    </w:p>
  </w:footnote>
  <w:footnote w:type="continuationSeparator" w:id="0">
    <w:p w:rsidR="009D224E" w:rsidRDefault="009D224E" w:rsidP="009D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587"/>
      <w:docPartObj>
        <w:docPartGallery w:val="Page Numbers (Top of Page)"/>
        <w:docPartUnique/>
      </w:docPartObj>
    </w:sdtPr>
    <w:sdtEndPr/>
    <w:sdtContent>
      <w:p w:rsidR="009D224E" w:rsidRDefault="009D22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0B">
          <w:rPr>
            <w:noProof/>
          </w:rPr>
          <w:t>2</w:t>
        </w:r>
        <w:r>
          <w:fldChar w:fldCharType="end"/>
        </w:r>
      </w:p>
    </w:sdtContent>
  </w:sdt>
  <w:p w:rsidR="009D224E" w:rsidRDefault="009D22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AB"/>
    <w:rsid w:val="001032CA"/>
    <w:rsid w:val="00471A6C"/>
    <w:rsid w:val="006B1CAB"/>
    <w:rsid w:val="00753DC6"/>
    <w:rsid w:val="00940740"/>
    <w:rsid w:val="009D224E"/>
    <w:rsid w:val="00B63DB9"/>
    <w:rsid w:val="00C515EA"/>
    <w:rsid w:val="00E1660B"/>
    <w:rsid w:val="00E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24E"/>
  </w:style>
  <w:style w:type="paragraph" w:styleId="a5">
    <w:name w:val="footer"/>
    <w:basedOn w:val="a"/>
    <w:link w:val="a6"/>
    <w:uiPriority w:val="99"/>
    <w:unhideWhenUsed/>
    <w:rsid w:val="009D2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24E"/>
  </w:style>
  <w:style w:type="paragraph" w:styleId="a5">
    <w:name w:val="footer"/>
    <w:basedOn w:val="a"/>
    <w:link w:val="a6"/>
    <w:uiPriority w:val="99"/>
    <w:unhideWhenUsed/>
    <w:rsid w:val="009D2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79</TotalTime>
  <Pages>2</Pages>
  <Words>335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9</cp:revision>
  <cp:lastPrinted>2025-01-10T01:49:00Z</cp:lastPrinted>
  <dcterms:created xsi:type="dcterms:W3CDTF">2025-01-10T01:02:00Z</dcterms:created>
  <dcterms:modified xsi:type="dcterms:W3CDTF">2025-01-16T04:24:00Z</dcterms:modified>
</cp:coreProperties>
</file>