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37" w:rsidRDefault="008C2735">
      <w:pPr>
        <w:jc w:val="center"/>
        <w:rPr>
          <w:noProof/>
        </w:rPr>
      </w:pPr>
      <w:r>
        <w:rPr>
          <w:noProof/>
        </w:rPr>
        <w:t>УФНС России по Приморскому краю</w:t>
      </w:r>
    </w:p>
    <w:p w:rsidR="00F51137" w:rsidRDefault="00AA2F55">
      <w:pPr>
        <w:rPr>
          <w:noProof/>
        </w:rPr>
      </w:pPr>
      <w:r>
        <w:rPr>
          <w:noProof/>
        </w:rPr>
        <w:t>13.05.2024</w:t>
      </w:r>
    </w:p>
    <w:p w:rsidR="00F51137" w:rsidRDefault="00F51137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51137" w:rsidRDefault="00F5113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51137" w:rsidRDefault="00F51137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8C2735">
        <w:rPr>
          <w:noProof/>
          <w:sz w:val="24"/>
          <w:lang w:val="en-US"/>
        </w:rPr>
        <w:t>01.04.2024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8C2735">
        <w:rPr>
          <w:noProof/>
          <w:sz w:val="24"/>
          <w:lang w:val="en-US"/>
        </w:rPr>
        <w:t>30.04.2024</w:t>
      </w:r>
    </w:p>
    <w:p w:rsidR="00F51137" w:rsidRDefault="00F51137">
      <w:pPr>
        <w:jc w:val="center"/>
        <w:rPr>
          <w:noProof/>
          <w:sz w:val="18"/>
          <w:lang w:val="en-US"/>
        </w:rPr>
      </w:pPr>
    </w:p>
    <w:tbl>
      <w:tblPr>
        <w:tblW w:w="9497" w:type="dxa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2410"/>
      </w:tblGrid>
      <w:tr w:rsidR="00F51137" w:rsidTr="00AA2F55">
        <w:trPr>
          <w:cantSplit/>
          <w:trHeight w:val="207"/>
        </w:trPr>
        <w:tc>
          <w:tcPr>
            <w:tcW w:w="7087" w:type="dxa"/>
            <w:vMerge w:val="restart"/>
          </w:tcPr>
          <w:p w:rsidR="00F51137" w:rsidRDefault="00F51137">
            <w:pPr>
              <w:jc w:val="center"/>
              <w:rPr>
                <w:noProof/>
                <w:sz w:val="18"/>
                <w:lang w:val="en-US"/>
              </w:rPr>
            </w:pPr>
          </w:p>
          <w:p w:rsidR="00F51137" w:rsidRDefault="00F5113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410" w:type="dxa"/>
            <w:vMerge w:val="restart"/>
            <w:vAlign w:val="center"/>
          </w:tcPr>
          <w:p w:rsidR="00F51137" w:rsidRDefault="00F5113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F51137" w:rsidTr="00AA2F55">
        <w:trPr>
          <w:cantSplit/>
          <w:trHeight w:val="437"/>
        </w:trPr>
        <w:tc>
          <w:tcPr>
            <w:tcW w:w="7087" w:type="dxa"/>
            <w:vMerge/>
          </w:tcPr>
          <w:p w:rsidR="00F51137" w:rsidRDefault="00F51137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410" w:type="dxa"/>
            <w:vMerge/>
          </w:tcPr>
          <w:p w:rsidR="00F51137" w:rsidRDefault="00F51137">
            <w:pPr>
              <w:jc w:val="center"/>
              <w:rPr>
                <w:noProof/>
                <w:sz w:val="18"/>
              </w:rPr>
            </w:pPr>
          </w:p>
        </w:tc>
      </w:tr>
      <w:tr w:rsidR="00F51137" w:rsidTr="00AA2F55">
        <w:trPr>
          <w:cantSplit/>
        </w:trPr>
        <w:tc>
          <w:tcPr>
            <w:tcW w:w="7087" w:type="dxa"/>
          </w:tcPr>
          <w:p w:rsidR="00F51137" w:rsidRDefault="00F5113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410" w:type="dxa"/>
          </w:tcPr>
          <w:p w:rsidR="00F51137" w:rsidRDefault="00F5113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1137" w:rsidTr="00AA2F55">
        <w:trPr>
          <w:cantSplit/>
        </w:trPr>
        <w:tc>
          <w:tcPr>
            <w:tcW w:w="7087" w:type="dxa"/>
          </w:tcPr>
          <w:p w:rsidR="00F51137" w:rsidRPr="00012FB5" w:rsidRDefault="008C2735">
            <w:pPr>
              <w:rPr>
                <w:noProof/>
              </w:rPr>
            </w:pPr>
            <w:bookmarkStart w:id="0" w:name="_GoBack" w:colFirst="1" w:colLast="1"/>
            <w:r w:rsidRPr="00012FB5">
              <w:rPr>
                <w:noProof/>
              </w:rPr>
              <w:t>0001.0002.0027.0124 Действие (бездействие) при рассмотрении обращения</w:t>
            </w:r>
          </w:p>
        </w:tc>
        <w:tc>
          <w:tcPr>
            <w:tcW w:w="2410" w:type="dxa"/>
          </w:tcPr>
          <w:p w:rsidR="00F51137" w:rsidRPr="00012FB5" w:rsidRDefault="008C2735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11</w:t>
            </w:r>
          </w:p>
        </w:tc>
      </w:tr>
      <w:tr w:rsidR="00AA2F55" w:rsidTr="00AA2F55">
        <w:trPr>
          <w:cantSplit/>
          <w:trHeight w:val="238"/>
        </w:trPr>
        <w:tc>
          <w:tcPr>
            <w:tcW w:w="7087" w:type="dxa"/>
          </w:tcPr>
          <w:p w:rsidR="00AA2F55" w:rsidRPr="00012FB5" w:rsidRDefault="00AA2F55">
            <w:r w:rsidRPr="00012FB5">
              <w:rPr>
                <w:color w:val="000000"/>
              </w:rPr>
              <w:t>0002.0006.0065.0257 Выплата заработной платы</w:t>
            </w:r>
          </w:p>
        </w:tc>
        <w:tc>
          <w:tcPr>
            <w:tcW w:w="2410" w:type="dxa"/>
          </w:tcPr>
          <w:p w:rsidR="00AA2F55" w:rsidRPr="00012FB5" w:rsidRDefault="00AA2F55" w:rsidP="00AA2F55">
            <w:pPr>
              <w:jc w:val="center"/>
            </w:pPr>
            <w:r w:rsidRPr="00012FB5">
              <w:rPr>
                <w:color w:val="000000"/>
              </w:rPr>
              <w:t>1</w:t>
            </w:r>
          </w:p>
        </w:tc>
      </w:tr>
      <w:tr w:rsidR="00826E82" w:rsidTr="00AA2F55">
        <w:trPr>
          <w:cantSplit/>
        </w:trPr>
        <w:tc>
          <w:tcPr>
            <w:tcW w:w="7087" w:type="dxa"/>
          </w:tcPr>
          <w:p w:rsidR="00826E82" w:rsidRPr="00012FB5" w:rsidRDefault="00826E82" w:rsidP="00E22B62">
            <w:r w:rsidRPr="00012FB5">
              <w:rPr>
                <w:color w:val="000000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410" w:type="dxa"/>
          </w:tcPr>
          <w:p w:rsidR="00826E82" w:rsidRPr="00012FB5" w:rsidRDefault="00335CA7" w:rsidP="00E22B62">
            <w:pPr>
              <w:jc w:val="center"/>
            </w:pPr>
            <w:r w:rsidRPr="00012FB5">
              <w:t>2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0001.0002.0027.0125 Результаты рассмотрения обращений</w:t>
            </w:r>
          </w:p>
        </w:tc>
        <w:tc>
          <w:tcPr>
            <w:tcW w:w="2410" w:type="dxa"/>
          </w:tcPr>
          <w:p w:rsidR="008C2735" w:rsidRPr="00012FB5" w:rsidRDefault="00335CA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2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410" w:type="dxa"/>
          </w:tcPr>
          <w:p w:rsidR="008C2735" w:rsidRPr="00012FB5" w:rsidRDefault="008C2735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1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2410" w:type="dxa"/>
          </w:tcPr>
          <w:p w:rsidR="008C2735" w:rsidRPr="00012FB5" w:rsidRDefault="00797E6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6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410" w:type="dxa"/>
          </w:tcPr>
          <w:p w:rsidR="008C2735" w:rsidRPr="00012FB5" w:rsidRDefault="00797E6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19</w:t>
            </w:r>
          </w:p>
        </w:tc>
      </w:tr>
      <w:tr w:rsidR="00E22B62" w:rsidTr="00AA2F55">
        <w:trPr>
          <w:cantSplit/>
        </w:trPr>
        <w:tc>
          <w:tcPr>
            <w:tcW w:w="7087" w:type="dxa"/>
            <w:vAlign w:val="center"/>
          </w:tcPr>
          <w:p w:rsidR="00E22B62" w:rsidRPr="00012FB5" w:rsidRDefault="00E22B62" w:rsidP="00E22B62">
            <w:pPr>
              <w:rPr>
                <w:color w:val="000000"/>
              </w:rPr>
            </w:pPr>
            <w:r w:rsidRPr="00012FB5">
              <w:rPr>
                <w:color w:val="000000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410" w:type="dxa"/>
            <w:vAlign w:val="center"/>
          </w:tcPr>
          <w:p w:rsidR="00E22B62" w:rsidRPr="00012FB5" w:rsidRDefault="00E22B62" w:rsidP="00E22B62">
            <w:pPr>
              <w:jc w:val="center"/>
              <w:rPr>
                <w:color w:val="000000"/>
              </w:rPr>
            </w:pPr>
            <w:r w:rsidRPr="00012FB5">
              <w:rPr>
                <w:color w:val="000000"/>
              </w:rPr>
              <w:t>2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2410" w:type="dxa"/>
          </w:tcPr>
          <w:p w:rsidR="008C2735" w:rsidRPr="00012FB5" w:rsidRDefault="008C6CDE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2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2410" w:type="dxa"/>
          </w:tcPr>
          <w:p w:rsidR="008C2735" w:rsidRPr="00012FB5" w:rsidRDefault="008C6CDE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2</w:t>
            </w:r>
          </w:p>
        </w:tc>
      </w:tr>
      <w:tr w:rsidR="007B4032" w:rsidTr="00AA2F55">
        <w:trPr>
          <w:cantSplit/>
        </w:trPr>
        <w:tc>
          <w:tcPr>
            <w:tcW w:w="7087" w:type="dxa"/>
          </w:tcPr>
          <w:p w:rsidR="007B4032" w:rsidRPr="00012FB5" w:rsidRDefault="007B4032" w:rsidP="007B4032">
            <w:pPr>
              <w:rPr>
                <w:noProof/>
              </w:rPr>
            </w:pPr>
            <w:r w:rsidRPr="00012FB5">
              <w:rPr>
                <w:noProof/>
              </w:rPr>
              <w:t>0003.0008.0086.0540 Земельный налог</w:t>
            </w:r>
          </w:p>
        </w:tc>
        <w:tc>
          <w:tcPr>
            <w:tcW w:w="2410" w:type="dxa"/>
          </w:tcPr>
          <w:p w:rsidR="007B4032" w:rsidRPr="00012FB5" w:rsidRDefault="007B4032" w:rsidP="007B4032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3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0003.0008.0086.0543 Транспортный налог</w:t>
            </w:r>
          </w:p>
        </w:tc>
        <w:tc>
          <w:tcPr>
            <w:tcW w:w="2410" w:type="dxa"/>
          </w:tcPr>
          <w:p w:rsidR="008C2735" w:rsidRPr="00012FB5" w:rsidRDefault="005061E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5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0003.0008.0086.0544 Налог на имущество</w:t>
            </w:r>
          </w:p>
        </w:tc>
        <w:tc>
          <w:tcPr>
            <w:tcW w:w="2410" w:type="dxa"/>
          </w:tcPr>
          <w:p w:rsidR="008C2735" w:rsidRPr="00012FB5" w:rsidRDefault="005061E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8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2410" w:type="dxa"/>
          </w:tcPr>
          <w:p w:rsidR="008C2735" w:rsidRPr="00012FB5" w:rsidRDefault="005061E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33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410" w:type="dxa"/>
          </w:tcPr>
          <w:p w:rsidR="008C2735" w:rsidRPr="00012FB5" w:rsidRDefault="008F220A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10</w:t>
            </w:r>
          </w:p>
        </w:tc>
      </w:tr>
      <w:tr w:rsidR="008F220A" w:rsidTr="00AA2F55">
        <w:trPr>
          <w:cantSplit/>
        </w:trPr>
        <w:tc>
          <w:tcPr>
            <w:tcW w:w="7087" w:type="dxa"/>
          </w:tcPr>
          <w:p w:rsidR="008F220A" w:rsidRPr="00012FB5" w:rsidRDefault="008F220A" w:rsidP="00A47102">
            <w:pPr>
              <w:rPr>
                <w:noProof/>
              </w:rPr>
            </w:pPr>
            <w:r w:rsidRPr="00012FB5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2410" w:type="dxa"/>
          </w:tcPr>
          <w:p w:rsidR="008F220A" w:rsidRPr="00012FB5" w:rsidRDefault="008F220A" w:rsidP="008F220A">
            <w:pPr>
              <w:tabs>
                <w:tab w:val="left" w:pos="960"/>
                <w:tab w:val="center" w:pos="1097"/>
              </w:tabs>
              <w:rPr>
                <w:noProof/>
              </w:rPr>
            </w:pPr>
            <w:r w:rsidRPr="00012FB5">
              <w:rPr>
                <w:noProof/>
              </w:rPr>
              <w:tab/>
              <w:t>5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2410" w:type="dxa"/>
          </w:tcPr>
          <w:p w:rsidR="008C2735" w:rsidRPr="00012FB5" w:rsidRDefault="00EE225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8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2410" w:type="dxa"/>
          </w:tcPr>
          <w:p w:rsidR="008C2735" w:rsidRPr="00012FB5" w:rsidRDefault="008F220A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24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2410" w:type="dxa"/>
          </w:tcPr>
          <w:p w:rsidR="008C2735" w:rsidRPr="00012FB5" w:rsidRDefault="008C2735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7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0003.0008.0086.0554 Получение налоговых уведомлений об уплате налога</w:t>
            </w:r>
          </w:p>
        </w:tc>
        <w:tc>
          <w:tcPr>
            <w:tcW w:w="2410" w:type="dxa"/>
          </w:tcPr>
          <w:p w:rsidR="008C2735" w:rsidRPr="00012FB5" w:rsidRDefault="00797E6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4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0003.0008.0086.0555 Налоговая отчетность</w:t>
            </w:r>
          </w:p>
        </w:tc>
        <w:tc>
          <w:tcPr>
            <w:tcW w:w="2410" w:type="dxa"/>
          </w:tcPr>
          <w:p w:rsidR="008C2735" w:rsidRPr="00012FB5" w:rsidRDefault="00797E6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3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2410" w:type="dxa"/>
          </w:tcPr>
          <w:p w:rsidR="008C2735" w:rsidRPr="00012FB5" w:rsidRDefault="008C2735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7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410" w:type="dxa"/>
          </w:tcPr>
          <w:p w:rsidR="008C2735" w:rsidRPr="00012FB5" w:rsidRDefault="005061E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10</w:t>
            </w:r>
          </w:p>
        </w:tc>
      </w:tr>
      <w:tr w:rsidR="00EE2257" w:rsidTr="00AA2F55">
        <w:trPr>
          <w:cantSplit/>
        </w:trPr>
        <w:tc>
          <w:tcPr>
            <w:tcW w:w="7087" w:type="dxa"/>
            <w:vAlign w:val="center"/>
          </w:tcPr>
          <w:p w:rsidR="00EE2257" w:rsidRPr="00012FB5" w:rsidRDefault="00EE2257" w:rsidP="00E22B62">
            <w:pPr>
              <w:rPr>
                <w:color w:val="000000"/>
              </w:rPr>
            </w:pPr>
            <w:r w:rsidRPr="00012FB5">
              <w:rPr>
                <w:color w:val="000000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410" w:type="dxa"/>
            <w:vAlign w:val="center"/>
          </w:tcPr>
          <w:p w:rsidR="00EE2257" w:rsidRPr="00012FB5" w:rsidRDefault="00EE2257" w:rsidP="00E22B62">
            <w:pPr>
              <w:jc w:val="center"/>
              <w:rPr>
                <w:color w:val="000000"/>
              </w:rPr>
            </w:pPr>
            <w:r w:rsidRPr="00012FB5">
              <w:rPr>
                <w:color w:val="000000"/>
              </w:rPr>
              <w:t>1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410" w:type="dxa"/>
          </w:tcPr>
          <w:p w:rsidR="008C2735" w:rsidRPr="00012FB5" w:rsidRDefault="005061E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47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410" w:type="dxa"/>
          </w:tcPr>
          <w:p w:rsidR="008C2735" w:rsidRPr="00012FB5" w:rsidRDefault="008C2735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1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2410" w:type="dxa"/>
          </w:tcPr>
          <w:p w:rsidR="008C2735" w:rsidRPr="00012FB5" w:rsidRDefault="00EE225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7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410" w:type="dxa"/>
          </w:tcPr>
          <w:p w:rsidR="008C2735" w:rsidRPr="00012FB5" w:rsidRDefault="008C2735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2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410" w:type="dxa"/>
          </w:tcPr>
          <w:p w:rsidR="008C2735" w:rsidRPr="00012FB5" w:rsidRDefault="005061E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53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410" w:type="dxa"/>
          </w:tcPr>
          <w:p w:rsidR="008C2735" w:rsidRPr="00012FB5" w:rsidRDefault="005061E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15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410" w:type="dxa"/>
          </w:tcPr>
          <w:p w:rsidR="008C2735" w:rsidRPr="00012FB5" w:rsidRDefault="008C2735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4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410" w:type="dxa"/>
          </w:tcPr>
          <w:p w:rsidR="008C2735" w:rsidRPr="00012FB5" w:rsidRDefault="00797E67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34</w:t>
            </w: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0003.0010.0116.0791 Утилизационный сбор</w:t>
            </w:r>
          </w:p>
        </w:tc>
        <w:tc>
          <w:tcPr>
            <w:tcW w:w="2410" w:type="dxa"/>
          </w:tcPr>
          <w:p w:rsidR="008C2735" w:rsidRPr="00012FB5" w:rsidRDefault="00EE2257" w:rsidP="00EE225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9</w:t>
            </w:r>
          </w:p>
        </w:tc>
      </w:tr>
      <w:bookmarkEnd w:id="0"/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</w:p>
        </w:tc>
        <w:tc>
          <w:tcPr>
            <w:tcW w:w="2410" w:type="dxa"/>
          </w:tcPr>
          <w:p w:rsidR="008C2735" w:rsidRPr="00012FB5" w:rsidRDefault="008C2735" w:rsidP="00F51137">
            <w:pPr>
              <w:jc w:val="center"/>
              <w:rPr>
                <w:noProof/>
              </w:rPr>
            </w:pPr>
          </w:p>
        </w:tc>
      </w:tr>
      <w:tr w:rsidR="008C2735" w:rsidTr="00AA2F55">
        <w:trPr>
          <w:cantSplit/>
        </w:trPr>
        <w:tc>
          <w:tcPr>
            <w:tcW w:w="7087" w:type="dxa"/>
          </w:tcPr>
          <w:p w:rsidR="008C2735" w:rsidRPr="00012FB5" w:rsidRDefault="008C2735">
            <w:pPr>
              <w:rPr>
                <w:noProof/>
              </w:rPr>
            </w:pPr>
            <w:r w:rsidRPr="00012FB5">
              <w:rPr>
                <w:noProof/>
              </w:rPr>
              <w:t>ИТОГО:</w:t>
            </w:r>
          </w:p>
        </w:tc>
        <w:tc>
          <w:tcPr>
            <w:tcW w:w="2410" w:type="dxa"/>
          </w:tcPr>
          <w:p w:rsidR="008C2735" w:rsidRPr="00012FB5" w:rsidRDefault="00E95660" w:rsidP="00F51137">
            <w:pPr>
              <w:jc w:val="center"/>
              <w:rPr>
                <w:noProof/>
              </w:rPr>
            </w:pPr>
            <w:r w:rsidRPr="00012FB5">
              <w:rPr>
                <w:noProof/>
              </w:rPr>
              <w:t>344</w:t>
            </w:r>
          </w:p>
        </w:tc>
      </w:tr>
    </w:tbl>
    <w:p w:rsidR="00F51137" w:rsidRDefault="00F51137" w:rsidP="008F220A">
      <w:pPr>
        <w:rPr>
          <w:noProof/>
        </w:rPr>
      </w:pPr>
    </w:p>
    <w:sectPr w:rsidR="00F51137" w:rsidSect="008F220A">
      <w:pgSz w:w="11907" w:h="16840" w:code="9"/>
      <w:pgMar w:top="907" w:right="1168" w:bottom="102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35"/>
    <w:rsid w:val="00012FB5"/>
    <w:rsid w:val="00335CA7"/>
    <w:rsid w:val="005061E0"/>
    <w:rsid w:val="005D110F"/>
    <w:rsid w:val="0071097A"/>
    <w:rsid w:val="00797E67"/>
    <w:rsid w:val="007B4032"/>
    <w:rsid w:val="00826E82"/>
    <w:rsid w:val="008610D5"/>
    <w:rsid w:val="008C2735"/>
    <w:rsid w:val="008C6CDE"/>
    <w:rsid w:val="008F220A"/>
    <w:rsid w:val="009F5F87"/>
    <w:rsid w:val="00AA2F55"/>
    <w:rsid w:val="00E22B62"/>
    <w:rsid w:val="00E95660"/>
    <w:rsid w:val="00EE2257"/>
    <w:rsid w:val="0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309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2</cp:revision>
  <cp:lastPrinted>2024-05-17T01:33:00Z</cp:lastPrinted>
  <dcterms:created xsi:type="dcterms:W3CDTF">2024-05-17T01:53:00Z</dcterms:created>
  <dcterms:modified xsi:type="dcterms:W3CDTF">2024-05-17T01:53:00Z</dcterms:modified>
</cp:coreProperties>
</file>