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B1" w:rsidRPr="00FE3A29" w:rsidRDefault="00FE3A29">
      <w:pPr>
        <w:jc w:val="center"/>
        <w:rPr>
          <w:noProof/>
          <w:sz w:val="22"/>
          <w:szCs w:val="22"/>
        </w:rPr>
      </w:pPr>
      <w:r w:rsidRPr="00FE3A29">
        <w:rPr>
          <w:noProof/>
          <w:sz w:val="22"/>
          <w:szCs w:val="22"/>
        </w:rPr>
        <w:t>УФНС России по Приморскому краю</w:t>
      </w:r>
    </w:p>
    <w:p w:rsidR="007C70B1" w:rsidRPr="00FE3A29" w:rsidRDefault="000C43DE">
      <w:pPr>
        <w:jc w:val="center"/>
        <w:rPr>
          <w:noProof/>
          <w:sz w:val="22"/>
          <w:szCs w:val="22"/>
        </w:rPr>
      </w:pPr>
      <w:r w:rsidRPr="00FE3A29">
        <w:rPr>
          <w:noProof/>
          <w:sz w:val="22"/>
          <w:szCs w:val="22"/>
        </w:rPr>
        <w:t>СПРАВКА</w:t>
      </w:r>
    </w:p>
    <w:p w:rsidR="007C70B1" w:rsidRPr="00FE3A29" w:rsidRDefault="000C43DE">
      <w:pPr>
        <w:jc w:val="center"/>
        <w:rPr>
          <w:noProof/>
          <w:sz w:val="22"/>
          <w:szCs w:val="22"/>
        </w:rPr>
      </w:pPr>
      <w:r w:rsidRPr="00FE3A29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7C70B1" w:rsidRPr="00FE3A29" w:rsidRDefault="000C43DE">
      <w:pPr>
        <w:jc w:val="center"/>
        <w:rPr>
          <w:noProof/>
          <w:sz w:val="22"/>
          <w:szCs w:val="22"/>
          <w:lang w:val="en-US"/>
        </w:rPr>
      </w:pPr>
      <w:r w:rsidRPr="00FE3A29">
        <w:rPr>
          <w:noProof/>
          <w:sz w:val="22"/>
          <w:szCs w:val="22"/>
          <w:lang w:val="en-US"/>
        </w:rPr>
        <w:t xml:space="preserve">c </w:t>
      </w:r>
      <w:r w:rsidR="00FE3A29" w:rsidRPr="00FE3A29">
        <w:rPr>
          <w:noProof/>
          <w:sz w:val="22"/>
          <w:szCs w:val="22"/>
          <w:lang w:val="en-US"/>
        </w:rPr>
        <w:t>01.04.2025</w:t>
      </w:r>
      <w:r w:rsidRPr="00FE3A29">
        <w:rPr>
          <w:noProof/>
          <w:sz w:val="22"/>
          <w:szCs w:val="22"/>
          <w:lang w:val="en-US"/>
        </w:rPr>
        <w:t xml:space="preserve"> </w:t>
      </w:r>
      <w:r w:rsidRPr="00FE3A29">
        <w:rPr>
          <w:noProof/>
          <w:sz w:val="22"/>
          <w:szCs w:val="22"/>
        </w:rPr>
        <w:t>по</w:t>
      </w:r>
      <w:r w:rsidRPr="00FE3A29">
        <w:rPr>
          <w:noProof/>
          <w:sz w:val="22"/>
          <w:szCs w:val="22"/>
          <w:lang w:val="en-US"/>
        </w:rPr>
        <w:t xml:space="preserve"> </w:t>
      </w:r>
      <w:r w:rsidR="00FE3A29" w:rsidRPr="00FE3A29">
        <w:rPr>
          <w:noProof/>
          <w:sz w:val="22"/>
          <w:szCs w:val="22"/>
          <w:lang w:val="en-US"/>
        </w:rPr>
        <w:t>30.04.2025</w:t>
      </w:r>
    </w:p>
    <w:p w:rsidR="007C70B1" w:rsidRPr="00FE3A29" w:rsidRDefault="007C70B1">
      <w:pPr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977"/>
      </w:tblGrid>
      <w:tr w:rsidR="007C70B1" w:rsidRPr="00FE3A29" w:rsidTr="00FE3A29">
        <w:trPr>
          <w:cantSplit/>
          <w:trHeight w:val="253"/>
        </w:trPr>
        <w:tc>
          <w:tcPr>
            <w:tcW w:w="7229" w:type="dxa"/>
            <w:vMerge w:val="restart"/>
          </w:tcPr>
          <w:p w:rsidR="007C70B1" w:rsidRPr="00FE3A29" w:rsidRDefault="007C70B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C70B1" w:rsidRPr="00FE3A29" w:rsidRDefault="000C43DE">
            <w:pPr>
              <w:jc w:val="center"/>
              <w:rPr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7C70B1" w:rsidRPr="00FE3A29" w:rsidRDefault="000C43DE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C70B1" w:rsidRPr="00FE3A29" w:rsidTr="00FE3A29">
        <w:trPr>
          <w:cantSplit/>
          <w:trHeight w:val="437"/>
        </w:trPr>
        <w:tc>
          <w:tcPr>
            <w:tcW w:w="7229" w:type="dxa"/>
            <w:vMerge/>
          </w:tcPr>
          <w:p w:rsidR="007C70B1" w:rsidRPr="00FE3A29" w:rsidRDefault="007C70B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7C70B1" w:rsidRPr="00FE3A29" w:rsidRDefault="007C70B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C70B1" w:rsidRPr="00FE3A29" w:rsidTr="00FE3A29">
        <w:trPr>
          <w:cantSplit/>
        </w:trPr>
        <w:tc>
          <w:tcPr>
            <w:tcW w:w="7229" w:type="dxa"/>
          </w:tcPr>
          <w:p w:rsidR="007C70B1" w:rsidRPr="00FE3A29" w:rsidRDefault="000C43DE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7C70B1" w:rsidRPr="00FE3A29" w:rsidRDefault="000C43DE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</w:t>
            </w:r>
            <w:r w:rsidR="00067134"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 w:rsidP="00EF28D3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977" w:type="dxa"/>
          </w:tcPr>
          <w:p w:rsidR="00103A05" w:rsidRPr="00FE3A29" w:rsidRDefault="00103A05" w:rsidP="00EF28D3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103A05" w:rsidRPr="00FE3A29" w:rsidRDefault="00233363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4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Default="00103A05">
            <w:r w:rsidRPr="00475B44">
              <w:rPr>
                <w:color w:val="000000"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103A05" w:rsidRDefault="00103A05" w:rsidP="00A852E0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103A05" w:rsidRPr="00FE3A29" w:rsidRDefault="00103A05" w:rsidP="00F5475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F54755">
              <w:rPr>
                <w:noProof/>
                <w:sz w:val="22"/>
                <w:szCs w:val="22"/>
              </w:rPr>
              <w:t>4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 w:rsidP="00995D0C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103A05" w:rsidRPr="00FE3A29" w:rsidRDefault="00103A05" w:rsidP="00112FE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 w:rsidP="00995D0C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977" w:type="dxa"/>
          </w:tcPr>
          <w:p w:rsidR="00103A05" w:rsidRPr="00FE3A29" w:rsidRDefault="00103A05" w:rsidP="005149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5149D0">
              <w:rPr>
                <w:noProof/>
                <w:sz w:val="22"/>
                <w:szCs w:val="22"/>
              </w:rPr>
              <w:t>3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5D1A8B" w:rsidRDefault="00103A05" w:rsidP="001B41B6">
            <w:pPr>
              <w:rPr>
                <w:noProof/>
                <w:sz w:val="22"/>
                <w:szCs w:val="22"/>
              </w:rPr>
            </w:pPr>
            <w:r w:rsidRPr="005D1A8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103A05" w:rsidRPr="005D1A8B" w:rsidRDefault="005149D0" w:rsidP="001B41B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977" w:type="dxa"/>
          </w:tcPr>
          <w:p w:rsidR="00103A05" w:rsidRPr="00FE3A29" w:rsidRDefault="005149D0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103A05" w:rsidRPr="00233363" w:rsidRDefault="00233363" w:rsidP="0023336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36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7E15F4" w:rsidRPr="00FE3A29" w:rsidTr="00FE3A29">
        <w:trPr>
          <w:cantSplit/>
        </w:trPr>
        <w:tc>
          <w:tcPr>
            <w:tcW w:w="7229" w:type="dxa"/>
          </w:tcPr>
          <w:p w:rsidR="007E15F4" w:rsidRPr="00FE3A29" w:rsidRDefault="007E15F4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0003.0008.0086.0547 Госпошлины</w:t>
            </w:r>
          </w:p>
        </w:tc>
        <w:tc>
          <w:tcPr>
            <w:tcW w:w="2977" w:type="dxa"/>
          </w:tcPr>
          <w:p w:rsidR="007E15F4" w:rsidRPr="007E15F4" w:rsidRDefault="007E15F4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103A05" w:rsidRPr="00233363" w:rsidRDefault="00233363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103A05" w:rsidRPr="00FE3A29" w:rsidRDefault="005149D0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103A05" w:rsidRPr="00FE3A29" w:rsidRDefault="005149D0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103A05" w:rsidRPr="00FE3A29" w:rsidRDefault="005149D0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103A05" w:rsidRPr="00FA1D5F" w:rsidRDefault="00FA1D5F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lastRenderedPageBreak/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6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103A05" w:rsidRPr="00233363" w:rsidRDefault="00233363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80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103A05" w:rsidRPr="00FE3A29" w:rsidRDefault="005149D0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1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103A05" w:rsidRPr="00FE3A29" w:rsidRDefault="000D1BFA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37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103A05" w:rsidRPr="00FE3A29" w:rsidRDefault="00103A05" w:rsidP="00FE3A2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03A05" w:rsidRPr="00FE3A29" w:rsidTr="00FE3A29">
        <w:trPr>
          <w:cantSplit/>
        </w:trPr>
        <w:tc>
          <w:tcPr>
            <w:tcW w:w="7229" w:type="dxa"/>
          </w:tcPr>
          <w:p w:rsidR="00103A05" w:rsidRPr="00FE3A29" w:rsidRDefault="00103A05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977" w:type="dxa"/>
          </w:tcPr>
          <w:p w:rsidR="00103A05" w:rsidRPr="00B613DE" w:rsidRDefault="00116953" w:rsidP="00B613DE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36</w:t>
            </w:r>
            <w:r w:rsidR="00B613DE">
              <w:rPr>
                <w:noProof/>
                <w:sz w:val="22"/>
                <w:szCs w:val="22"/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7C70B1" w:rsidRPr="00FE3A29" w:rsidRDefault="007C70B1">
      <w:pPr>
        <w:rPr>
          <w:noProof/>
          <w:sz w:val="22"/>
          <w:szCs w:val="22"/>
        </w:rPr>
      </w:pPr>
    </w:p>
    <w:sectPr w:rsidR="007C70B1" w:rsidRPr="00FE3A29" w:rsidSect="00DE1B71">
      <w:headerReference w:type="default" r:id="rId8"/>
      <w:footerReference w:type="default" r:id="rId9"/>
      <w:headerReference w:type="first" r:id="rId10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29" w:rsidRDefault="00FE3A29" w:rsidP="00FE3A29">
      <w:r>
        <w:separator/>
      </w:r>
    </w:p>
  </w:endnote>
  <w:endnote w:type="continuationSeparator" w:id="0">
    <w:p w:rsidR="00FE3A29" w:rsidRDefault="00FE3A29" w:rsidP="00FE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694694"/>
      <w:docPartObj>
        <w:docPartGallery w:val="Page Numbers (Bottom of Page)"/>
        <w:docPartUnique/>
      </w:docPartObj>
    </w:sdtPr>
    <w:sdtEndPr/>
    <w:sdtContent>
      <w:p w:rsidR="00357CAC" w:rsidRDefault="00357C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3DE">
          <w:rPr>
            <w:noProof/>
          </w:rPr>
          <w:t>2</w:t>
        </w:r>
        <w:r>
          <w:fldChar w:fldCharType="end"/>
        </w:r>
      </w:p>
    </w:sdtContent>
  </w:sdt>
  <w:p w:rsidR="00357CAC" w:rsidRDefault="00357C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29" w:rsidRDefault="00FE3A29" w:rsidP="00FE3A29">
      <w:r>
        <w:separator/>
      </w:r>
    </w:p>
  </w:footnote>
  <w:footnote w:type="continuationSeparator" w:id="0">
    <w:p w:rsidR="00FE3A29" w:rsidRDefault="00FE3A29" w:rsidP="00FE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12713"/>
      <w:docPartObj>
        <w:docPartGallery w:val="Page Numbers (Top of Page)"/>
        <w:docPartUnique/>
      </w:docPartObj>
    </w:sdtPr>
    <w:sdtEndPr/>
    <w:sdtContent>
      <w:p w:rsidR="00DE1B71" w:rsidRDefault="00DE1B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3DE">
          <w:rPr>
            <w:noProof/>
          </w:rPr>
          <w:t>2</w:t>
        </w:r>
        <w:r>
          <w:fldChar w:fldCharType="end"/>
        </w:r>
      </w:p>
    </w:sdtContent>
  </w:sdt>
  <w:p w:rsidR="00DE1B71" w:rsidRDefault="00DE1B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AC" w:rsidRDefault="00357CAC">
    <w:pPr>
      <w:pStyle w:val="a3"/>
      <w:jc w:val="center"/>
    </w:pPr>
  </w:p>
  <w:p w:rsidR="00357CAC" w:rsidRDefault="00357C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29"/>
    <w:rsid w:val="00067134"/>
    <w:rsid w:val="000C43DE"/>
    <w:rsid w:val="000D1BFA"/>
    <w:rsid w:val="00103A05"/>
    <w:rsid w:val="00112FE2"/>
    <w:rsid w:val="00116953"/>
    <w:rsid w:val="00233363"/>
    <w:rsid w:val="00334CB9"/>
    <w:rsid w:val="00357CAC"/>
    <w:rsid w:val="004B206B"/>
    <w:rsid w:val="005149D0"/>
    <w:rsid w:val="007C70B1"/>
    <w:rsid w:val="007E15F4"/>
    <w:rsid w:val="00A852E0"/>
    <w:rsid w:val="00AA0E26"/>
    <w:rsid w:val="00B04CCD"/>
    <w:rsid w:val="00B42BDA"/>
    <w:rsid w:val="00B613DE"/>
    <w:rsid w:val="00D858F8"/>
    <w:rsid w:val="00DE1B71"/>
    <w:rsid w:val="00EA6FD3"/>
    <w:rsid w:val="00F46369"/>
    <w:rsid w:val="00F54755"/>
    <w:rsid w:val="00F84B48"/>
    <w:rsid w:val="00FA1D5F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A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3A29"/>
  </w:style>
  <w:style w:type="paragraph" w:styleId="a5">
    <w:name w:val="footer"/>
    <w:basedOn w:val="a"/>
    <w:link w:val="a6"/>
    <w:uiPriority w:val="99"/>
    <w:unhideWhenUsed/>
    <w:rsid w:val="00FE3A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3A29"/>
  </w:style>
  <w:style w:type="paragraph" w:styleId="a7">
    <w:name w:val="Balloon Text"/>
    <w:basedOn w:val="a"/>
    <w:link w:val="a8"/>
    <w:uiPriority w:val="99"/>
    <w:semiHidden/>
    <w:unhideWhenUsed/>
    <w:rsid w:val="000D1B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A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3A29"/>
  </w:style>
  <w:style w:type="paragraph" w:styleId="a5">
    <w:name w:val="footer"/>
    <w:basedOn w:val="a"/>
    <w:link w:val="a6"/>
    <w:uiPriority w:val="99"/>
    <w:unhideWhenUsed/>
    <w:rsid w:val="00FE3A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3A29"/>
  </w:style>
  <w:style w:type="paragraph" w:styleId="a7">
    <w:name w:val="Balloon Text"/>
    <w:basedOn w:val="a"/>
    <w:link w:val="a8"/>
    <w:uiPriority w:val="99"/>
    <w:semiHidden/>
    <w:unhideWhenUsed/>
    <w:rsid w:val="000D1B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161</TotalTime>
  <Pages>2</Pages>
  <Words>361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26</cp:revision>
  <cp:lastPrinted>2025-05-19T06:57:00Z</cp:lastPrinted>
  <dcterms:created xsi:type="dcterms:W3CDTF">2025-05-07T03:54:00Z</dcterms:created>
  <dcterms:modified xsi:type="dcterms:W3CDTF">2025-05-21T03:20:00Z</dcterms:modified>
</cp:coreProperties>
</file>