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9" w:rsidRPr="00E21A00" w:rsidRDefault="00727539">
      <w:pPr>
        <w:jc w:val="center"/>
        <w:rPr>
          <w:noProof/>
          <w:sz w:val="22"/>
          <w:szCs w:val="22"/>
        </w:rPr>
      </w:pPr>
      <w:r w:rsidRPr="00E21A00">
        <w:rPr>
          <w:noProof/>
          <w:sz w:val="22"/>
          <w:szCs w:val="22"/>
        </w:rPr>
        <w:t>УФНС  России по Приморскому краю</w:t>
      </w:r>
    </w:p>
    <w:p w:rsidR="00B21B99" w:rsidRPr="00E21A00" w:rsidRDefault="00B934C9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E21A00">
        <w:rPr>
          <w:noProof/>
          <w:sz w:val="22"/>
          <w:szCs w:val="22"/>
        </w:rPr>
        <w:t>СПРАВКА</w:t>
      </w:r>
    </w:p>
    <w:p w:rsidR="00B21B99" w:rsidRPr="00E21A00" w:rsidRDefault="00B934C9">
      <w:pPr>
        <w:jc w:val="center"/>
        <w:rPr>
          <w:noProof/>
          <w:sz w:val="22"/>
          <w:szCs w:val="22"/>
        </w:rPr>
      </w:pPr>
      <w:r w:rsidRPr="00E21A00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B21B99" w:rsidRPr="00E21A00" w:rsidRDefault="00B934C9">
      <w:pPr>
        <w:jc w:val="center"/>
        <w:rPr>
          <w:noProof/>
          <w:sz w:val="22"/>
          <w:szCs w:val="22"/>
          <w:lang w:val="en-US"/>
        </w:rPr>
      </w:pPr>
      <w:r w:rsidRPr="00E21A00">
        <w:rPr>
          <w:noProof/>
          <w:sz w:val="22"/>
          <w:szCs w:val="22"/>
          <w:lang w:val="en-US"/>
        </w:rPr>
        <w:t xml:space="preserve">c </w:t>
      </w:r>
      <w:r w:rsidR="00727539" w:rsidRPr="00E21A00">
        <w:rPr>
          <w:noProof/>
          <w:sz w:val="22"/>
          <w:szCs w:val="22"/>
          <w:lang w:val="en-US"/>
        </w:rPr>
        <w:t>01.08.2025</w:t>
      </w:r>
      <w:r w:rsidRPr="00E21A00">
        <w:rPr>
          <w:noProof/>
          <w:sz w:val="22"/>
          <w:szCs w:val="22"/>
          <w:lang w:val="en-US"/>
        </w:rPr>
        <w:t xml:space="preserve"> </w:t>
      </w:r>
      <w:r w:rsidRPr="00E21A00">
        <w:rPr>
          <w:noProof/>
          <w:sz w:val="22"/>
          <w:szCs w:val="22"/>
        </w:rPr>
        <w:t>по</w:t>
      </w:r>
      <w:r w:rsidRPr="00E21A00">
        <w:rPr>
          <w:noProof/>
          <w:sz w:val="22"/>
          <w:szCs w:val="22"/>
          <w:lang w:val="en-US"/>
        </w:rPr>
        <w:t xml:space="preserve"> </w:t>
      </w:r>
      <w:r w:rsidR="00727539" w:rsidRPr="00E21A00">
        <w:rPr>
          <w:noProof/>
          <w:sz w:val="22"/>
          <w:szCs w:val="22"/>
          <w:lang w:val="en-US"/>
        </w:rPr>
        <w:t>31.08.2025</w:t>
      </w:r>
    </w:p>
    <w:p w:rsidR="00B21B99" w:rsidRPr="00E21A00" w:rsidRDefault="00B21B99">
      <w:pPr>
        <w:jc w:val="center"/>
        <w:rPr>
          <w:noProof/>
          <w:sz w:val="22"/>
          <w:szCs w:val="22"/>
          <w:lang w:val="en-US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835"/>
      </w:tblGrid>
      <w:tr w:rsidR="00B21B99" w:rsidRPr="00E21A00" w:rsidTr="00817961">
        <w:trPr>
          <w:cantSplit/>
          <w:trHeight w:val="253"/>
        </w:trPr>
        <w:tc>
          <w:tcPr>
            <w:tcW w:w="7229" w:type="dxa"/>
            <w:vMerge w:val="restart"/>
          </w:tcPr>
          <w:p w:rsidR="00B21B99" w:rsidRPr="00E21A00" w:rsidRDefault="00B21B99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B21B99" w:rsidRPr="00E21A00" w:rsidRDefault="00B934C9">
            <w:pPr>
              <w:jc w:val="center"/>
              <w:rPr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B21B99" w:rsidRPr="00E21A00" w:rsidRDefault="00B934C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21B99" w:rsidRPr="00E21A00" w:rsidTr="00817961">
        <w:trPr>
          <w:cantSplit/>
          <w:trHeight w:val="437"/>
        </w:trPr>
        <w:tc>
          <w:tcPr>
            <w:tcW w:w="7229" w:type="dxa"/>
            <w:vMerge/>
          </w:tcPr>
          <w:p w:rsidR="00B21B99" w:rsidRPr="00E21A00" w:rsidRDefault="00B21B9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21B99" w:rsidRPr="00E21A00" w:rsidRDefault="00B21B9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21B99" w:rsidRPr="00E21A00" w:rsidTr="00817961">
        <w:trPr>
          <w:cantSplit/>
        </w:trPr>
        <w:tc>
          <w:tcPr>
            <w:tcW w:w="7229" w:type="dxa"/>
          </w:tcPr>
          <w:p w:rsidR="00B21B99" w:rsidRPr="00E21A00" w:rsidRDefault="00B934C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21B99" w:rsidRPr="00E21A00" w:rsidRDefault="00B934C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2</w:t>
            </w:r>
          </w:p>
        </w:tc>
      </w:tr>
      <w:tr w:rsidR="00B21B99" w:rsidRPr="00E21A00" w:rsidTr="00817961">
        <w:trPr>
          <w:cantSplit/>
        </w:trPr>
        <w:tc>
          <w:tcPr>
            <w:tcW w:w="7229" w:type="dxa"/>
          </w:tcPr>
          <w:p w:rsidR="00B21B9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2835" w:type="dxa"/>
          </w:tcPr>
          <w:p w:rsidR="00B21B9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1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835" w:type="dxa"/>
          </w:tcPr>
          <w:p w:rsidR="00727539" w:rsidRPr="00817961" w:rsidRDefault="00A02D7D" w:rsidP="002F42D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1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41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1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727539" w:rsidRPr="00E21A00" w:rsidRDefault="000269FB" w:rsidP="0072753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</w:tcPr>
          <w:p w:rsidR="00727539" w:rsidRPr="002F42DE" w:rsidRDefault="002F42DE" w:rsidP="0072753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E21A00" w:rsidRPr="00E21A00" w:rsidTr="00817961">
        <w:trPr>
          <w:cantSplit/>
        </w:trPr>
        <w:tc>
          <w:tcPr>
            <w:tcW w:w="7229" w:type="dxa"/>
          </w:tcPr>
          <w:p w:rsidR="00E21A00" w:rsidRPr="00E21A00" w:rsidRDefault="00E21A00" w:rsidP="00762769">
            <w:pPr>
              <w:rPr>
                <w:sz w:val="22"/>
                <w:szCs w:val="22"/>
              </w:rPr>
            </w:pPr>
            <w:r w:rsidRPr="00E21A00">
              <w:rPr>
                <w:color w:val="000000"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835" w:type="dxa"/>
          </w:tcPr>
          <w:p w:rsidR="00E21A00" w:rsidRPr="00E21A00" w:rsidRDefault="00E21A00" w:rsidP="00E21A00">
            <w:pPr>
              <w:jc w:val="center"/>
              <w:rPr>
                <w:sz w:val="22"/>
                <w:szCs w:val="22"/>
              </w:rPr>
            </w:pPr>
            <w:r w:rsidRPr="00E21A00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835" w:type="dxa"/>
          </w:tcPr>
          <w:p w:rsidR="00727539" w:rsidRPr="00E21A00" w:rsidRDefault="008B65BC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3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2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1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727539" w:rsidRPr="00E21A00" w:rsidRDefault="008B65BC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2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727539" w:rsidRPr="00E21A00" w:rsidRDefault="00A02D7D" w:rsidP="000269F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0269FB">
              <w:rPr>
                <w:noProof/>
                <w:sz w:val="22"/>
                <w:szCs w:val="22"/>
              </w:rPr>
              <w:t>5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1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1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727539" w:rsidRPr="00E21A00" w:rsidRDefault="008B65BC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2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2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727539" w:rsidRPr="00E21A00" w:rsidRDefault="008B65BC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5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727539" w:rsidRPr="00E21A00" w:rsidRDefault="008B65BC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18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727539" w:rsidRPr="00E21A00" w:rsidRDefault="000269FB" w:rsidP="0072753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727539" w:rsidRPr="00E21A00" w:rsidRDefault="000269FB" w:rsidP="0072753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6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727539" w:rsidRPr="00E21A00" w:rsidRDefault="008B65BC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4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727539" w:rsidRPr="00E21A00" w:rsidRDefault="00A02D7D" w:rsidP="0072753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835" w:type="dxa"/>
          </w:tcPr>
          <w:p w:rsidR="00727539" w:rsidRPr="00E21A00" w:rsidRDefault="00A02D7D" w:rsidP="0072753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727539" w:rsidRPr="00E21A00" w:rsidRDefault="00795DC8" w:rsidP="0072753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727539" w:rsidRPr="00E21A00" w:rsidRDefault="000269FB" w:rsidP="0072753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2835" w:type="dxa"/>
          </w:tcPr>
          <w:p w:rsidR="00727539" w:rsidRPr="00E21A00" w:rsidRDefault="008B65BC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2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727539" w:rsidRPr="00E21A00" w:rsidRDefault="008B65BC" w:rsidP="00A02D7D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5</w:t>
            </w:r>
            <w:r w:rsidR="00A02D7D">
              <w:rPr>
                <w:noProof/>
                <w:sz w:val="22"/>
                <w:szCs w:val="22"/>
              </w:rPr>
              <w:t>5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727539" w:rsidRPr="000269FB" w:rsidRDefault="000269FB" w:rsidP="0072753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727539" w:rsidRPr="00E21A00" w:rsidRDefault="008B65BC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2</w:t>
            </w:r>
          </w:p>
        </w:tc>
      </w:tr>
      <w:tr w:rsidR="008B65BC" w:rsidRPr="00E21A00" w:rsidTr="00817961">
        <w:trPr>
          <w:cantSplit/>
        </w:trPr>
        <w:tc>
          <w:tcPr>
            <w:tcW w:w="7229" w:type="dxa"/>
          </w:tcPr>
          <w:p w:rsidR="008B65BC" w:rsidRPr="00E21A00" w:rsidRDefault="008B65BC" w:rsidP="006C49D7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835" w:type="dxa"/>
          </w:tcPr>
          <w:p w:rsidR="008B65BC" w:rsidRPr="00E21A00" w:rsidRDefault="008B65BC" w:rsidP="006C49D7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3</w:t>
            </w:r>
          </w:p>
        </w:tc>
      </w:tr>
      <w:tr w:rsidR="008B65BC" w:rsidRPr="00E21A00" w:rsidTr="00817961">
        <w:trPr>
          <w:cantSplit/>
        </w:trPr>
        <w:tc>
          <w:tcPr>
            <w:tcW w:w="7229" w:type="dxa"/>
          </w:tcPr>
          <w:p w:rsidR="008B65BC" w:rsidRPr="00E21A00" w:rsidRDefault="008B65BC" w:rsidP="006C49D7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835" w:type="dxa"/>
          </w:tcPr>
          <w:p w:rsidR="008B65BC" w:rsidRPr="00E21A00" w:rsidRDefault="000269FB" w:rsidP="008930E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727539" w:rsidRPr="00E21A00" w:rsidRDefault="008930E9" w:rsidP="0072753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21A00">
              <w:rPr>
                <w:noProof/>
                <w:sz w:val="22"/>
                <w:szCs w:val="22"/>
                <w:lang w:val="en-US"/>
              </w:rPr>
              <w:t>30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2</w:t>
            </w:r>
            <w:r w:rsidR="008B65BC" w:rsidRPr="00E21A00">
              <w:rPr>
                <w:noProof/>
                <w:sz w:val="22"/>
                <w:szCs w:val="22"/>
              </w:rPr>
              <w:t>0</w:t>
            </w: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:rsidR="00727539" w:rsidRPr="00E21A00" w:rsidRDefault="00727539" w:rsidP="0072753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27539" w:rsidRPr="00E21A00" w:rsidTr="00817961">
        <w:trPr>
          <w:cantSplit/>
        </w:trPr>
        <w:tc>
          <w:tcPr>
            <w:tcW w:w="7229" w:type="dxa"/>
          </w:tcPr>
          <w:p w:rsidR="00727539" w:rsidRPr="00E21A00" w:rsidRDefault="00727539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ИТОГО:</w:t>
            </w:r>
          </w:p>
          <w:p w:rsidR="006C49D7" w:rsidRPr="00E21A00" w:rsidRDefault="006C49D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:rsidR="00727539" w:rsidRPr="00E21A00" w:rsidRDefault="006C49D7" w:rsidP="00727539">
            <w:pPr>
              <w:jc w:val="center"/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345</w:t>
            </w:r>
          </w:p>
        </w:tc>
      </w:tr>
    </w:tbl>
    <w:p w:rsidR="00B21B99" w:rsidRPr="00E21A00" w:rsidRDefault="00B21B99">
      <w:pPr>
        <w:rPr>
          <w:noProof/>
          <w:sz w:val="22"/>
          <w:szCs w:val="22"/>
        </w:rPr>
      </w:pPr>
    </w:p>
    <w:p w:rsidR="00B21B99" w:rsidRPr="00E21A00" w:rsidRDefault="00B21B99">
      <w:pPr>
        <w:rPr>
          <w:noProof/>
          <w:sz w:val="22"/>
          <w:szCs w:val="22"/>
        </w:rPr>
      </w:pPr>
    </w:p>
    <w:p w:rsidR="00B21B99" w:rsidRPr="00E21A00" w:rsidRDefault="00B21B99">
      <w:pPr>
        <w:rPr>
          <w:noProof/>
          <w:sz w:val="22"/>
          <w:szCs w:val="22"/>
        </w:rPr>
      </w:pPr>
    </w:p>
    <w:p w:rsidR="00B21B99" w:rsidRPr="00E21A00" w:rsidRDefault="00B21B99">
      <w:pPr>
        <w:rPr>
          <w:noProof/>
          <w:sz w:val="22"/>
          <w:szCs w:val="22"/>
        </w:rPr>
      </w:pPr>
    </w:p>
    <w:p w:rsidR="00B21B99" w:rsidRPr="00E21A00" w:rsidRDefault="00B21B99">
      <w:pPr>
        <w:rPr>
          <w:noProof/>
          <w:sz w:val="22"/>
          <w:szCs w:val="22"/>
        </w:rPr>
      </w:pPr>
    </w:p>
    <w:sectPr w:rsidR="00B21B99" w:rsidRPr="00E21A00" w:rsidSect="006C49D7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E6" w:rsidRDefault="006E00E6" w:rsidP="006C49D7">
      <w:r>
        <w:separator/>
      </w:r>
    </w:p>
  </w:endnote>
  <w:endnote w:type="continuationSeparator" w:id="0">
    <w:p w:rsidR="006E00E6" w:rsidRDefault="006E00E6" w:rsidP="006C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E6" w:rsidRDefault="006E00E6" w:rsidP="006C49D7">
      <w:r>
        <w:separator/>
      </w:r>
    </w:p>
  </w:footnote>
  <w:footnote w:type="continuationSeparator" w:id="0">
    <w:p w:rsidR="006E00E6" w:rsidRDefault="006E00E6" w:rsidP="006C4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610010"/>
      <w:docPartObj>
        <w:docPartGallery w:val="Page Numbers (Top of Page)"/>
        <w:docPartUnique/>
      </w:docPartObj>
    </w:sdtPr>
    <w:sdtEndPr/>
    <w:sdtContent>
      <w:p w:rsidR="006E00E6" w:rsidRDefault="006E00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74C">
          <w:rPr>
            <w:noProof/>
          </w:rPr>
          <w:t>2</w:t>
        </w:r>
        <w:r>
          <w:fldChar w:fldCharType="end"/>
        </w:r>
      </w:p>
    </w:sdtContent>
  </w:sdt>
  <w:p w:rsidR="006E00E6" w:rsidRDefault="006E00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39"/>
    <w:rsid w:val="000269FB"/>
    <w:rsid w:val="002F42DE"/>
    <w:rsid w:val="006C49D7"/>
    <w:rsid w:val="006E00E6"/>
    <w:rsid w:val="00727539"/>
    <w:rsid w:val="00795DC8"/>
    <w:rsid w:val="00817961"/>
    <w:rsid w:val="008930E9"/>
    <w:rsid w:val="008B65BC"/>
    <w:rsid w:val="0099174C"/>
    <w:rsid w:val="00A02D7D"/>
    <w:rsid w:val="00B21B99"/>
    <w:rsid w:val="00B934C9"/>
    <w:rsid w:val="00D97224"/>
    <w:rsid w:val="00DE4B83"/>
    <w:rsid w:val="00E2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9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9D7"/>
  </w:style>
  <w:style w:type="paragraph" w:styleId="a5">
    <w:name w:val="footer"/>
    <w:basedOn w:val="a"/>
    <w:link w:val="a6"/>
    <w:uiPriority w:val="99"/>
    <w:unhideWhenUsed/>
    <w:rsid w:val="006C49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49D7"/>
  </w:style>
  <w:style w:type="paragraph" w:styleId="a7">
    <w:name w:val="Balloon Text"/>
    <w:basedOn w:val="a"/>
    <w:link w:val="a8"/>
    <w:uiPriority w:val="99"/>
    <w:semiHidden/>
    <w:unhideWhenUsed/>
    <w:rsid w:val="008179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9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9D7"/>
  </w:style>
  <w:style w:type="paragraph" w:styleId="a5">
    <w:name w:val="footer"/>
    <w:basedOn w:val="a"/>
    <w:link w:val="a6"/>
    <w:uiPriority w:val="99"/>
    <w:unhideWhenUsed/>
    <w:rsid w:val="006C49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49D7"/>
  </w:style>
  <w:style w:type="paragraph" w:styleId="a7">
    <w:name w:val="Balloon Text"/>
    <w:basedOn w:val="a"/>
    <w:link w:val="a8"/>
    <w:uiPriority w:val="99"/>
    <w:semiHidden/>
    <w:unhideWhenUsed/>
    <w:rsid w:val="008179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223</TotalTime>
  <Pages>2</Pages>
  <Words>342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13</cp:revision>
  <cp:lastPrinted>2025-09-04T06:26:00Z</cp:lastPrinted>
  <dcterms:created xsi:type="dcterms:W3CDTF">2025-09-01T03:37:00Z</dcterms:created>
  <dcterms:modified xsi:type="dcterms:W3CDTF">2025-09-05T04:55:00Z</dcterms:modified>
</cp:coreProperties>
</file>