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32" w:rsidRPr="00F36138" w:rsidRDefault="00062B90">
      <w:pPr>
        <w:jc w:val="center"/>
        <w:rPr>
          <w:noProof/>
          <w:sz w:val="22"/>
          <w:szCs w:val="22"/>
        </w:rPr>
      </w:pPr>
      <w:r w:rsidRPr="00F36138">
        <w:rPr>
          <w:noProof/>
          <w:sz w:val="22"/>
          <w:szCs w:val="22"/>
        </w:rPr>
        <w:t>УФНС России по Приморскому краю</w:t>
      </w:r>
    </w:p>
    <w:p w:rsidR="00007332" w:rsidRPr="00F36138" w:rsidRDefault="00F71FA6">
      <w:pPr>
        <w:jc w:val="center"/>
        <w:rPr>
          <w:noProof/>
          <w:sz w:val="22"/>
          <w:szCs w:val="22"/>
        </w:rPr>
      </w:pPr>
      <w:r w:rsidRPr="00F36138">
        <w:rPr>
          <w:noProof/>
          <w:sz w:val="22"/>
          <w:szCs w:val="22"/>
        </w:rPr>
        <w:t>СПРАВКА</w:t>
      </w:r>
    </w:p>
    <w:p w:rsidR="00007332" w:rsidRPr="00F36138" w:rsidRDefault="00F71FA6">
      <w:pPr>
        <w:jc w:val="center"/>
        <w:rPr>
          <w:noProof/>
          <w:sz w:val="22"/>
          <w:szCs w:val="22"/>
        </w:rPr>
      </w:pPr>
      <w:r w:rsidRPr="00F36138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07332" w:rsidRPr="00F36138" w:rsidRDefault="00F71FA6">
      <w:pPr>
        <w:jc w:val="center"/>
        <w:rPr>
          <w:noProof/>
          <w:sz w:val="22"/>
          <w:szCs w:val="22"/>
          <w:lang w:val="en-US"/>
        </w:rPr>
      </w:pPr>
      <w:r w:rsidRPr="00F36138">
        <w:rPr>
          <w:noProof/>
          <w:sz w:val="22"/>
          <w:szCs w:val="22"/>
          <w:lang w:val="en-US"/>
        </w:rPr>
        <w:t xml:space="preserve">c </w:t>
      </w:r>
      <w:r w:rsidR="00062B90" w:rsidRPr="00F36138">
        <w:rPr>
          <w:noProof/>
          <w:sz w:val="22"/>
          <w:szCs w:val="22"/>
          <w:lang w:val="en-US"/>
        </w:rPr>
        <w:t>01.06.2025</w:t>
      </w:r>
      <w:r w:rsidRPr="00F36138">
        <w:rPr>
          <w:noProof/>
          <w:sz w:val="22"/>
          <w:szCs w:val="22"/>
          <w:lang w:val="en-US"/>
        </w:rPr>
        <w:t xml:space="preserve"> </w:t>
      </w:r>
      <w:r w:rsidRPr="00F36138">
        <w:rPr>
          <w:noProof/>
          <w:sz w:val="22"/>
          <w:szCs w:val="22"/>
        </w:rPr>
        <w:t>по</w:t>
      </w:r>
      <w:r w:rsidRPr="00F36138">
        <w:rPr>
          <w:noProof/>
          <w:sz w:val="22"/>
          <w:szCs w:val="22"/>
          <w:lang w:val="en-US"/>
        </w:rPr>
        <w:t xml:space="preserve"> </w:t>
      </w:r>
      <w:r w:rsidR="00062B90" w:rsidRPr="00F36138">
        <w:rPr>
          <w:noProof/>
          <w:sz w:val="22"/>
          <w:szCs w:val="22"/>
          <w:lang w:val="en-US"/>
        </w:rPr>
        <w:t>30.06.2025</w:t>
      </w:r>
    </w:p>
    <w:p w:rsidR="00007332" w:rsidRDefault="00007332">
      <w:pPr>
        <w:jc w:val="center"/>
        <w:rPr>
          <w:noProof/>
          <w:sz w:val="22"/>
          <w:szCs w:val="22"/>
        </w:rPr>
      </w:pPr>
    </w:p>
    <w:p w:rsidR="009A7EB6" w:rsidRDefault="009A7EB6">
      <w:pPr>
        <w:jc w:val="center"/>
        <w:rPr>
          <w:noProof/>
          <w:sz w:val="22"/>
          <w:szCs w:val="22"/>
        </w:rPr>
      </w:pPr>
    </w:p>
    <w:p w:rsidR="009A7EB6" w:rsidRPr="009A7EB6" w:rsidRDefault="009A7EB6">
      <w:pPr>
        <w:jc w:val="center"/>
        <w:rPr>
          <w:noProof/>
          <w:sz w:val="22"/>
          <w:szCs w:val="22"/>
        </w:rPr>
      </w:pPr>
    </w:p>
    <w:tbl>
      <w:tblPr>
        <w:tblW w:w="1020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3"/>
        <w:gridCol w:w="1843"/>
      </w:tblGrid>
      <w:tr w:rsidR="00007332" w:rsidRPr="00F36138" w:rsidTr="00062B90">
        <w:trPr>
          <w:cantSplit/>
          <w:trHeight w:val="253"/>
        </w:trPr>
        <w:tc>
          <w:tcPr>
            <w:tcW w:w="8363" w:type="dxa"/>
            <w:vMerge w:val="restart"/>
          </w:tcPr>
          <w:p w:rsidR="00007332" w:rsidRPr="00F36138" w:rsidRDefault="00007332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07332" w:rsidRPr="00F36138" w:rsidRDefault="00F71FA6">
            <w:pPr>
              <w:jc w:val="center"/>
              <w:rPr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007332" w:rsidRPr="00F36138" w:rsidRDefault="00F71FA6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07332" w:rsidRPr="00F36138" w:rsidTr="00062B90">
        <w:trPr>
          <w:cantSplit/>
          <w:trHeight w:val="437"/>
        </w:trPr>
        <w:tc>
          <w:tcPr>
            <w:tcW w:w="8363" w:type="dxa"/>
            <w:vMerge/>
          </w:tcPr>
          <w:p w:rsidR="00007332" w:rsidRPr="00F36138" w:rsidRDefault="00007332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07332" w:rsidRPr="00F36138" w:rsidRDefault="0000733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07332" w:rsidRPr="00F36138" w:rsidTr="00062B90">
        <w:trPr>
          <w:cantSplit/>
        </w:trPr>
        <w:tc>
          <w:tcPr>
            <w:tcW w:w="8363" w:type="dxa"/>
          </w:tcPr>
          <w:p w:rsidR="00007332" w:rsidRPr="00F36138" w:rsidRDefault="00F71FA6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007332" w:rsidRPr="00F36138" w:rsidRDefault="00F71FA6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2</w:t>
            </w:r>
          </w:p>
        </w:tc>
      </w:tr>
      <w:tr w:rsidR="00007332" w:rsidRPr="00F36138" w:rsidTr="00062B90">
        <w:trPr>
          <w:cantSplit/>
        </w:trPr>
        <w:tc>
          <w:tcPr>
            <w:tcW w:w="8363" w:type="dxa"/>
          </w:tcPr>
          <w:p w:rsidR="00007332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1843" w:type="dxa"/>
          </w:tcPr>
          <w:p w:rsidR="00007332" w:rsidRPr="00F36138" w:rsidRDefault="00D76A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12</w:t>
            </w:r>
          </w:p>
        </w:tc>
      </w:tr>
      <w:tr w:rsidR="001D3844" w:rsidRPr="00F36138" w:rsidTr="00062B90">
        <w:trPr>
          <w:cantSplit/>
        </w:trPr>
        <w:tc>
          <w:tcPr>
            <w:tcW w:w="8363" w:type="dxa"/>
          </w:tcPr>
          <w:p w:rsidR="001D3844" w:rsidRPr="00F36138" w:rsidRDefault="001D3844" w:rsidP="0015337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843" w:type="dxa"/>
          </w:tcPr>
          <w:p w:rsidR="001D3844" w:rsidRPr="00F36138" w:rsidRDefault="001D3844" w:rsidP="0015337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843" w:type="dxa"/>
          </w:tcPr>
          <w:p w:rsidR="00062B90" w:rsidRPr="00F36138" w:rsidRDefault="00062B90" w:rsidP="00277DFB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  <w:r w:rsidR="00277DFB">
              <w:rPr>
                <w:noProof/>
                <w:sz w:val="22"/>
                <w:szCs w:val="22"/>
              </w:rPr>
              <w:t>4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843" w:type="dxa"/>
          </w:tcPr>
          <w:p w:rsidR="00062B90" w:rsidRPr="00F36138" w:rsidRDefault="00D76A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2</w:t>
            </w:r>
          </w:p>
        </w:tc>
      </w:tr>
      <w:tr w:rsidR="00F50D29" w:rsidRPr="00F36138" w:rsidTr="00062B90">
        <w:trPr>
          <w:cantSplit/>
        </w:trPr>
        <w:tc>
          <w:tcPr>
            <w:tcW w:w="8363" w:type="dxa"/>
          </w:tcPr>
          <w:p w:rsidR="00F50D29" w:rsidRPr="00F36138" w:rsidRDefault="00F50D29">
            <w:pPr>
              <w:rPr>
                <w:noProof/>
                <w:sz w:val="22"/>
                <w:szCs w:val="22"/>
              </w:rPr>
            </w:pPr>
            <w:r w:rsidRPr="00F36138">
              <w:rPr>
                <w:color w:val="000000"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843" w:type="dxa"/>
          </w:tcPr>
          <w:p w:rsidR="00F50D29" w:rsidRPr="00F36138" w:rsidRDefault="00F50D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</w:p>
        </w:tc>
      </w:tr>
      <w:tr w:rsidR="009A7EB6" w:rsidRPr="00F36138" w:rsidTr="00062B90">
        <w:trPr>
          <w:cantSplit/>
        </w:trPr>
        <w:tc>
          <w:tcPr>
            <w:tcW w:w="8363" w:type="dxa"/>
          </w:tcPr>
          <w:p w:rsidR="009A7EB6" w:rsidRPr="00F36138" w:rsidRDefault="009A7EB6">
            <w:pPr>
              <w:rPr>
                <w:color w:val="000000"/>
                <w:sz w:val="22"/>
                <w:szCs w:val="22"/>
              </w:rPr>
            </w:pPr>
            <w:r w:rsidRPr="00FE3A2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9A7EB6" w:rsidRPr="00F36138" w:rsidRDefault="009A7EB6" w:rsidP="00062B9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843" w:type="dxa"/>
          </w:tcPr>
          <w:p w:rsidR="00062B90" w:rsidRPr="00F36138" w:rsidRDefault="00381064" w:rsidP="00062B9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062B90" w:rsidRPr="00F36138" w:rsidRDefault="00381064" w:rsidP="00062B9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062B90" w:rsidRPr="00F36138" w:rsidRDefault="00381064" w:rsidP="00D76A29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2</w:t>
            </w:r>
            <w:r w:rsidR="00D76A29" w:rsidRPr="00F36138">
              <w:rPr>
                <w:noProof/>
                <w:sz w:val="22"/>
                <w:szCs w:val="22"/>
              </w:rPr>
              <w:t>5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0003.0008.0086.0546 Налог на прибыль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0003.0008.0086.0548.0093 Налогообложение малого бизнеса</w:t>
            </w:r>
          </w:p>
        </w:tc>
        <w:tc>
          <w:tcPr>
            <w:tcW w:w="1843" w:type="dxa"/>
          </w:tcPr>
          <w:p w:rsidR="00062B90" w:rsidRPr="00F36138" w:rsidRDefault="00381064" w:rsidP="00062B9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062B90" w:rsidRPr="00F36138" w:rsidRDefault="00381064" w:rsidP="00062B9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062B90" w:rsidRPr="00F36138" w:rsidRDefault="00381064" w:rsidP="00062B9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8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5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14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062B90" w:rsidRPr="00F36138" w:rsidRDefault="00D76A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12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062B90" w:rsidRPr="00F36138" w:rsidRDefault="00D76A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9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843" w:type="dxa"/>
          </w:tcPr>
          <w:p w:rsidR="00062B90" w:rsidRPr="00F36138" w:rsidRDefault="00D76A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25</w:t>
            </w:r>
          </w:p>
        </w:tc>
      </w:tr>
      <w:tr w:rsidR="001D3844" w:rsidRPr="00F36138" w:rsidTr="00062B90">
        <w:trPr>
          <w:cantSplit/>
        </w:trPr>
        <w:tc>
          <w:tcPr>
            <w:tcW w:w="8363" w:type="dxa"/>
          </w:tcPr>
          <w:p w:rsidR="001D3844" w:rsidRPr="00F36138" w:rsidRDefault="001D3844" w:rsidP="0015337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843" w:type="dxa"/>
          </w:tcPr>
          <w:p w:rsidR="001D3844" w:rsidRPr="00F36138" w:rsidRDefault="001D3844" w:rsidP="0015337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3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062B90" w:rsidRPr="00F36138" w:rsidRDefault="00F50D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5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062B90" w:rsidRPr="00F36138" w:rsidRDefault="00381064" w:rsidP="00D76A29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4</w:t>
            </w:r>
            <w:r w:rsidR="00D76A29" w:rsidRPr="00F36138">
              <w:rPr>
                <w:noProof/>
                <w:sz w:val="22"/>
                <w:szCs w:val="22"/>
              </w:rPr>
              <w:t>3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062B90" w:rsidRPr="00F36138" w:rsidRDefault="00381064" w:rsidP="00062B9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1D3844" w:rsidRPr="00F36138" w:rsidTr="00062B90">
        <w:trPr>
          <w:cantSplit/>
        </w:trPr>
        <w:tc>
          <w:tcPr>
            <w:tcW w:w="8363" w:type="dxa"/>
          </w:tcPr>
          <w:p w:rsidR="001D3844" w:rsidRPr="00F36138" w:rsidRDefault="001D3844" w:rsidP="0015337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</w:tcPr>
          <w:p w:rsidR="001D3844" w:rsidRPr="00F36138" w:rsidRDefault="001D3844" w:rsidP="0015337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062B90" w:rsidRPr="00F36138" w:rsidRDefault="00D76A29" w:rsidP="00062B9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2</w:t>
            </w:r>
          </w:p>
        </w:tc>
      </w:tr>
      <w:tr w:rsidR="00F50D29" w:rsidRPr="00F36138" w:rsidTr="00062B90">
        <w:trPr>
          <w:cantSplit/>
        </w:trPr>
        <w:tc>
          <w:tcPr>
            <w:tcW w:w="8363" w:type="dxa"/>
          </w:tcPr>
          <w:p w:rsidR="00F50D29" w:rsidRPr="00F36138" w:rsidRDefault="00F50D29" w:rsidP="0015337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843" w:type="dxa"/>
          </w:tcPr>
          <w:p w:rsidR="00F50D29" w:rsidRPr="00F36138" w:rsidRDefault="00F50D29" w:rsidP="00153370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</w:tcPr>
          <w:p w:rsidR="00062B90" w:rsidRPr="00F36138" w:rsidRDefault="00463C3C" w:rsidP="00062B9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24</w:t>
            </w:r>
            <w:bookmarkStart w:id="0" w:name="_GoBack"/>
            <w:bookmarkEnd w:id="0"/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0003.0010.0116.0791 Утилизационный сбор</w:t>
            </w:r>
          </w:p>
        </w:tc>
        <w:tc>
          <w:tcPr>
            <w:tcW w:w="1843" w:type="dxa"/>
          </w:tcPr>
          <w:p w:rsidR="00062B90" w:rsidRPr="00F36138" w:rsidRDefault="00381064" w:rsidP="00062B90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 w:rsidRPr="00F36138">
              <w:rPr>
                <w:noProof/>
                <w:sz w:val="22"/>
                <w:szCs w:val="22"/>
                <w:lang w:val="en-US"/>
              </w:rPr>
              <w:t>28</w:t>
            </w: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1843" w:type="dxa"/>
          </w:tcPr>
          <w:p w:rsidR="00062B90" w:rsidRPr="00F36138" w:rsidRDefault="00062B90" w:rsidP="00062B90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62B90" w:rsidRPr="00F36138" w:rsidTr="00062B90">
        <w:trPr>
          <w:cantSplit/>
        </w:trPr>
        <w:tc>
          <w:tcPr>
            <w:tcW w:w="8363" w:type="dxa"/>
          </w:tcPr>
          <w:p w:rsidR="00062B90" w:rsidRPr="00F36138" w:rsidRDefault="00062B90">
            <w:pPr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062B90" w:rsidRPr="00F36138" w:rsidRDefault="00F71FA6" w:rsidP="00D76A29">
            <w:pPr>
              <w:jc w:val="center"/>
              <w:rPr>
                <w:noProof/>
                <w:sz w:val="22"/>
                <w:szCs w:val="22"/>
              </w:rPr>
            </w:pPr>
            <w:r w:rsidRPr="00F36138">
              <w:rPr>
                <w:noProof/>
                <w:sz w:val="22"/>
                <w:szCs w:val="22"/>
              </w:rPr>
              <w:t>27</w:t>
            </w:r>
            <w:r w:rsidR="00D76A29" w:rsidRPr="00F36138">
              <w:rPr>
                <w:noProof/>
                <w:sz w:val="22"/>
                <w:szCs w:val="22"/>
              </w:rPr>
              <w:t>1</w:t>
            </w:r>
          </w:p>
        </w:tc>
      </w:tr>
    </w:tbl>
    <w:p w:rsidR="00007332" w:rsidRPr="00F36138" w:rsidRDefault="00007332" w:rsidP="00EE1A59">
      <w:pPr>
        <w:rPr>
          <w:noProof/>
          <w:sz w:val="22"/>
          <w:szCs w:val="22"/>
          <w:lang w:val="en-US"/>
        </w:rPr>
      </w:pPr>
    </w:p>
    <w:sectPr w:rsidR="00007332" w:rsidRPr="00F36138" w:rsidSect="0002490B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EB6" w:rsidRDefault="009A7EB6" w:rsidP="0002490B">
      <w:r>
        <w:separator/>
      </w:r>
    </w:p>
  </w:endnote>
  <w:endnote w:type="continuationSeparator" w:id="0">
    <w:p w:rsidR="009A7EB6" w:rsidRDefault="009A7EB6" w:rsidP="0002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EB6" w:rsidRDefault="009A7EB6" w:rsidP="0002490B">
      <w:r>
        <w:separator/>
      </w:r>
    </w:p>
  </w:footnote>
  <w:footnote w:type="continuationSeparator" w:id="0">
    <w:p w:rsidR="009A7EB6" w:rsidRDefault="009A7EB6" w:rsidP="00024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100462"/>
      <w:docPartObj>
        <w:docPartGallery w:val="Page Numbers (Top of Page)"/>
        <w:docPartUnique/>
      </w:docPartObj>
    </w:sdtPr>
    <w:sdtContent>
      <w:p w:rsidR="009A7EB6" w:rsidRDefault="009A7E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C3C">
          <w:rPr>
            <w:noProof/>
          </w:rPr>
          <w:t>2</w:t>
        </w:r>
        <w:r>
          <w:fldChar w:fldCharType="end"/>
        </w:r>
      </w:p>
    </w:sdtContent>
  </w:sdt>
  <w:p w:rsidR="009A7EB6" w:rsidRDefault="009A7E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90"/>
    <w:rsid w:val="00007332"/>
    <w:rsid w:val="0002490B"/>
    <w:rsid w:val="00062B90"/>
    <w:rsid w:val="00153370"/>
    <w:rsid w:val="001D3844"/>
    <w:rsid w:val="00277DFB"/>
    <w:rsid w:val="00381064"/>
    <w:rsid w:val="00463C3C"/>
    <w:rsid w:val="007463AD"/>
    <w:rsid w:val="009A7EB6"/>
    <w:rsid w:val="00D76A29"/>
    <w:rsid w:val="00DD13AF"/>
    <w:rsid w:val="00EE1A59"/>
    <w:rsid w:val="00F36138"/>
    <w:rsid w:val="00F50D29"/>
    <w:rsid w:val="00F7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90B"/>
  </w:style>
  <w:style w:type="paragraph" w:styleId="a5">
    <w:name w:val="footer"/>
    <w:basedOn w:val="a"/>
    <w:link w:val="a6"/>
    <w:uiPriority w:val="99"/>
    <w:unhideWhenUsed/>
    <w:rsid w:val="00024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490B"/>
  </w:style>
  <w:style w:type="paragraph" w:styleId="a5">
    <w:name w:val="footer"/>
    <w:basedOn w:val="a"/>
    <w:link w:val="a6"/>
    <w:uiPriority w:val="99"/>
    <w:unhideWhenUsed/>
    <w:rsid w:val="000249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189</TotalTime>
  <Pages>2</Pages>
  <Words>302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13</cp:revision>
  <cp:lastPrinted>2025-07-07T04:40:00Z</cp:lastPrinted>
  <dcterms:created xsi:type="dcterms:W3CDTF">2025-07-02T23:45:00Z</dcterms:created>
  <dcterms:modified xsi:type="dcterms:W3CDTF">2025-07-08T00:11:00Z</dcterms:modified>
</cp:coreProperties>
</file>