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A4" w:rsidRPr="0007466A" w:rsidRDefault="0007466A">
      <w:pPr>
        <w:jc w:val="center"/>
        <w:rPr>
          <w:noProof/>
          <w:sz w:val="22"/>
          <w:szCs w:val="22"/>
        </w:rPr>
      </w:pPr>
      <w:r w:rsidRPr="0007466A">
        <w:rPr>
          <w:noProof/>
          <w:sz w:val="22"/>
          <w:szCs w:val="22"/>
        </w:rPr>
        <w:t>УФНС России по Приморскому краю</w:t>
      </w:r>
    </w:p>
    <w:p w:rsidR="00794AA4" w:rsidRPr="0007466A" w:rsidRDefault="0007466A">
      <w:pPr>
        <w:jc w:val="center"/>
        <w:rPr>
          <w:noProof/>
          <w:sz w:val="22"/>
          <w:szCs w:val="22"/>
        </w:rPr>
      </w:pPr>
      <w:r w:rsidRPr="0007466A">
        <w:rPr>
          <w:noProof/>
          <w:sz w:val="22"/>
          <w:szCs w:val="22"/>
        </w:rPr>
        <w:t>СПРАВКА</w:t>
      </w:r>
    </w:p>
    <w:p w:rsidR="00794AA4" w:rsidRPr="0007466A" w:rsidRDefault="0007466A">
      <w:pPr>
        <w:jc w:val="center"/>
        <w:rPr>
          <w:noProof/>
          <w:sz w:val="22"/>
          <w:szCs w:val="22"/>
        </w:rPr>
      </w:pPr>
      <w:r w:rsidRPr="0007466A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794AA4" w:rsidRPr="0007466A" w:rsidRDefault="0007466A">
      <w:pPr>
        <w:jc w:val="center"/>
        <w:rPr>
          <w:noProof/>
          <w:sz w:val="22"/>
          <w:szCs w:val="22"/>
          <w:lang w:val="en-US"/>
        </w:rPr>
      </w:pPr>
      <w:r w:rsidRPr="0007466A">
        <w:rPr>
          <w:noProof/>
          <w:sz w:val="22"/>
          <w:szCs w:val="22"/>
          <w:lang w:val="en-US"/>
        </w:rPr>
        <w:t xml:space="preserve">c 01.11.2025 </w:t>
      </w:r>
      <w:r w:rsidRPr="0007466A">
        <w:rPr>
          <w:noProof/>
          <w:sz w:val="22"/>
          <w:szCs w:val="22"/>
        </w:rPr>
        <w:t>по</w:t>
      </w:r>
      <w:r w:rsidRPr="0007466A">
        <w:rPr>
          <w:noProof/>
          <w:sz w:val="22"/>
          <w:szCs w:val="22"/>
          <w:lang w:val="en-US"/>
        </w:rPr>
        <w:t xml:space="preserve"> 30.11.2025</w:t>
      </w:r>
    </w:p>
    <w:p w:rsidR="00794AA4" w:rsidRPr="0007466A" w:rsidRDefault="00794AA4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268"/>
      </w:tblGrid>
      <w:tr w:rsidR="00794AA4" w:rsidRPr="0007466A" w:rsidTr="0007466A">
        <w:trPr>
          <w:cantSplit/>
          <w:trHeight w:val="253"/>
        </w:trPr>
        <w:tc>
          <w:tcPr>
            <w:tcW w:w="7796" w:type="dxa"/>
            <w:vMerge w:val="restart"/>
          </w:tcPr>
          <w:p w:rsidR="00794AA4" w:rsidRPr="0007466A" w:rsidRDefault="00794AA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94AA4" w:rsidRPr="0007466A" w:rsidRDefault="0007466A">
            <w:pPr>
              <w:jc w:val="center"/>
              <w:rPr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4AA4" w:rsidRPr="0007466A" w:rsidRDefault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94AA4" w:rsidRPr="0007466A" w:rsidTr="0007466A">
        <w:trPr>
          <w:cantSplit/>
          <w:trHeight w:val="437"/>
        </w:trPr>
        <w:tc>
          <w:tcPr>
            <w:tcW w:w="7796" w:type="dxa"/>
            <w:vMerge/>
          </w:tcPr>
          <w:p w:rsidR="00794AA4" w:rsidRPr="0007466A" w:rsidRDefault="00794AA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94AA4" w:rsidRPr="0007466A" w:rsidRDefault="00794AA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94AA4" w:rsidRPr="0007466A" w:rsidTr="0007466A">
        <w:trPr>
          <w:cantSplit/>
        </w:trPr>
        <w:tc>
          <w:tcPr>
            <w:tcW w:w="7796" w:type="dxa"/>
          </w:tcPr>
          <w:p w:rsidR="00794AA4" w:rsidRPr="0007466A" w:rsidRDefault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94AA4" w:rsidRPr="0007466A" w:rsidRDefault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2</w:t>
            </w:r>
          </w:p>
        </w:tc>
      </w:tr>
      <w:tr w:rsidR="00794AA4" w:rsidRPr="0007466A" w:rsidTr="0007466A">
        <w:trPr>
          <w:cantSplit/>
        </w:trPr>
        <w:tc>
          <w:tcPr>
            <w:tcW w:w="7796" w:type="dxa"/>
          </w:tcPr>
          <w:p w:rsidR="00794AA4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794AA4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10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7466A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7466A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7466A" w:rsidRPr="0007466A" w:rsidRDefault="00FB74A7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7466A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</w:t>
            </w:r>
          </w:p>
        </w:tc>
      </w:tr>
      <w:tr w:rsidR="00B01284" w:rsidRPr="0007466A" w:rsidTr="0007466A">
        <w:trPr>
          <w:cantSplit/>
        </w:trPr>
        <w:tc>
          <w:tcPr>
            <w:tcW w:w="7796" w:type="dxa"/>
          </w:tcPr>
          <w:p w:rsidR="00B01284" w:rsidRPr="0007466A" w:rsidRDefault="00B01284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1284" w:rsidRPr="0007466A" w:rsidRDefault="00B01284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7466A" w:rsidRPr="0007466A" w:rsidRDefault="00DC7090" w:rsidP="00B3740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07466A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7466A" w:rsidRPr="0007466A" w:rsidRDefault="001B2B1A" w:rsidP="00DC709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DC7090">
              <w:rPr>
                <w:noProof/>
                <w:sz w:val="22"/>
                <w:szCs w:val="22"/>
              </w:rPr>
              <w:t>6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7466A" w:rsidRPr="0007466A" w:rsidRDefault="0007466A" w:rsidP="001B2B1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1</w:t>
            </w:r>
            <w:r w:rsidR="001B2B1A">
              <w:rPr>
                <w:noProof/>
                <w:sz w:val="22"/>
                <w:szCs w:val="22"/>
              </w:rPr>
              <w:t>9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7466A" w:rsidRPr="0007466A" w:rsidRDefault="0007466A" w:rsidP="0007466A">
            <w:pPr>
              <w:jc w:val="center"/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7466A" w:rsidRPr="0007466A" w:rsidRDefault="00DC7090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7466A" w:rsidRPr="0007466A" w:rsidRDefault="001B2B1A" w:rsidP="001B2B1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42</w:t>
            </w: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7466A" w:rsidRPr="0007466A" w:rsidRDefault="001B2B1A" w:rsidP="00DC709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DC7090">
              <w:rPr>
                <w:noProof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7466A" w:rsidRPr="0007466A" w:rsidRDefault="001B2B1A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505842" w:rsidRPr="0007466A" w:rsidTr="0007466A">
        <w:trPr>
          <w:cantSplit/>
        </w:trPr>
        <w:tc>
          <w:tcPr>
            <w:tcW w:w="7796" w:type="dxa"/>
          </w:tcPr>
          <w:p w:rsidR="00505842" w:rsidRPr="00E21A00" w:rsidRDefault="00505842" w:rsidP="00592715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05842" w:rsidRPr="00E21A00" w:rsidRDefault="00505842" w:rsidP="0059271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505842" w:rsidRPr="0007466A" w:rsidTr="0007466A">
        <w:trPr>
          <w:cantSplit/>
        </w:trPr>
        <w:tc>
          <w:tcPr>
            <w:tcW w:w="7796" w:type="dxa"/>
          </w:tcPr>
          <w:p w:rsidR="00505842" w:rsidRPr="00E21A00" w:rsidRDefault="00505842" w:rsidP="00592715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505842" w:rsidRPr="00505842" w:rsidRDefault="00D906D2" w:rsidP="0059271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505842" w:rsidRPr="0007466A" w:rsidTr="0007466A">
        <w:trPr>
          <w:cantSplit/>
        </w:trPr>
        <w:tc>
          <w:tcPr>
            <w:tcW w:w="7796" w:type="dxa"/>
          </w:tcPr>
          <w:p w:rsidR="00505842" w:rsidRPr="00A659D3" w:rsidRDefault="00505842" w:rsidP="00592715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05842" w:rsidRPr="00A659D3" w:rsidRDefault="00FB74A7" w:rsidP="0059271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39</w:t>
            </w:r>
          </w:p>
        </w:tc>
      </w:tr>
      <w:tr w:rsidR="00505842" w:rsidRPr="0007466A" w:rsidTr="0007466A">
        <w:trPr>
          <w:cantSplit/>
        </w:trPr>
        <w:tc>
          <w:tcPr>
            <w:tcW w:w="7796" w:type="dxa"/>
          </w:tcPr>
          <w:p w:rsidR="00505842" w:rsidRPr="00A659D3" w:rsidRDefault="00505842" w:rsidP="00592715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505842" w:rsidRPr="00A659D3" w:rsidRDefault="00505842" w:rsidP="0059271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505842" w:rsidRPr="0007466A" w:rsidTr="0007466A">
        <w:trPr>
          <w:cantSplit/>
        </w:trPr>
        <w:tc>
          <w:tcPr>
            <w:tcW w:w="7796" w:type="dxa"/>
          </w:tcPr>
          <w:p w:rsidR="00505842" w:rsidRPr="00A659D3" w:rsidRDefault="00505842" w:rsidP="005927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505842" w:rsidRDefault="00505842" w:rsidP="0059271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7466A" w:rsidRPr="0007466A" w:rsidTr="0007466A">
        <w:trPr>
          <w:cantSplit/>
        </w:trPr>
        <w:tc>
          <w:tcPr>
            <w:tcW w:w="7796" w:type="dxa"/>
          </w:tcPr>
          <w:p w:rsidR="0007466A" w:rsidRPr="0007466A" w:rsidRDefault="0007466A">
            <w:pPr>
              <w:rPr>
                <w:noProof/>
                <w:sz w:val="22"/>
                <w:szCs w:val="22"/>
              </w:rPr>
            </w:pPr>
            <w:r w:rsidRPr="0007466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07466A" w:rsidRPr="0007466A" w:rsidRDefault="00505842" w:rsidP="000746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284</w:t>
            </w:r>
          </w:p>
        </w:tc>
      </w:tr>
    </w:tbl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p w:rsidR="00794AA4" w:rsidRPr="0007466A" w:rsidRDefault="00794AA4">
      <w:pPr>
        <w:rPr>
          <w:noProof/>
          <w:sz w:val="22"/>
          <w:szCs w:val="22"/>
        </w:rPr>
      </w:pPr>
    </w:p>
    <w:sectPr w:rsidR="00794AA4" w:rsidRPr="0007466A" w:rsidSect="0007466A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6A" w:rsidRDefault="0007466A" w:rsidP="0007466A">
      <w:r>
        <w:separator/>
      </w:r>
    </w:p>
  </w:endnote>
  <w:endnote w:type="continuationSeparator" w:id="0">
    <w:p w:rsidR="0007466A" w:rsidRDefault="0007466A" w:rsidP="0007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6A" w:rsidRDefault="0007466A" w:rsidP="0007466A">
      <w:r>
        <w:separator/>
      </w:r>
    </w:p>
  </w:footnote>
  <w:footnote w:type="continuationSeparator" w:id="0">
    <w:p w:rsidR="0007466A" w:rsidRDefault="0007466A" w:rsidP="0007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6A" w:rsidRDefault="000746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7090">
      <w:rPr>
        <w:noProof/>
      </w:rPr>
      <w:t>2</w:t>
    </w:r>
    <w:r>
      <w:fldChar w:fldCharType="end"/>
    </w:r>
  </w:p>
  <w:p w:rsidR="0007466A" w:rsidRDefault="000746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6A"/>
    <w:rsid w:val="0007466A"/>
    <w:rsid w:val="001B2B1A"/>
    <w:rsid w:val="00505842"/>
    <w:rsid w:val="00794AA4"/>
    <w:rsid w:val="00B01284"/>
    <w:rsid w:val="00B3740E"/>
    <w:rsid w:val="00D906D2"/>
    <w:rsid w:val="00DC7090"/>
    <w:rsid w:val="00F505C1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66A"/>
  </w:style>
  <w:style w:type="paragraph" w:styleId="a5">
    <w:name w:val="footer"/>
    <w:basedOn w:val="a"/>
    <w:link w:val="a6"/>
    <w:uiPriority w:val="99"/>
    <w:unhideWhenUsed/>
    <w:rsid w:val="00074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66A"/>
  </w:style>
  <w:style w:type="paragraph" w:styleId="a7">
    <w:name w:val="Balloon Text"/>
    <w:basedOn w:val="a"/>
    <w:link w:val="a8"/>
    <w:uiPriority w:val="99"/>
    <w:semiHidden/>
    <w:unhideWhenUsed/>
    <w:rsid w:val="00DC7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66A"/>
  </w:style>
  <w:style w:type="paragraph" w:styleId="a5">
    <w:name w:val="footer"/>
    <w:basedOn w:val="a"/>
    <w:link w:val="a6"/>
    <w:uiPriority w:val="99"/>
    <w:unhideWhenUsed/>
    <w:rsid w:val="00074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66A"/>
  </w:style>
  <w:style w:type="paragraph" w:styleId="a7">
    <w:name w:val="Balloon Text"/>
    <w:basedOn w:val="a"/>
    <w:link w:val="a8"/>
    <w:uiPriority w:val="99"/>
    <w:semiHidden/>
    <w:unhideWhenUsed/>
    <w:rsid w:val="00DC7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</TotalTime>
  <Pages>2</Pages>
  <Words>322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9</cp:revision>
  <cp:lastPrinted>2025-12-08T01:15:00Z</cp:lastPrinted>
  <dcterms:created xsi:type="dcterms:W3CDTF">2025-12-03T07:34:00Z</dcterms:created>
  <dcterms:modified xsi:type="dcterms:W3CDTF">2025-12-08T01:58:00Z</dcterms:modified>
</cp:coreProperties>
</file>