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08" w:rsidRDefault="009250B8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C02C08" w:rsidRDefault="00F227C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02C08" w:rsidRDefault="00F227C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02C08" w:rsidRDefault="00F227C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250B8">
        <w:rPr>
          <w:noProof/>
          <w:sz w:val="24"/>
          <w:lang w:val="en-US"/>
        </w:rPr>
        <w:t>01.10.2025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250B8">
        <w:rPr>
          <w:noProof/>
          <w:sz w:val="24"/>
          <w:lang w:val="en-US"/>
        </w:rPr>
        <w:t>31.10.2025</w:t>
      </w:r>
    </w:p>
    <w:p w:rsidR="00C02C08" w:rsidRDefault="00C02C08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C02C08" w:rsidRPr="00F227C5" w:rsidTr="00F227C5">
        <w:trPr>
          <w:cantSplit/>
          <w:trHeight w:val="253"/>
        </w:trPr>
        <w:tc>
          <w:tcPr>
            <w:tcW w:w="7513" w:type="dxa"/>
            <w:vMerge w:val="restart"/>
          </w:tcPr>
          <w:p w:rsidR="00C02C08" w:rsidRPr="00F227C5" w:rsidRDefault="00C02C0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02C08" w:rsidRPr="00F227C5" w:rsidRDefault="00F227C5">
            <w:pPr>
              <w:jc w:val="center"/>
              <w:rPr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C02C08" w:rsidRPr="00F227C5" w:rsidRDefault="00F227C5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02C08" w:rsidRPr="00F227C5" w:rsidTr="00F227C5">
        <w:trPr>
          <w:cantSplit/>
          <w:trHeight w:val="437"/>
        </w:trPr>
        <w:tc>
          <w:tcPr>
            <w:tcW w:w="7513" w:type="dxa"/>
            <w:vMerge/>
          </w:tcPr>
          <w:p w:rsidR="00C02C08" w:rsidRPr="00F227C5" w:rsidRDefault="00C02C0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C02C08" w:rsidRPr="00F227C5" w:rsidRDefault="00C02C0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2C08" w:rsidRPr="00F227C5" w:rsidTr="00F227C5">
        <w:trPr>
          <w:cantSplit/>
        </w:trPr>
        <w:tc>
          <w:tcPr>
            <w:tcW w:w="7513" w:type="dxa"/>
          </w:tcPr>
          <w:p w:rsidR="00C02C08" w:rsidRPr="00F227C5" w:rsidRDefault="00F227C5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C02C08" w:rsidRPr="00F227C5" w:rsidRDefault="00F227C5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2</w:t>
            </w:r>
          </w:p>
        </w:tc>
      </w:tr>
      <w:tr w:rsidR="00355059" w:rsidRPr="00F227C5" w:rsidTr="00F227C5">
        <w:trPr>
          <w:cantSplit/>
        </w:trPr>
        <w:tc>
          <w:tcPr>
            <w:tcW w:w="7513" w:type="dxa"/>
          </w:tcPr>
          <w:p w:rsidR="00355059" w:rsidRPr="00F227C5" w:rsidRDefault="0035505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693" w:type="dxa"/>
          </w:tcPr>
          <w:p w:rsidR="00355059" w:rsidRPr="00F227C5" w:rsidRDefault="0035505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C02C08" w:rsidRPr="00F227C5" w:rsidTr="00F227C5">
        <w:trPr>
          <w:cantSplit/>
        </w:trPr>
        <w:tc>
          <w:tcPr>
            <w:tcW w:w="7513" w:type="dxa"/>
          </w:tcPr>
          <w:p w:rsidR="00C02C0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C02C0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2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2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2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3" w:type="dxa"/>
          </w:tcPr>
          <w:p w:rsidR="009250B8" w:rsidRPr="00E90F7A" w:rsidRDefault="00E90F7A" w:rsidP="009250B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3" w:type="dxa"/>
          </w:tcPr>
          <w:p w:rsidR="009250B8" w:rsidRPr="008F2CD5" w:rsidRDefault="008F2CD5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9250B8" w:rsidRPr="00507E79" w:rsidRDefault="008F2CD5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9250B8" w:rsidRPr="00507E79" w:rsidRDefault="00507E79" w:rsidP="00507E7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28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693" w:type="dxa"/>
          </w:tcPr>
          <w:p w:rsidR="009250B8" w:rsidRPr="008F2CD5" w:rsidRDefault="008F2CD5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693" w:type="dxa"/>
          </w:tcPr>
          <w:p w:rsidR="009250B8" w:rsidRPr="008F2CD5" w:rsidRDefault="008F2CD5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C6CE8" w:rsidRPr="00F227C5" w:rsidTr="00F227C5">
        <w:trPr>
          <w:cantSplit/>
        </w:trPr>
        <w:tc>
          <w:tcPr>
            <w:tcW w:w="7513" w:type="dxa"/>
          </w:tcPr>
          <w:p w:rsidR="000C6CE8" w:rsidRPr="00A659D3" w:rsidRDefault="000C6CE8" w:rsidP="003578C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0C6CE8" w:rsidRPr="008F2CD5" w:rsidRDefault="008F2CD5" w:rsidP="000C6CE8">
            <w:pPr>
              <w:tabs>
                <w:tab w:val="left" w:pos="1155"/>
                <w:tab w:val="center" w:pos="1238"/>
              </w:tabs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9250B8" w:rsidRPr="00507E79" w:rsidRDefault="00507E79" w:rsidP="008F2CD5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8F2CD5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8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9250B8" w:rsidRPr="00EF644A" w:rsidRDefault="00EF644A" w:rsidP="009250B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9250B8" w:rsidRPr="00507E79" w:rsidRDefault="00507E79" w:rsidP="008F2CD5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  <w:r w:rsidR="008F2CD5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16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25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3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9250B8" w:rsidRPr="00507E79" w:rsidRDefault="00507E79" w:rsidP="009250B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55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9250B8" w:rsidRPr="00507E79" w:rsidRDefault="009250B8" w:rsidP="00507E7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  <w:r w:rsidR="00507E79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9250B8" w:rsidRPr="00F227C5" w:rsidTr="00F227C5">
        <w:trPr>
          <w:cantSplit/>
        </w:trPr>
        <w:tc>
          <w:tcPr>
            <w:tcW w:w="7513" w:type="dxa"/>
          </w:tcPr>
          <w:p w:rsidR="009250B8" w:rsidRPr="00F227C5" w:rsidRDefault="009250B8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3" w:type="dxa"/>
          </w:tcPr>
          <w:p w:rsidR="009250B8" w:rsidRPr="00F227C5" w:rsidRDefault="009250B8" w:rsidP="009250B8">
            <w:pPr>
              <w:jc w:val="center"/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1</w:t>
            </w:r>
          </w:p>
        </w:tc>
      </w:tr>
      <w:tr w:rsidR="003578C2" w:rsidRPr="00F227C5" w:rsidTr="003578C2">
        <w:trPr>
          <w:cantSplit/>
          <w:trHeight w:val="312"/>
        </w:trPr>
        <w:tc>
          <w:tcPr>
            <w:tcW w:w="7513" w:type="dxa"/>
          </w:tcPr>
          <w:p w:rsidR="003578C2" w:rsidRPr="00E21A00" w:rsidRDefault="003578C2" w:rsidP="003578C2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3" w:type="dxa"/>
          </w:tcPr>
          <w:p w:rsidR="003578C2" w:rsidRPr="00E21A00" w:rsidRDefault="003578C2" w:rsidP="003578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3578C2" w:rsidRPr="00F227C5" w:rsidTr="00F227C5">
        <w:trPr>
          <w:cantSplit/>
        </w:trPr>
        <w:tc>
          <w:tcPr>
            <w:tcW w:w="7513" w:type="dxa"/>
          </w:tcPr>
          <w:p w:rsidR="003578C2" w:rsidRPr="00E21A00" w:rsidRDefault="003578C2" w:rsidP="003578C2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693" w:type="dxa"/>
          </w:tcPr>
          <w:p w:rsidR="003578C2" w:rsidRPr="00E21A00" w:rsidRDefault="008F2CD5" w:rsidP="003578C2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</w:p>
        </w:tc>
      </w:tr>
      <w:tr w:rsidR="00D132D1" w:rsidRPr="00F227C5" w:rsidTr="00F227C5">
        <w:trPr>
          <w:cantSplit/>
        </w:trPr>
        <w:tc>
          <w:tcPr>
            <w:tcW w:w="7513" w:type="dxa"/>
          </w:tcPr>
          <w:p w:rsidR="00D132D1" w:rsidRPr="00A659D3" w:rsidRDefault="00D132D1" w:rsidP="003578C2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693" w:type="dxa"/>
          </w:tcPr>
          <w:p w:rsidR="00D132D1" w:rsidRPr="00A659D3" w:rsidRDefault="00D132D1" w:rsidP="003578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29</w:t>
            </w:r>
          </w:p>
        </w:tc>
      </w:tr>
      <w:tr w:rsidR="00355059" w:rsidRPr="00F227C5" w:rsidTr="00F227C5">
        <w:trPr>
          <w:cantSplit/>
        </w:trPr>
        <w:tc>
          <w:tcPr>
            <w:tcW w:w="7513" w:type="dxa"/>
          </w:tcPr>
          <w:p w:rsidR="00355059" w:rsidRPr="00A659D3" w:rsidRDefault="00355059" w:rsidP="006134DA">
            <w:pPr>
              <w:rPr>
                <w:noProof/>
                <w:sz w:val="22"/>
                <w:szCs w:val="22"/>
              </w:rPr>
            </w:pPr>
            <w:r w:rsidRPr="00A659D3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693" w:type="dxa"/>
          </w:tcPr>
          <w:p w:rsidR="00355059" w:rsidRPr="00A659D3" w:rsidRDefault="00355059" w:rsidP="006134D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23</w:t>
            </w:r>
          </w:p>
        </w:tc>
      </w:tr>
      <w:tr w:rsidR="00355059" w:rsidRPr="00F227C5" w:rsidTr="00F227C5">
        <w:trPr>
          <w:cantSplit/>
        </w:trPr>
        <w:tc>
          <w:tcPr>
            <w:tcW w:w="7513" w:type="dxa"/>
          </w:tcPr>
          <w:p w:rsidR="00355059" w:rsidRPr="00F227C5" w:rsidRDefault="0035505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693" w:type="dxa"/>
          </w:tcPr>
          <w:p w:rsidR="00355059" w:rsidRPr="00F227C5" w:rsidRDefault="00355059" w:rsidP="009250B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55059" w:rsidRPr="00F227C5" w:rsidTr="00F227C5">
        <w:trPr>
          <w:cantSplit/>
        </w:trPr>
        <w:tc>
          <w:tcPr>
            <w:tcW w:w="7513" w:type="dxa"/>
          </w:tcPr>
          <w:p w:rsidR="00355059" w:rsidRPr="00F227C5" w:rsidRDefault="00355059">
            <w:pPr>
              <w:rPr>
                <w:noProof/>
                <w:sz w:val="22"/>
                <w:szCs w:val="22"/>
              </w:rPr>
            </w:pPr>
            <w:r w:rsidRPr="00F227C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693" w:type="dxa"/>
          </w:tcPr>
          <w:p w:rsidR="00355059" w:rsidRPr="00C151EF" w:rsidRDefault="00496679" w:rsidP="0049667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374</w:t>
            </w:r>
          </w:p>
        </w:tc>
      </w:tr>
    </w:tbl>
    <w:p w:rsidR="00C02C08" w:rsidRPr="00F227C5" w:rsidRDefault="00C02C08">
      <w:pPr>
        <w:rPr>
          <w:noProof/>
          <w:sz w:val="22"/>
          <w:szCs w:val="22"/>
        </w:rPr>
      </w:pPr>
    </w:p>
    <w:p w:rsidR="00C02C08" w:rsidRPr="00F227C5" w:rsidRDefault="00C02C08">
      <w:pPr>
        <w:rPr>
          <w:noProof/>
          <w:sz w:val="22"/>
          <w:szCs w:val="22"/>
        </w:rPr>
      </w:pPr>
    </w:p>
    <w:p w:rsidR="00C02C08" w:rsidRPr="00F227C5" w:rsidRDefault="00C02C08">
      <w:pPr>
        <w:rPr>
          <w:noProof/>
          <w:sz w:val="22"/>
          <w:szCs w:val="22"/>
        </w:rPr>
      </w:pPr>
    </w:p>
    <w:p w:rsidR="00C02C08" w:rsidRPr="00F227C5" w:rsidRDefault="00C02C08">
      <w:pPr>
        <w:rPr>
          <w:noProof/>
          <w:sz w:val="22"/>
          <w:szCs w:val="22"/>
        </w:rPr>
      </w:pPr>
    </w:p>
    <w:p w:rsidR="00C02C08" w:rsidRPr="00F227C5" w:rsidRDefault="00C02C08">
      <w:pPr>
        <w:rPr>
          <w:noProof/>
          <w:sz w:val="22"/>
          <w:szCs w:val="22"/>
        </w:rPr>
      </w:pPr>
    </w:p>
    <w:sectPr w:rsidR="00C02C08" w:rsidRPr="00F227C5" w:rsidSect="00F227C5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81" w:rsidRDefault="00BE0B81" w:rsidP="00F227C5">
      <w:r>
        <w:separator/>
      </w:r>
    </w:p>
  </w:endnote>
  <w:endnote w:type="continuationSeparator" w:id="0">
    <w:p w:rsidR="00BE0B81" w:rsidRDefault="00BE0B81" w:rsidP="00F2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81" w:rsidRDefault="00BE0B81" w:rsidP="00F227C5">
      <w:r>
        <w:separator/>
      </w:r>
    </w:p>
  </w:footnote>
  <w:footnote w:type="continuationSeparator" w:id="0">
    <w:p w:rsidR="00BE0B81" w:rsidRDefault="00BE0B81" w:rsidP="00F22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389889"/>
      <w:docPartObj>
        <w:docPartGallery w:val="Page Numbers (Top of Page)"/>
        <w:docPartUnique/>
      </w:docPartObj>
    </w:sdtPr>
    <w:sdtContent>
      <w:p w:rsidR="00BE0B81" w:rsidRDefault="00BE0B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CD5">
          <w:rPr>
            <w:noProof/>
          </w:rPr>
          <w:t>2</w:t>
        </w:r>
        <w:r>
          <w:fldChar w:fldCharType="end"/>
        </w:r>
      </w:p>
    </w:sdtContent>
  </w:sdt>
  <w:p w:rsidR="00BE0B81" w:rsidRDefault="00BE0B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B8"/>
    <w:rsid w:val="000C6CE8"/>
    <w:rsid w:val="001A3825"/>
    <w:rsid w:val="00355059"/>
    <w:rsid w:val="003578C2"/>
    <w:rsid w:val="00496679"/>
    <w:rsid w:val="00507E79"/>
    <w:rsid w:val="00551205"/>
    <w:rsid w:val="006134DA"/>
    <w:rsid w:val="006E063E"/>
    <w:rsid w:val="008F2CD5"/>
    <w:rsid w:val="009250B8"/>
    <w:rsid w:val="00BE0B81"/>
    <w:rsid w:val="00C02C08"/>
    <w:rsid w:val="00C151EF"/>
    <w:rsid w:val="00D132D1"/>
    <w:rsid w:val="00E90F7A"/>
    <w:rsid w:val="00EF644A"/>
    <w:rsid w:val="00F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C5"/>
  </w:style>
  <w:style w:type="paragraph" w:styleId="a5">
    <w:name w:val="footer"/>
    <w:basedOn w:val="a"/>
    <w:link w:val="a6"/>
    <w:uiPriority w:val="99"/>
    <w:unhideWhenUsed/>
    <w:rsid w:val="00F22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2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C5"/>
  </w:style>
  <w:style w:type="paragraph" w:styleId="a5">
    <w:name w:val="footer"/>
    <w:basedOn w:val="a"/>
    <w:link w:val="a6"/>
    <w:uiPriority w:val="99"/>
    <w:unhideWhenUsed/>
    <w:rsid w:val="00F22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147</TotalTime>
  <Pages>2</Pages>
  <Words>376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13</cp:revision>
  <cp:lastPrinted>1900-12-31T14:00:00Z</cp:lastPrinted>
  <dcterms:created xsi:type="dcterms:W3CDTF">2025-11-11T01:44:00Z</dcterms:created>
  <dcterms:modified xsi:type="dcterms:W3CDTF">2025-11-19T05:05:00Z</dcterms:modified>
</cp:coreProperties>
</file>