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94" w:rsidRPr="00A659D3" w:rsidRDefault="00BB4102">
      <w:pPr>
        <w:jc w:val="center"/>
        <w:rPr>
          <w:noProof/>
          <w:sz w:val="22"/>
          <w:szCs w:val="22"/>
        </w:rPr>
      </w:pPr>
      <w:bookmarkStart w:id="0" w:name="_GoBack"/>
      <w:bookmarkEnd w:id="0"/>
      <w:r w:rsidRPr="00A659D3">
        <w:rPr>
          <w:noProof/>
          <w:sz w:val="22"/>
          <w:szCs w:val="22"/>
        </w:rPr>
        <w:t>УФНС России по Приморскому краю</w:t>
      </w:r>
    </w:p>
    <w:p w:rsidR="00AB4694" w:rsidRPr="00A659D3" w:rsidRDefault="00BB4102">
      <w:pPr>
        <w:jc w:val="center"/>
        <w:rPr>
          <w:noProof/>
          <w:sz w:val="22"/>
          <w:szCs w:val="22"/>
        </w:rPr>
      </w:pPr>
      <w:r w:rsidRPr="00A659D3">
        <w:rPr>
          <w:noProof/>
          <w:sz w:val="22"/>
          <w:szCs w:val="22"/>
        </w:rPr>
        <w:t>СПРАВКА</w:t>
      </w:r>
    </w:p>
    <w:p w:rsidR="00AB4694" w:rsidRPr="00A659D3" w:rsidRDefault="00BB4102">
      <w:pPr>
        <w:jc w:val="center"/>
        <w:rPr>
          <w:noProof/>
          <w:sz w:val="22"/>
          <w:szCs w:val="22"/>
        </w:rPr>
      </w:pPr>
      <w:r w:rsidRPr="00A659D3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AB4694" w:rsidRPr="00A659D3" w:rsidRDefault="00BB4102">
      <w:pPr>
        <w:jc w:val="center"/>
        <w:rPr>
          <w:noProof/>
          <w:sz w:val="22"/>
          <w:szCs w:val="22"/>
          <w:lang w:val="en-US"/>
        </w:rPr>
      </w:pPr>
      <w:r w:rsidRPr="00A659D3">
        <w:rPr>
          <w:noProof/>
          <w:sz w:val="22"/>
          <w:szCs w:val="22"/>
          <w:lang w:val="en-US"/>
        </w:rPr>
        <w:t xml:space="preserve">c 01.09.2025 </w:t>
      </w:r>
      <w:r w:rsidRPr="00A659D3">
        <w:rPr>
          <w:noProof/>
          <w:sz w:val="22"/>
          <w:szCs w:val="22"/>
        </w:rPr>
        <w:t>по</w:t>
      </w:r>
      <w:r w:rsidRPr="00A659D3">
        <w:rPr>
          <w:noProof/>
          <w:sz w:val="22"/>
          <w:szCs w:val="22"/>
          <w:lang w:val="en-US"/>
        </w:rPr>
        <w:t xml:space="preserve"> 30.09.2025</w:t>
      </w:r>
    </w:p>
    <w:p w:rsidR="00AB4694" w:rsidRPr="00A659D3" w:rsidRDefault="00AB4694">
      <w:pPr>
        <w:jc w:val="center"/>
        <w:rPr>
          <w:noProof/>
          <w:sz w:val="22"/>
          <w:szCs w:val="22"/>
          <w:lang w:val="en-US"/>
        </w:rPr>
      </w:pPr>
    </w:p>
    <w:tbl>
      <w:tblPr>
        <w:tblW w:w="1020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551"/>
      </w:tblGrid>
      <w:tr w:rsidR="00AB4694" w:rsidRPr="00A659D3" w:rsidTr="00BB4102">
        <w:trPr>
          <w:cantSplit/>
          <w:trHeight w:val="253"/>
        </w:trPr>
        <w:tc>
          <w:tcPr>
            <w:tcW w:w="7655" w:type="dxa"/>
            <w:vMerge w:val="restart"/>
          </w:tcPr>
          <w:p w:rsidR="00AB4694" w:rsidRPr="00A659D3" w:rsidRDefault="00AB469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AB4694" w:rsidRPr="00A659D3" w:rsidRDefault="00BB4102">
            <w:pPr>
              <w:jc w:val="center"/>
              <w:rPr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551" w:type="dxa"/>
            <w:vMerge w:val="restart"/>
            <w:vAlign w:val="center"/>
          </w:tcPr>
          <w:p w:rsidR="00AB4694" w:rsidRPr="00A659D3" w:rsidRDefault="00BB4102">
            <w:pPr>
              <w:jc w:val="center"/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AB4694" w:rsidRPr="00A659D3" w:rsidTr="00BB4102">
        <w:trPr>
          <w:cantSplit/>
          <w:trHeight w:val="437"/>
        </w:trPr>
        <w:tc>
          <w:tcPr>
            <w:tcW w:w="7655" w:type="dxa"/>
            <w:vMerge/>
          </w:tcPr>
          <w:p w:rsidR="00AB4694" w:rsidRPr="00A659D3" w:rsidRDefault="00AB469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B4694" w:rsidRPr="00A659D3" w:rsidRDefault="00AB469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B4694" w:rsidRPr="00A659D3" w:rsidTr="00BB4102">
        <w:trPr>
          <w:cantSplit/>
        </w:trPr>
        <w:tc>
          <w:tcPr>
            <w:tcW w:w="7655" w:type="dxa"/>
          </w:tcPr>
          <w:p w:rsidR="00AB4694" w:rsidRPr="00A659D3" w:rsidRDefault="00BB4102">
            <w:pPr>
              <w:jc w:val="center"/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AB4694" w:rsidRPr="00A659D3" w:rsidRDefault="00BB4102">
            <w:pPr>
              <w:jc w:val="center"/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2</w:t>
            </w:r>
          </w:p>
        </w:tc>
      </w:tr>
      <w:tr w:rsidR="00AB4694" w:rsidRPr="00A659D3" w:rsidTr="00BB4102">
        <w:trPr>
          <w:cantSplit/>
        </w:trPr>
        <w:tc>
          <w:tcPr>
            <w:tcW w:w="7655" w:type="dxa"/>
          </w:tcPr>
          <w:p w:rsidR="00AB4694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2551" w:type="dxa"/>
          </w:tcPr>
          <w:p w:rsidR="00AB4694" w:rsidRPr="00A659D3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551" w:type="dxa"/>
          </w:tcPr>
          <w:p w:rsidR="00BB4102" w:rsidRPr="00A659D3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551" w:type="dxa"/>
          </w:tcPr>
          <w:p w:rsidR="00BB4102" w:rsidRPr="00451262" w:rsidRDefault="00341172" w:rsidP="0045126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t>1</w:t>
            </w:r>
            <w:r w:rsidR="00451262">
              <w:rPr>
                <w:noProof/>
                <w:sz w:val="22"/>
                <w:szCs w:val="22"/>
              </w:rPr>
              <w:t>5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551" w:type="dxa"/>
          </w:tcPr>
          <w:p w:rsidR="00BB4102" w:rsidRPr="00A659D3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551" w:type="dxa"/>
          </w:tcPr>
          <w:p w:rsidR="00BB4102" w:rsidRPr="00A659D3" w:rsidRDefault="00BB4102" w:rsidP="00BB4102">
            <w:pPr>
              <w:jc w:val="center"/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1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551" w:type="dxa"/>
          </w:tcPr>
          <w:p w:rsidR="00BB4102" w:rsidRPr="00A659D3" w:rsidRDefault="00BB4102" w:rsidP="00596CF0">
            <w:pPr>
              <w:jc w:val="center"/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2</w:t>
            </w:r>
            <w:r w:rsidR="00596CF0">
              <w:rPr>
                <w:noProof/>
                <w:sz w:val="22"/>
                <w:szCs w:val="22"/>
              </w:rPr>
              <w:t>3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551" w:type="dxa"/>
          </w:tcPr>
          <w:p w:rsidR="00BB4102" w:rsidRPr="00A659D3" w:rsidRDefault="00BB4102" w:rsidP="00BB4102">
            <w:pPr>
              <w:jc w:val="center"/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1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551" w:type="dxa"/>
          </w:tcPr>
          <w:p w:rsidR="00BB4102" w:rsidRPr="00A659D3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551" w:type="dxa"/>
          </w:tcPr>
          <w:p w:rsidR="00BB4102" w:rsidRPr="00451262" w:rsidRDefault="003F7D32" w:rsidP="0045126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t>1</w:t>
            </w:r>
            <w:r w:rsidR="00451262">
              <w:rPr>
                <w:noProof/>
                <w:sz w:val="22"/>
                <w:szCs w:val="22"/>
              </w:rPr>
              <w:t>5</w:t>
            </w:r>
          </w:p>
        </w:tc>
      </w:tr>
      <w:tr w:rsidR="003F7D32" w:rsidRPr="00A659D3" w:rsidTr="00BB4102">
        <w:trPr>
          <w:cantSplit/>
        </w:trPr>
        <w:tc>
          <w:tcPr>
            <w:tcW w:w="7655" w:type="dxa"/>
          </w:tcPr>
          <w:p w:rsidR="003F7D32" w:rsidRPr="00FA7160" w:rsidRDefault="003F7D32" w:rsidP="003F7D32">
            <w:pPr>
              <w:rPr>
                <w:noProof/>
                <w:sz w:val="22"/>
                <w:szCs w:val="22"/>
              </w:rPr>
            </w:pPr>
            <w:r w:rsidRPr="00FA7160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551" w:type="dxa"/>
          </w:tcPr>
          <w:p w:rsidR="003F7D32" w:rsidRPr="00451262" w:rsidRDefault="00451262" w:rsidP="00451262">
            <w:pPr>
              <w:tabs>
                <w:tab w:val="left" w:pos="1103"/>
                <w:tab w:val="center" w:pos="1167"/>
              </w:tabs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551" w:type="dxa"/>
          </w:tcPr>
          <w:p w:rsidR="00BB4102" w:rsidRPr="00A659D3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551" w:type="dxa"/>
          </w:tcPr>
          <w:p w:rsidR="00BB4102" w:rsidRPr="00A659D3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341172" w:rsidRPr="00A659D3" w:rsidTr="00BB4102">
        <w:trPr>
          <w:cantSplit/>
        </w:trPr>
        <w:tc>
          <w:tcPr>
            <w:tcW w:w="7655" w:type="dxa"/>
          </w:tcPr>
          <w:p w:rsidR="00341172" w:rsidRPr="005D1A8B" w:rsidRDefault="00341172" w:rsidP="00341172">
            <w:pPr>
              <w:rPr>
                <w:noProof/>
                <w:sz w:val="22"/>
                <w:szCs w:val="22"/>
              </w:rPr>
            </w:pPr>
            <w:r w:rsidRPr="005D1A8B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551" w:type="dxa"/>
          </w:tcPr>
          <w:p w:rsidR="00341172" w:rsidRPr="00451262" w:rsidRDefault="00451262" w:rsidP="0034117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551" w:type="dxa"/>
          </w:tcPr>
          <w:p w:rsidR="00BB4102" w:rsidRPr="00451262" w:rsidRDefault="006C7DF1" w:rsidP="0045126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t>2</w:t>
            </w:r>
            <w:r w:rsidR="00451262">
              <w:rPr>
                <w:noProof/>
                <w:sz w:val="22"/>
                <w:szCs w:val="22"/>
              </w:rPr>
              <w:t>3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551" w:type="dxa"/>
          </w:tcPr>
          <w:p w:rsidR="00BB4102" w:rsidRPr="00A659D3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0B7929" w:rsidRPr="00A659D3" w:rsidTr="00BB4102">
        <w:trPr>
          <w:cantSplit/>
        </w:trPr>
        <w:tc>
          <w:tcPr>
            <w:tcW w:w="7655" w:type="dxa"/>
          </w:tcPr>
          <w:p w:rsidR="000B7929" w:rsidRPr="005D1A8B" w:rsidRDefault="000B7929" w:rsidP="000B7929">
            <w:pPr>
              <w:rPr>
                <w:noProof/>
                <w:sz w:val="22"/>
                <w:szCs w:val="22"/>
              </w:rPr>
            </w:pPr>
            <w:r w:rsidRPr="005D1A8B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0B7929" w:rsidRPr="00451262" w:rsidRDefault="00451262" w:rsidP="000B79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0003.0008.0086.0548.0094 Налог на профессиональный доход</w:t>
            </w:r>
          </w:p>
        </w:tc>
        <w:tc>
          <w:tcPr>
            <w:tcW w:w="2551" w:type="dxa"/>
          </w:tcPr>
          <w:p w:rsidR="00BB4102" w:rsidRPr="00451262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0003.0008.0086.0548.0095 Иные специальные налоговые режимы</w:t>
            </w:r>
          </w:p>
        </w:tc>
        <w:tc>
          <w:tcPr>
            <w:tcW w:w="2551" w:type="dxa"/>
          </w:tcPr>
          <w:p w:rsidR="00BB4102" w:rsidRPr="00451262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551" w:type="dxa"/>
          </w:tcPr>
          <w:p w:rsidR="00BB4102" w:rsidRPr="00A659D3" w:rsidRDefault="00BB4102" w:rsidP="00BB4102">
            <w:pPr>
              <w:jc w:val="center"/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2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551" w:type="dxa"/>
          </w:tcPr>
          <w:p w:rsidR="00BB4102" w:rsidRPr="00A659D3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551" w:type="dxa"/>
          </w:tcPr>
          <w:p w:rsidR="00BB4102" w:rsidRPr="00A659D3" w:rsidRDefault="00A659D3" w:rsidP="00451262">
            <w:pPr>
              <w:jc w:val="center"/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2</w:t>
            </w:r>
            <w:r w:rsidR="00451262">
              <w:rPr>
                <w:noProof/>
                <w:sz w:val="22"/>
                <w:szCs w:val="22"/>
              </w:rPr>
              <w:t>3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551" w:type="dxa"/>
          </w:tcPr>
          <w:p w:rsidR="00BB4102" w:rsidRPr="00A659D3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551" w:type="dxa"/>
          </w:tcPr>
          <w:p w:rsidR="00BB4102" w:rsidRPr="00A659D3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551" w:type="dxa"/>
          </w:tcPr>
          <w:p w:rsidR="00BB4102" w:rsidRPr="00A659D3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BB4102" w:rsidRPr="00A659D3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BB4102" w:rsidRPr="00451262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551" w:type="dxa"/>
          </w:tcPr>
          <w:p w:rsidR="00BB4102" w:rsidRPr="00451262" w:rsidRDefault="003F7D32" w:rsidP="0045126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t>3</w:t>
            </w:r>
            <w:r w:rsidR="00451262">
              <w:rPr>
                <w:noProof/>
                <w:sz w:val="22"/>
                <w:szCs w:val="22"/>
              </w:rPr>
              <w:t>3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551" w:type="dxa"/>
          </w:tcPr>
          <w:p w:rsidR="00BB4102" w:rsidRPr="00A659D3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551" w:type="dxa"/>
          </w:tcPr>
          <w:p w:rsidR="00BB4102" w:rsidRPr="00A659D3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551" w:type="dxa"/>
          </w:tcPr>
          <w:p w:rsidR="00BB4102" w:rsidRPr="00A659D3" w:rsidRDefault="00451262" w:rsidP="00A659D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52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551" w:type="dxa"/>
          </w:tcPr>
          <w:p w:rsidR="00BB4102" w:rsidRPr="00A659D3" w:rsidRDefault="00A659D3" w:rsidP="00BB4102">
            <w:pPr>
              <w:jc w:val="center"/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13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551" w:type="dxa"/>
          </w:tcPr>
          <w:p w:rsidR="00BB4102" w:rsidRPr="00A659D3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551" w:type="dxa"/>
          </w:tcPr>
          <w:p w:rsidR="00BB4102" w:rsidRPr="00A659D3" w:rsidRDefault="00451262" w:rsidP="00BB41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551" w:type="dxa"/>
          </w:tcPr>
          <w:p w:rsidR="00BB4102" w:rsidRPr="00A659D3" w:rsidRDefault="00A659D3" w:rsidP="00BB4102">
            <w:pPr>
              <w:jc w:val="center"/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41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2551" w:type="dxa"/>
          </w:tcPr>
          <w:p w:rsidR="00BB4102" w:rsidRPr="00A659D3" w:rsidRDefault="00A659D3" w:rsidP="00BB4102">
            <w:pPr>
              <w:jc w:val="center"/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8</w:t>
            </w: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551" w:type="dxa"/>
          </w:tcPr>
          <w:p w:rsidR="00BB4102" w:rsidRPr="00A659D3" w:rsidRDefault="00BB4102" w:rsidP="00BB410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B4102" w:rsidRPr="00A659D3" w:rsidTr="00BB4102">
        <w:trPr>
          <w:cantSplit/>
        </w:trPr>
        <w:tc>
          <w:tcPr>
            <w:tcW w:w="7655" w:type="dxa"/>
          </w:tcPr>
          <w:p w:rsidR="00BB4102" w:rsidRPr="00A659D3" w:rsidRDefault="00BB410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551" w:type="dxa"/>
          </w:tcPr>
          <w:p w:rsidR="00BB4102" w:rsidRPr="00A659D3" w:rsidRDefault="00067597" w:rsidP="00BB4102">
            <w:pPr>
              <w:jc w:val="center"/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358</w:t>
            </w:r>
          </w:p>
        </w:tc>
      </w:tr>
    </w:tbl>
    <w:p w:rsidR="00AB4694" w:rsidRPr="00A659D3" w:rsidRDefault="00AB4694">
      <w:pPr>
        <w:rPr>
          <w:noProof/>
          <w:sz w:val="22"/>
          <w:szCs w:val="22"/>
        </w:rPr>
      </w:pPr>
    </w:p>
    <w:p w:rsidR="00AB4694" w:rsidRPr="00A659D3" w:rsidRDefault="00AB4694">
      <w:pPr>
        <w:rPr>
          <w:noProof/>
          <w:sz w:val="22"/>
          <w:szCs w:val="22"/>
        </w:rPr>
      </w:pPr>
    </w:p>
    <w:p w:rsidR="00AB4694" w:rsidRPr="00A659D3" w:rsidRDefault="00AB4694">
      <w:pPr>
        <w:rPr>
          <w:noProof/>
          <w:sz w:val="22"/>
          <w:szCs w:val="22"/>
        </w:rPr>
      </w:pPr>
    </w:p>
    <w:p w:rsidR="00AB4694" w:rsidRPr="00A659D3" w:rsidRDefault="00AB4694">
      <w:pPr>
        <w:rPr>
          <w:noProof/>
          <w:sz w:val="22"/>
          <w:szCs w:val="22"/>
        </w:rPr>
      </w:pPr>
    </w:p>
    <w:p w:rsidR="00AB4694" w:rsidRPr="00A659D3" w:rsidRDefault="00AB4694">
      <w:pPr>
        <w:rPr>
          <w:noProof/>
          <w:sz w:val="22"/>
          <w:szCs w:val="22"/>
        </w:rPr>
      </w:pPr>
    </w:p>
    <w:sectPr w:rsidR="00AB4694" w:rsidRPr="00A659D3" w:rsidSect="0077354D">
      <w:pgSz w:w="11907" w:h="16840" w:code="9"/>
      <w:pgMar w:top="1135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02"/>
    <w:rsid w:val="00067597"/>
    <w:rsid w:val="000B099E"/>
    <w:rsid w:val="000B7929"/>
    <w:rsid w:val="00341172"/>
    <w:rsid w:val="003620C9"/>
    <w:rsid w:val="003F7D32"/>
    <w:rsid w:val="00451262"/>
    <w:rsid w:val="004F210E"/>
    <w:rsid w:val="00596CF0"/>
    <w:rsid w:val="006C7DF1"/>
    <w:rsid w:val="0077354D"/>
    <w:rsid w:val="007C65EE"/>
    <w:rsid w:val="00A659D3"/>
    <w:rsid w:val="00AB4694"/>
    <w:rsid w:val="00BB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63D97-1292-4614-BF7C-CE1920A4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336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2025-10-14T04:32:00Z</cp:lastPrinted>
  <dcterms:created xsi:type="dcterms:W3CDTF">2025-10-14T06:56:00Z</dcterms:created>
  <dcterms:modified xsi:type="dcterms:W3CDTF">2025-10-14T06:56:00Z</dcterms:modified>
</cp:coreProperties>
</file>