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15" w:rsidRPr="00BA64F7" w:rsidRDefault="004B53E6">
      <w:pPr>
        <w:jc w:val="center"/>
        <w:rPr>
          <w:noProof/>
          <w:sz w:val="22"/>
          <w:szCs w:val="22"/>
        </w:rPr>
      </w:pPr>
      <w:r w:rsidRPr="00BA64F7">
        <w:rPr>
          <w:noProof/>
          <w:sz w:val="22"/>
          <w:szCs w:val="22"/>
        </w:rPr>
        <w:t>УФНС России по Приморскому краю</w:t>
      </w:r>
    </w:p>
    <w:p w:rsidR="00294D15" w:rsidRPr="00BA64F7" w:rsidRDefault="00BA64F7">
      <w:pPr>
        <w:jc w:val="center"/>
        <w:rPr>
          <w:noProof/>
          <w:sz w:val="22"/>
          <w:szCs w:val="22"/>
        </w:rPr>
      </w:pPr>
      <w:r w:rsidRPr="00BA64F7">
        <w:rPr>
          <w:noProof/>
          <w:sz w:val="22"/>
          <w:szCs w:val="22"/>
        </w:rPr>
        <w:t>СПРАВКА</w:t>
      </w:r>
    </w:p>
    <w:p w:rsidR="00294D15" w:rsidRPr="00BA64F7" w:rsidRDefault="00BA64F7">
      <w:pPr>
        <w:jc w:val="center"/>
        <w:rPr>
          <w:noProof/>
          <w:sz w:val="22"/>
          <w:szCs w:val="22"/>
        </w:rPr>
      </w:pPr>
      <w:r w:rsidRPr="00BA64F7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294D15" w:rsidRPr="00BA64F7" w:rsidRDefault="00BA64F7">
      <w:pPr>
        <w:jc w:val="center"/>
        <w:rPr>
          <w:noProof/>
          <w:sz w:val="22"/>
          <w:szCs w:val="22"/>
          <w:lang w:val="en-US"/>
        </w:rPr>
      </w:pPr>
      <w:r w:rsidRPr="00BA64F7">
        <w:rPr>
          <w:noProof/>
          <w:sz w:val="22"/>
          <w:szCs w:val="22"/>
          <w:lang w:val="en-US"/>
        </w:rPr>
        <w:t xml:space="preserve">c </w:t>
      </w:r>
      <w:r w:rsidR="004B53E6" w:rsidRPr="00BA64F7">
        <w:rPr>
          <w:noProof/>
          <w:sz w:val="22"/>
          <w:szCs w:val="22"/>
          <w:lang w:val="en-US"/>
        </w:rPr>
        <w:t>01.05.2025</w:t>
      </w:r>
      <w:r w:rsidRPr="00BA64F7">
        <w:rPr>
          <w:noProof/>
          <w:sz w:val="22"/>
          <w:szCs w:val="22"/>
          <w:lang w:val="en-US"/>
        </w:rPr>
        <w:t xml:space="preserve"> </w:t>
      </w:r>
      <w:r w:rsidRPr="00BA64F7">
        <w:rPr>
          <w:noProof/>
          <w:sz w:val="22"/>
          <w:szCs w:val="22"/>
        </w:rPr>
        <w:t>по</w:t>
      </w:r>
      <w:r w:rsidRPr="00BA64F7">
        <w:rPr>
          <w:noProof/>
          <w:sz w:val="22"/>
          <w:szCs w:val="22"/>
          <w:lang w:val="en-US"/>
        </w:rPr>
        <w:t xml:space="preserve"> </w:t>
      </w:r>
      <w:r w:rsidR="004B53E6" w:rsidRPr="00BA64F7">
        <w:rPr>
          <w:noProof/>
          <w:sz w:val="22"/>
          <w:szCs w:val="22"/>
          <w:lang w:val="en-US"/>
        </w:rPr>
        <w:t>31.05.2025</w:t>
      </w:r>
    </w:p>
    <w:p w:rsidR="00294D15" w:rsidRPr="00BA64F7" w:rsidRDefault="00294D15">
      <w:pPr>
        <w:jc w:val="center"/>
        <w:rPr>
          <w:noProof/>
          <w:sz w:val="22"/>
          <w:szCs w:val="22"/>
          <w:lang w:val="en-US"/>
        </w:rPr>
      </w:pP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2410"/>
      </w:tblGrid>
      <w:tr w:rsidR="00294D15" w:rsidRPr="00BA64F7" w:rsidTr="004B53E6">
        <w:trPr>
          <w:cantSplit/>
          <w:trHeight w:val="253"/>
        </w:trPr>
        <w:tc>
          <w:tcPr>
            <w:tcW w:w="7796" w:type="dxa"/>
            <w:vMerge w:val="restart"/>
          </w:tcPr>
          <w:p w:rsidR="00294D15" w:rsidRPr="00BA64F7" w:rsidRDefault="00294D1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294D15" w:rsidRPr="00BA64F7" w:rsidRDefault="00BA64F7">
            <w:pPr>
              <w:jc w:val="center"/>
              <w:rPr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410" w:type="dxa"/>
            <w:vMerge w:val="restart"/>
            <w:vAlign w:val="center"/>
          </w:tcPr>
          <w:p w:rsidR="00294D15" w:rsidRPr="00BA64F7" w:rsidRDefault="00BA64F7">
            <w:pPr>
              <w:jc w:val="center"/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294D15" w:rsidRPr="00BA64F7" w:rsidTr="004B53E6">
        <w:trPr>
          <w:cantSplit/>
          <w:trHeight w:val="437"/>
        </w:trPr>
        <w:tc>
          <w:tcPr>
            <w:tcW w:w="7796" w:type="dxa"/>
            <w:vMerge/>
          </w:tcPr>
          <w:p w:rsidR="00294D15" w:rsidRPr="00BA64F7" w:rsidRDefault="00294D15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94D15" w:rsidRPr="00BA64F7" w:rsidRDefault="00294D1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294D15" w:rsidRPr="00BA64F7" w:rsidTr="004B53E6">
        <w:trPr>
          <w:cantSplit/>
        </w:trPr>
        <w:tc>
          <w:tcPr>
            <w:tcW w:w="7796" w:type="dxa"/>
          </w:tcPr>
          <w:p w:rsidR="00294D15" w:rsidRPr="00BA64F7" w:rsidRDefault="00BA64F7">
            <w:pPr>
              <w:jc w:val="center"/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294D15" w:rsidRPr="00BA64F7" w:rsidRDefault="00BA64F7">
            <w:pPr>
              <w:jc w:val="center"/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2</w:t>
            </w:r>
          </w:p>
        </w:tc>
      </w:tr>
      <w:tr w:rsidR="00294D15" w:rsidRPr="00BA64F7" w:rsidTr="004B53E6">
        <w:trPr>
          <w:cantSplit/>
        </w:trPr>
        <w:tc>
          <w:tcPr>
            <w:tcW w:w="7796" w:type="dxa"/>
          </w:tcPr>
          <w:p w:rsidR="00294D15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0001.0002.0023.0063.0103 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2410" w:type="dxa"/>
          </w:tcPr>
          <w:p w:rsidR="00294D15" w:rsidRPr="00BA64F7" w:rsidRDefault="007578A4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410" w:type="dxa"/>
          </w:tcPr>
          <w:p w:rsidR="004B53E6" w:rsidRPr="00BA64F7" w:rsidRDefault="004B53E6" w:rsidP="004B53E6">
            <w:pPr>
              <w:jc w:val="center"/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14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410" w:type="dxa"/>
          </w:tcPr>
          <w:p w:rsidR="004B53E6" w:rsidRPr="00BA64F7" w:rsidRDefault="004B53E6" w:rsidP="004B53E6">
            <w:pPr>
              <w:jc w:val="center"/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1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410" w:type="dxa"/>
          </w:tcPr>
          <w:p w:rsidR="004B53E6" w:rsidRPr="00BA64F7" w:rsidRDefault="007578A4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410" w:type="dxa"/>
          </w:tcPr>
          <w:p w:rsidR="004B53E6" w:rsidRPr="00BA64F7" w:rsidRDefault="00510EFC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4B53E6" w:rsidRPr="00BA64F7">
              <w:rPr>
                <w:noProof/>
                <w:sz w:val="22"/>
                <w:szCs w:val="22"/>
              </w:rPr>
              <w:t>1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410" w:type="dxa"/>
          </w:tcPr>
          <w:p w:rsidR="004B53E6" w:rsidRPr="00BA64F7" w:rsidRDefault="0024684C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410" w:type="dxa"/>
          </w:tcPr>
          <w:p w:rsidR="004B53E6" w:rsidRPr="00BA64F7" w:rsidRDefault="007578A4" w:rsidP="007578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A30AC1" w:rsidRPr="00BA64F7" w:rsidTr="004B53E6">
        <w:trPr>
          <w:cantSplit/>
        </w:trPr>
        <w:tc>
          <w:tcPr>
            <w:tcW w:w="7796" w:type="dxa"/>
          </w:tcPr>
          <w:p w:rsidR="00A30AC1" w:rsidRPr="00FE3A29" w:rsidRDefault="00A30AC1" w:rsidP="00A67F6D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410" w:type="dxa"/>
          </w:tcPr>
          <w:p w:rsidR="00A30AC1" w:rsidRPr="00FE3A29" w:rsidRDefault="00A30AC1" w:rsidP="00A67F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410" w:type="dxa"/>
          </w:tcPr>
          <w:p w:rsidR="004B53E6" w:rsidRPr="00BA64F7" w:rsidRDefault="0024684C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410" w:type="dxa"/>
          </w:tcPr>
          <w:p w:rsidR="004B53E6" w:rsidRPr="00BA64F7" w:rsidRDefault="004C7D4C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26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2410" w:type="dxa"/>
          </w:tcPr>
          <w:p w:rsidR="004B53E6" w:rsidRPr="00BA64F7" w:rsidRDefault="0024684C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A30AC1" w:rsidRPr="00BA64F7" w:rsidTr="004B53E6">
        <w:trPr>
          <w:cantSplit/>
        </w:trPr>
        <w:tc>
          <w:tcPr>
            <w:tcW w:w="7796" w:type="dxa"/>
          </w:tcPr>
          <w:p w:rsidR="00A30AC1" w:rsidRDefault="00A30AC1">
            <w:r w:rsidRPr="00184CE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410" w:type="dxa"/>
          </w:tcPr>
          <w:p w:rsidR="00A30AC1" w:rsidRDefault="00502A6C" w:rsidP="00502A6C">
            <w:pPr>
              <w:jc w:val="center"/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0003.0008.0086.0548.0095 Иные специальные налоговые режимы</w:t>
            </w:r>
          </w:p>
        </w:tc>
        <w:tc>
          <w:tcPr>
            <w:tcW w:w="2410" w:type="dxa"/>
          </w:tcPr>
          <w:p w:rsidR="004B53E6" w:rsidRPr="00BA64F7" w:rsidRDefault="004B53E6" w:rsidP="004B53E6">
            <w:pPr>
              <w:jc w:val="center"/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3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410" w:type="dxa"/>
          </w:tcPr>
          <w:p w:rsidR="004B53E6" w:rsidRPr="00BA64F7" w:rsidRDefault="0024684C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410" w:type="dxa"/>
          </w:tcPr>
          <w:p w:rsidR="004B53E6" w:rsidRPr="00BA64F7" w:rsidRDefault="004B53E6" w:rsidP="004B53E6">
            <w:pPr>
              <w:jc w:val="center"/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2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410" w:type="dxa"/>
          </w:tcPr>
          <w:p w:rsidR="004B53E6" w:rsidRPr="00BA64F7" w:rsidRDefault="004B53E6" w:rsidP="004B53E6">
            <w:pPr>
              <w:jc w:val="center"/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2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410" w:type="dxa"/>
          </w:tcPr>
          <w:p w:rsidR="004B53E6" w:rsidRPr="00BA64F7" w:rsidRDefault="004B53E6" w:rsidP="004B53E6">
            <w:pPr>
              <w:jc w:val="center"/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3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410" w:type="dxa"/>
          </w:tcPr>
          <w:p w:rsidR="004B53E6" w:rsidRPr="00BA64F7" w:rsidRDefault="0024684C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410" w:type="dxa"/>
          </w:tcPr>
          <w:p w:rsidR="004B53E6" w:rsidRPr="00BA64F7" w:rsidRDefault="00A22099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410" w:type="dxa"/>
          </w:tcPr>
          <w:p w:rsidR="004B53E6" w:rsidRPr="00BA64F7" w:rsidRDefault="004B53E6" w:rsidP="00F1165A">
            <w:pPr>
              <w:jc w:val="center"/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2</w:t>
            </w:r>
            <w:r w:rsidR="00F1165A">
              <w:rPr>
                <w:noProof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410" w:type="dxa"/>
          </w:tcPr>
          <w:p w:rsidR="004B53E6" w:rsidRPr="00253282" w:rsidRDefault="00253282" w:rsidP="004B53E6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10</w:t>
            </w:r>
          </w:p>
        </w:tc>
      </w:tr>
      <w:tr w:rsidR="00A67F6D" w:rsidRPr="00BA64F7" w:rsidTr="004B53E6">
        <w:trPr>
          <w:cantSplit/>
        </w:trPr>
        <w:tc>
          <w:tcPr>
            <w:tcW w:w="7796" w:type="dxa"/>
          </w:tcPr>
          <w:p w:rsidR="00A67F6D" w:rsidRPr="005D1A8B" w:rsidRDefault="00A67F6D" w:rsidP="00A67F6D">
            <w:pPr>
              <w:rPr>
                <w:noProof/>
                <w:sz w:val="22"/>
                <w:szCs w:val="22"/>
              </w:rPr>
            </w:pPr>
            <w:r w:rsidRPr="005D1A8B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410" w:type="dxa"/>
          </w:tcPr>
          <w:p w:rsidR="00A67F6D" w:rsidRPr="00253282" w:rsidRDefault="00253282" w:rsidP="00A67F6D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410" w:type="dxa"/>
          </w:tcPr>
          <w:p w:rsidR="004B53E6" w:rsidRPr="00BA64F7" w:rsidRDefault="0024684C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47</w:t>
            </w:r>
          </w:p>
        </w:tc>
      </w:tr>
      <w:tr w:rsidR="00A30AC1" w:rsidRPr="00BA64F7" w:rsidTr="004B53E6">
        <w:trPr>
          <w:cantSplit/>
        </w:trPr>
        <w:tc>
          <w:tcPr>
            <w:tcW w:w="7796" w:type="dxa"/>
          </w:tcPr>
          <w:p w:rsidR="00A30AC1" w:rsidRPr="00FE3A29" w:rsidRDefault="00A30AC1" w:rsidP="00A67F6D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410" w:type="dxa"/>
          </w:tcPr>
          <w:p w:rsidR="00A30AC1" w:rsidRPr="00FE3A29" w:rsidRDefault="00A22099" w:rsidP="00A67F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410" w:type="dxa"/>
          </w:tcPr>
          <w:p w:rsidR="004B53E6" w:rsidRPr="00BA64F7" w:rsidRDefault="007578A4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410" w:type="dxa"/>
          </w:tcPr>
          <w:p w:rsidR="004B53E6" w:rsidRPr="00BA64F7" w:rsidRDefault="007578A4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502A6C" w:rsidRPr="00BA64F7" w:rsidTr="004B53E6">
        <w:trPr>
          <w:cantSplit/>
        </w:trPr>
        <w:tc>
          <w:tcPr>
            <w:tcW w:w="7796" w:type="dxa"/>
          </w:tcPr>
          <w:p w:rsidR="00502A6C" w:rsidRPr="005D1A8B" w:rsidRDefault="00502A6C" w:rsidP="00A67F6D">
            <w:pPr>
              <w:rPr>
                <w:noProof/>
                <w:sz w:val="22"/>
                <w:szCs w:val="22"/>
              </w:rPr>
            </w:pPr>
            <w:r w:rsidRPr="005D1A8B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410" w:type="dxa"/>
          </w:tcPr>
          <w:p w:rsidR="00502A6C" w:rsidRPr="005D1A8B" w:rsidRDefault="00502A6C" w:rsidP="00A67F6D">
            <w:pPr>
              <w:jc w:val="center"/>
              <w:rPr>
                <w:noProof/>
                <w:sz w:val="22"/>
                <w:szCs w:val="22"/>
              </w:rPr>
            </w:pPr>
            <w:r w:rsidRPr="005D1A8B">
              <w:rPr>
                <w:noProof/>
                <w:sz w:val="22"/>
                <w:szCs w:val="22"/>
              </w:rPr>
              <w:t>2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0003.0008.0086.0568.0091 Регистрация контрольно-кассовой техники</w:t>
            </w:r>
          </w:p>
        </w:tc>
        <w:tc>
          <w:tcPr>
            <w:tcW w:w="2410" w:type="dxa"/>
          </w:tcPr>
          <w:p w:rsidR="004B53E6" w:rsidRPr="00253282" w:rsidRDefault="00253282" w:rsidP="004B53E6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410" w:type="dxa"/>
          </w:tcPr>
          <w:p w:rsidR="004B53E6" w:rsidRPr="00BA64F7" w:rsidRDefault="0024684C" w:rsidP="004B53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25</w:t>
            </w:r>
          </w:p>
        </w:tc>
      </w:tr>
      <w:tr w:rsidR="0024684C" w:rsidRPr="00BA64F7" w:rsidTr="004B53E6">
        <w:trPr>
          <w:cantSplit/>
        </w:trPr>
        <w:tc>
          <w:tcPr>
            <w:tcW w:w="7796" w:type="dxa"/>
          </w:tcPr>
          <w:p w:rsidR="0024684C" w:rsidRPr="00FE3A29" w:rsidRDefault="0024684C" w:rsidP="00A67F6D">
            <w:pPr>
              <w:rPr>
                <w:noProof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2410" w:type="dxa"/>
          </w:tcPr>
          <w:p w:rsidR="0024684C" w:rsidRPr="00FE3A29" w:rsidRDefault="004C7D4C" w:rsidP="00A67F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</w:tcPr>
          <w:p w:rsidR="004B53E6" w:rsidRPr="00BA64F7" w:rsidRDefault="004B53E6" w:rsidP="004B53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B53E6" w:rsidRPr="00BA64F7" w:rsidTr="004B53E6">
        <w:trPr>
          <w:cantSplit/>
        </w:trPr>
        <w:tc>
          <w:tcPr>
            <w:tcW w:w="7796" w:type="dxa"/>
          </w:tcPr>
          <w:p w:rsidR="004B53E6" w:rsidRPr="00BA64F7" w:rsidRDefault="004B53E6">
            <w:pPr>
              <w:rPr>
                <w:noProof/>
                <w:sz w:val="22"/>
                <w:szCs w:val="22"/>
              </w:rPr>
            </w:pPr>
            <w:r w:rsidRPr="00BA64F7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410" w:type="dxa"/>
          </w:tcPr>
          <w:p w:rsidR="004B53E6" w:rsidRPr="00253282" w:rsidRDefault="00253282" w:rsidP="004B53E6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292</w:t>
            </w:r>
          </w:p>
        </w:tc>
      </w:tr>
    </w:tbl>
    <w:p w:rsidR="00294D15" w:rsidRPr="00BA64F7" w:rsidRDefault="00294D15">
      <w:pPr>
        <w:rPr>
          <w:noProof/>
          <w:sz w:val="22"/>
          <w:szCs w:val="22"/>
        </w:rPr>
      </w:pPr>
    </w:p>
    <w:p w:rsidR="00294D15" w:rsidRPr="00BA64F7" w:rsidRDefault="00294D15">
      <w:pPr>
        <w:rPr>
          <w:noProof/>
          <w:sz w:val="22"/>
          <w:szCs w:val="22"/>
        </w:rPr>
      </w:pPr>
    </w:p>
    <w:p w:rsidR="00294D15" w:rsidRPr="00BA64F7" w:rsidRDefault="00294D15">
      <w:pPr>
        <w:rPr>
          <w:noProof/>
          <w:sz w:val="22"/>
          <w:szCs w:val="22"/>
        </w:rPr>
      </w:pPr>
    </w:p>
    <w:p w:rsidR="00294D15" w:rsidRPr="00BA64F7" w:rsidRDefault="00294D15">
      <w:pPr>
        <w:rPr>
          <w:noProof/>
          <w:sz w:val="22"/>
          <w:szCs w:val="22"/>
        </w:rPr>
      </w:pPr>
    </w:p>
    <w:sectPr w:rsidR="00294D15" w:rsidRPr="00BA64F7" w:rsidSect="00D86F7D">
      <w:headerReference w:type="default" r:id="rId9"/>
      <w:footerReference w:type="default" r:id="rId10"/>
      <w:headerReference w:type="first" r:id="rId11"/>
      <w:pgSz w:w="11907" w:h="16840" w:code="9"/>
      <w:pgMar w:top="851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F14" w:rsidRDefault="00C16F14" w:rsidP="00302F7F">
      <w:r>
        <w:separator/>
      </w:r>
    </w:p>
  </w:endnote>
  <w:endnote w:type="continuationSeparator" w:id="0">
    <w:p w:rsidR="00C16F14" w:rsidRDefault="00C16F14" w:rsidP="0030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14" w:rsidRDefault="00C16F14">
    <w:pPr>
      <w:pStyle w:val="a7"/>
      <w:jc w:val="center"/>
    </w:pPr>
  </w:p>
  <w:p w:rsidR="00C16F14" w:rsidRDefault="00C16F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F14" w:rsidRDefault="00C16F14" w:rsidP="00302F7F">
      <w:r>
        <w:separator/>
      </w:r>
    </w:p>
  </w:footnote>
  <w:footnote w:type="continuationSeparator" w:id="0">
    <w:p w:rsidR="00C16F14" w:rsidRDefault="00C16F14" w:rsidP="00302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02" w:rsidRDefault="00037002">
    <w:pPr>
      <w:pStyle w:val="a5"/>
      <w:jc w:val="center"/>
    </w:pPr>
  </w:p>
  <w:p w:rsidR="00C16F14" w:rsidRDefault="00C16F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751955"/>
      <w:docPartObj>
        <w:docPartGallery w:val="Page Numbers (Top of Page)"/>
        <w:docPartUnique/>
      </w:docPartObj>
    </w:sdtPr>
    <w:sdtEndPr/>
    <w:sdtContent>
      <w:p w:rsidR="00037002" w:rsidRDefault="000370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65A">
          <w:rPr>
            <w:noProof/>
          </w:rPr>
          <w:t>1</w:t>
        </w:r>
        <w:r>
          <w:fldChar w:fldCharType="end"/>
        </w:r>
      </w:p>
    </w:sdtContent>
  </w:sdt>
  <w:p w:rsidR="00C16F14" w:rsidRDefault="00C16F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E6"/>
    <w:rsid w:val="00037002"/>
    <w:rsid w:val="0024684C"/>
    <w:rsid w:val="00253282"/>
    <w:rsid w:val="00294D15"/>
    <w:rsid w:val="00302F7F"/>
    <w:rsid w:val="004B53E6"/>
    <w:rsid w:val="004C7D4C"/>
    <w:rsid w:val="00502A6C"/>
    <w:rsid w:val="00510EFC"/>
    <w:rsid w:val="007578A4"/>
    <w:rsid w:val="00A22099"/>
    <w:rsid w:val="00A30AC1"/>
    <w:rsid w:val="00A67F6D"/>
    <w:rsid w:val="00BA64F7"/>
    <w:rsid w:val="00C16F14"/>
    <w:rsid w:val="00D86F7D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8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2F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F7F"/>
  </w:style>
  <w:style w:type="paragraph" w:styleId="a7">
    <w:name w:val="footer"/>
    <w:basedOn w:val="a"/>
    <w:link w:val="a8"/>
    <w:uiPriority w:val="99"/>
    <w:unhideWhenUsed/>
    <w:rsid w:val="00302F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8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2F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F7F"/>
  </w:style>
  <w:style w:type="paragraph" w:styleId="a7">
    <w:name w:val="footer"/>
    <w:basedOn w:val="a"/>
    <w:link w:val="a8"/>
    <w:uiPriority w:val="99"/>
    <w:unhideWhenUsed/>
    <w:rsid w:val="00302F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C2C39-F5C5-4650-9FDE-5AD33B75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219</TotalTime>
  <Pages>2</Pages>
  <Words>304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12</cp:revision>
  <cp:lastPrinted>2025-06-20T05:36:00Z</cp:lastPrinted>
  <dcterms:created xsi:type="dcterms:W3CDTF">2025-06-16T03:35:00Z</dcterms:created>
  <dcterms:modified xsi:type="dcterms:W3CDTF">2025-06-20T05:49:00Z</dcterms:modified>
</cp:coreProperties>
</file>