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60" w:rsidRPr="00312B51" w:rsidRDefault="00672F79" w:rsidP="00672F79">
      <w:pPr>
        <w:jc w:val="center"/>
        <w:rPr>
          <w:noProof/>
        </w:rPr>
      </w:pPr>
      <w:r w:rsidRPr="00312B51">
        <w:rPr>
          <w:noProof/>
        </w:rPr>
        <w:t>УФНС России по Приморскому краю</w:t>
      </w:r>
    </w:p>
    <w:p w:rsidR="00DC5560" w:rsidRPr="00312B51" w:rsidRDefault="00672F79">
      <w:pPr>
        <w:jc w:val="center"/>
        <w:rPr>
          <w:noProof/>
          <w:sz w:val="24"/>
        </w:rPr>
      </w:pPr>
      <w:r w:rsidRPr="00312B51">
        <w:rPr>
          <w:noProof/>
          <w:sz w:val="24"/>
        </w:rPr>
        <w:t>СПРАВКА</w:t>
      </w:r>
    </w:p>
    <w:p w:rsidR="00DC5560" w:rsidRPr="00312B51" w:rsidRDefault="00672F79">
      <w:pPr>
        <w:jc w:val="center"/>
        <w:rPr>
          <w:noProof/>
          <w:sz w:val="24"/>
        </w:rPr>
      </w:pPr>
      <w:r w:rsidRPr="00312B51">
        <w:rPr>
          <w:noProof/>
          <w:sz w:val="24"/>
        </w:rPr>
        <w:t>Входящей корреспонденции по тематике обращений граждан</w:t>
      </w:r>
    </w:p>
    <w:p w:rsidR="00DC5560" w:rsidRPr="00312B51" w:rsidRDefault="00672F79">
      <w:pPr>
        <w:jc w:val="center"/>
        <w:rPr>
          <w:noProof/>
          <w:sz w:val="24"/>
          <w:lang w:val="en-US"/>
        </w:rPr>
      </w:pPr>
      <w:r w:rsidRPr="00312B51">
        <w:rPr>
          <w:noProof/>
          <w:sz w:val="24"/>
          <w:lang w:val="en-US"/>
        </w:rPr>
        <w:t xml:space="preserve">c 01.01.2025 </w:t>
      </w:r>
      <w:r w:rsidRPr="00312B51">
        <w:rPr>
          <w:noProof/>
          <w:sz w:val="24"/>
        </w:rPr>
        <w:t>по</w:t>
      </w:r>
      <w:r w:rsidRPr="00312B51">
        <w:rPr>
          <w:noProof/>
          <w:sz w:val="24"/>
          <w:lang w:val="en-US"/>
        </w:rPr>
        <w:t xml:space="preserve"> 31.12.2025</w:t>
      </w:r>
    </w:p>
    <w:p w:rsidR="00DC5560" w:rsidRPr="00312B51" w:rsidRDefault="00DC5560">
      <w:pPr>
        <w:jc w:val="center"/>
        <w:rPr>
          <w:noProof/>
          <w:sz w:val="18"/>
          <w:lang w:val="en-US"/>
        </w:rPr>
      </w:pP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26"/>
      </w:tblGrid>
      <w:tr w:rsidR="00DC5560" w:rsidRPr="00312B51" w:rsidTr="00672F79">
        <w:trPr>
          <w:cantSplit/>
          <w:trHeight w:val="253"/>
        </w:trPr>
        <w:tc>
          <w:tcPr>
            <w:tcW w:w="7938" w:type="dxa"/>
            <w:vMerge w:val="restart"/>
          </w:tcPr>
          <w:p w:rsidR="00DC5560" w:rsidRPr="00312B51" w:rsidRDefault="00DC5560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DC5560" w:rsidRPr="00312B51" w:rsidRDefault="00672F79">
            <w:pPr>
              <w:jc w:val="center"/>
              <w:rPr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DC5560" w:rsidRPr="00312B51" w:rsidRDefault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C5560" w:rsidRPr="00312B51" w:rsidTr="00672F79">
        <w:trPr>
          <w:cantSplit/>
          <w:trHeight w:val="437"/>
        </w:trPr>
        <w:tc>
          <w:tcPr>
            <w:tcW w:w="7938" w:type="dxa"/>
            <w:vMerge/>
          </w:tcPr>
          <w:p w:rsidR="00DC5560" w:rsidRPr="00312B51" w:rsidRDefault="00DC556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5560" w:rsidRPr="00312B51" w:rsidRDefault="00DC556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C5560" w:rsidRPr="00312B51" w:rsidTr="00672F79">
        <w:trPr>
          <w:cantSplit/>
        </w:trPr>
        <w:tc>
          <w:tcPr>
            <w:tcW w:w="7938" w:type="dxa"/>
          </w:tcPr>
          <w:p w:rsidR="00DC5560" w:rsidRPr="00312B51" w:rsidRDefault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C5560" w:rsidRPr="00312B51" w:rsidRDefault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</w:t>
            </w:r>
          </w:p>
        </w:tc>
      </w:tr>
      <w:tr w:rsidR="001A5810" w:rsidRPr="00312B51" w:rsidTr="00672F79">
        <w:trPr>
          <w:cantSplit/>
        </w:trPr>
        <w:tc>
          <w:tcPr>
            <w:tcW w:w="7938" w:type="dxa"/>
          </w:tcPr>
          <w:p w:rsidR="001A5810" w:rsidRPr="00312B51" w:rsidRDefault="001A5810" w:rsidP="00312B51">
            <w:pPr>
              <w:rPr>
                <w:noProof/>
                <w:sz w:val="22"/>
                <w:szCs w:val="22"/>
              </w:rPr>
            </w:pPr>
            <w:r w:rsidRPr="00312B51">
              <w:rPr>
                <w:color w:val="000000"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126" w:type="dxa"/>
          </w:tcPr>
          <w:p w:rsidR="001A5810" w:rsidRPr="00312B51" w:rsidRDefault="00135EA4" w:rsidP="00312B5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DC5560" w:rsidRPr="00312B51" w:rsidTr="00672F79">
        <w:trPr>
          <w:cantSplit/>
        </w:trPr>
        <w:tc>
          <w:tcPr>
            <w:tcW w:w="7938" w:type="dxa"/>
          </w:tcPr>
          <w:p w:rsidR="00DC5560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0001.0002.0023.0063.0103 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2126" w:type="dxa"/>
          </w:tcPr>
          <w:p w:rsidR="00DC5560" w:rsidRPr="00312B51" w:rsidRDefault="00135EA4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126" w:type="dxa"/>
          </w:tcPr>
          <w:p w:rsidR="00672F79" w:rsidRPr="00312B51" w:rsidRDefault="00167D4A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2126" w:type="dxa"/>
          </w:tcPr>
          <w:p w:rsidR="00672F79" w:rsidRPr="00312B51" w:rsidRDefault="00514F5F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672F79" w:rsidRPr="00312B51" w:rsidRDefault="003F7C18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126" w:type="dxa"/>
          </w:tcPr>
          <w:p w:rsidR="00672F79" w:rsidRPr="00312B51" w:rsidRDefault="00D90B3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672F79" w:rsidRPr="00312B51" w:rsidRDefault="00D90B3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146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126" w:type="dxa"/>
          </w:tcPr>
          <w:p w:rsidR="00672F79" w:rsidRPr="00312B51" w:rsidRDefault="00DF0F4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10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672F79" w:rsidRPr="00312B51" w:rsidRDefault="00DF0F4E" w:rsidP="00C83FFB">
            <w:pPr>
              <w:jc w:val="center"/>
              <w:rPr>
                <w:noProof/>
                <w:sz w:val="22"/>
                <w:szCs w:val="22"/>
              </w:rPr>
            </w:pPr>
            <w:r w:rsidRPr="007B5908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C83FFB">
              <w:rPr>
                <w:noProof/>
                <w:color w:val="000000" w:themeColor="text1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672F79" w:rsidRPr="00312B51" w:rsidRDefault="00DF0F4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322</w:t>
            </w:r>
          </w:p>
        </w:tc>
      </w:tr>
      <w:tr w:rsidR="001A5810" w:rsidRPr="00312B51" w:rsidTr="00672F79">
        <w:trPr>
          <w:cantSplit/>
        </w:trPr>
        <w:tc>
          <w:tcPr>
            <w:tcW w:w="7938" w:type="dxa"/>
          </w:tcPr>
          <w:p w:rsidR="001A5810" w:rsidRPr="00312B51" w:rsidRDefault="001A5810" w:rsidP="00312B51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126" w:type="dxa"/>
          </w:tcPr>
          <w:p w:rsidR="001A5810" w:rsidRPr="00312B51" w:rsidRDefault="001A5810" w:rsidP="00312B51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D77D32" w:rsidRPr="00312B51" w:rsidTr="00672F79">
        <w:trPr>
          <w:cantSplit/>
        </w:trPr>
        <w:tc>
          <w:tcPr>
            <w:tcW w:w="7938" w:type="dxa"/>
          </w:tcPr>
          <w:p w:rsidR="00D77D32" w:rsidRPr="00312B51" w:rsidRDefault="00D77D32">
            <w:r w:rsidRPr="00312B51">
              <w:rPr>
                <w:color w:val="000000"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D77D32" w:rsidRPr="00312B51" w:rsidRDefault="00566C53" w:rsidP="00D77D32">
            <w:pPr>
              <w:jc w:val="center"/>
            </w:pPr>
            <w:r w:rsidRPr="00312B51">
              <w:t>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672F79" w:rsidRPr="00312B51" w:rsidRDefault="00A55FED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126" w:type="dxa"/>
          </w:tcPr>
          <w:p w:rsidR="00672F79" w:rsidRPr="00312B51" w:rsidRDefault="00890AB2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112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672F79" w:rsidRPr="00312B51" w:rsidRDefault="0092330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10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672F79" w:rsidRPr="00312B51" w:rsidRDefault="005C56DD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672F79" w:rsidRPr="00312B51" w:rsidRDefault="003844E0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672F79" w:rsidRPr="00312B51" w:rsidRDefault="0092330E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63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672F79" w:rsidRPr="00312B51" w:rsidRDefault="00E701AC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672F79" w:rsidRPr="00312B51" w:rsidRDefault="002D7D1D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301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126" w:type="dxa"/>
          </w:tcPr>
          <w:p w:rsidR="00672F79" w:rsidRPr="00312B51" w:rsidRDefault="001C0B8B" w:rsidP="007B5908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  <w:r w:rsidR="007B5908">
              <w:rPr>
                <w:noProof/>
                <w:sz w:val="22"/>
                <w:szCs w:val="22"/>
              </w:rPr>
              <w:t>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672F79" w:rsidRPr="00312B51" w:rsidRDefault="00566C53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64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lastRenderedPageBreak/>
              <w:t>0003.0008.0086.0548.0093 Налогообложение малого бизнеса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126" w:type="dxa"/>
          </w:tcPr>
          <w:p w:rsidR="00672F79" w:rsidRPr="00312B51" w:rsidRDefault="001A5810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9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126" w:type="dxa"/>
          </w:tcPr>
          <w:p w:rsidR="00672F79" w:rsidRPr="00312B51" w:rsidRDefault="00566C53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672F79" w:rsidRPr="00312B51" w:rsidRDefault="00E701AC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672F79" w:rsidRPr="00312B51" w:rsidRDefault="00213A55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46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672F79" w:rsidRPr="00312B51" w:rsidRDefault="00A667B9" w:rsidP="00A667B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340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672F79" w:rsidRPr="00312B51" w:rsidRDefault="00B32ECC" w:rsidP="007B5908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7</w:t>
            </w:r>
            <w:r w:rsidR="007B5908">
              <w:rPr>
                <w:noProof/>
                <w:sz w:val="22"/>
                <w:szCs w:val="22"/>
              </w:rPr>
              <w:t>6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672F79" w:rsidRPr="00312B51" w:rsidRDefault="00A55FED" w:rsidP="007B5908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</w:t>
            </w:r>
            <w:r w:rsidR="007B5908">
              <w:rPr>
                <w:noProof/>
                <w:sz w:val="22"/>
                <w:szCs w:val="22"/>
              </w:rPr>
              <w:t>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126" w:type="dxa"/>
          </w:tcPr>
          <w:p w:rsidR="00672F79" w:rsidRPr="00312B51" w:rsidRDefault="002F31C0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30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672F79" w:rsidRPr="00312B51" w:rsidRDefault="00D01E7F" w:rsidP="00672F7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312B51">
              <w:rPr>
                <w:noProof/>
                <w:sz w:val="22"/>
                <w:szCs w:val="22"/>
                <w:lang w:val="en-US"/>
              </w:rPr>
              <w:t>119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672F79" w:rsidRPr="00312B51" w:rsidRDefault="00952CDF" w:rsidP="00672F7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312B51">
              <w:rPr>
                <w:noProof/>
                <w:sz w:val="22"/>
                <w:szCs w:val="22"/>
                <w:lang w:val="en-US"/>
              </w:rPr>
              <w:t>95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672F79" w:rsidRPr="00E701AC" w:rsidRDefault="00E701AC" w:rsidP="00E01B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282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</w:t>
            </w:r>
          </w:p>
        </w:tc>
      </w:tr>
      <w:tr w:rsidR="001C0B8B" w:rsidRPr="00312B51" w:rsidTr="00672F79">
        <w:trPr>
          <w:cantSplit/>
        </w:trPr>
        <w:tc>
          <w:tcPr>
            <w:tcW w:w="7938" w:type="dxa"/>
          </w:tcPr>
          <w:p w:rsidR="001C0B8B" w:rsidRPr="00312B51" w:rsidRDefault="001C0B8B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0003.0008.0086.0558.0101 Получение справки об отсутствии задолженности по уплате налогов  для выхода из гражданства Российской Федерации</w:t>
            </w:r>
          </w:p>
        </w:tc>
        <w:tc>
          <w:tcPr>
            <w:tcW w:w="2126" w:type="dxa"/>
          </w:tcPr>
          <w:p w:rsidR="001C0B8B" w:rsidRPr="00312B51" w:rsidRDefault="001C0B8B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126" w:type="dxa"/>
          </w:tcPr>
          <w:p w:rsidR="00672F79" w:rsidRPr="00312B51" w:rsidRDefault="003431C1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126" w:type="dxa"/>
          </w:tcPr>
          <w:p w:rsidR="00672F79" w:rsidRPr="00312B51" w:rsidRDefault="00B965FC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163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672F79" w:rsidRPr="00312B51" w:rsidRDefault="00AD06E2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672F79" w:rsidRPr="00312B51" w:rsidRDefault="00E701AC" w:rsidP="00B965F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672F79" w:rsidRPr="00312B51" w:rsidRDefault="00B965FC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30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672F79" w:rsidRPr="00312B51" w:rsidRDefault="004A0069" w:rsidP="007276A2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65</w:t>
            </w:r>
            <w:r w:rsidR="007276A2" w:rsidRPr="00312B51">
              <w:rPr>
                <w:noProof/>
                <w:sz w:val="22"/>
                <w:szCs w:val="22"/>
              </w:rPr>
              <w:t>6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672F79" w:rsidRPr="00312B51" w:rsidRDefault="00464A0F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87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672F79" w:rsidRPr="00312B51" w:rsidRDefault="00EC6033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18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26" w:type="dxa"/>
          </w:tcPr>
          <w:p w:rsidR="00672F79" w:rsidRPr="00312B51" w:rsidRDefault="00EC6033" w:rsidP="007B5908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2</w:t>
            </w:r>
            <w:r w:rsidR="007B5908">
              <w:rPr>
                <w:noProof/>
                <w:sz w:val="22"/>
                <w:szCs w:val="22"/>
              </w:rPr>
              <w:t>3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672F79" w:rsidRPr="00312B51" w:rsidRDefault="00420426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5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126" w:type="dxa"/>
          </w:tcPr>
          <w:p w:rsidR="00672F79" w:rsidRPr="00312B51" w:rsidRDefault="007B5908" w:rsidP="00672F7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126" w:type="dxa"/>
          </w:tcPr>
          <w:p w:rsidR="00672F79" w:rsidRPr="00312B51" w:rsidRDefault="003844E0" w:rsidP="007B5908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</w:t>
            </w:r>
            <w:r w:rsidR="007B5908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6" w:type="dxa"/>
          </w:tcPr>
          <w:p w:rsidR="00672F79" w:rsidRPr="00312B51" w:rsidRDefault="007276A2" w:rsidP="00C657C1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3</w:t>
            </w:r>
            <w:r w:rsidR="00C657C1">
              <w:rPr>
                <w:noProof/>
                <w:sz w:val="22"/>
                <w:szCs w:val="22"/>
              </w:rPr>
              <w:t>66</w:t>
            </w:r>
          </w:p>
        </w:tc>
      </w:tr>
      <w:tr w:rsidR="003844E0" w:rsidRPr="00312B51" w:rsidTr="00672F79">
        <w:trPr>
          <w:cantSplit/>
        </w:trPr>
        <w:tc>
          <w:tcPr>
            <w:tcW w:w="7938" w:type="dxa"/>
          </w:tcPr>
          <w:p w:rsidR="003844E0" w:rsidRPr="00312B51" w:rsidRDefault="003844E0" w:rsidP="004A2CBC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 xml:space="preserve">0003.0008.0089 Валютный контроль </w:t>
            </w:r>
          </w:p>
        </w:tc>
        <w:tc>
          <w:tcPr>
            <w:tcW w:w="2126" w:type="dxa"/>
          </w:tcPr>
          <w:p w:rsidR="003844E0" w:rsidRPr="00312B51" w:rsidRDefault="003844E0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126" w:type="dxa"/>
          </w:tcPr>
          <w:p w:rsidR="00672F79" w:rsidRPr="00312B51" w:rsidRDefault="007B5908" w:rsidP="007A6DB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204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0005.0005.0055.1142 Служебные жилые помещения</w:t>
            </w: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1</w:t>
            </w: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672F79" w:rsidRPr="00312B51" w:rsidRDefault="00672F79" w:rsidP="00672F7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72F79" w:rsidRPr="00312B51" w:rsidTr="00672F79">
        <w:trPr>
          <w:cantSplit/>
        </w:trPr>
        <w:tc>
          <w:tcPr>
            <w:tcW w:w="7938" w:type="dxa"/>
          </w:tcPr>
          <w:p w:rsidR="00672F79" w:rsidRPr="00312B51" w:rsidRDefault="00672F79">
            <w:pPr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672F79" w:rsidRPr="00312B51" w:rsidRDefault="00BA3476" w:rsidP="00C657C1">
            <w:pPr>
              <w:jc w:val="center"/>
              <w:rPr>
                <w:noProof/>
                <w:sz w:val="22"/>
                <w:szCs w:val="22"/>
              </w:rPr>
            </w:pPr>
            <w:r w:rsidRPr="00312B51">
              <w:rPr>
                <w:noProof/>
                <w:sz w:val="22"/>
                <w:szCs w:val="22"/>
              </w:rPr>
              <w:t>4</w:t>
            </w:r>
            <w:r w:rsidR="00C657C1">
              <w:rPr>
                <w:noProof/>
                <w:sz w:val="22"/>
                <w:szCs w:val="22"/>
              </w:rPr>
              <w:t>061</w:t>
            </w:r>
          </w:p>
        </w:tc>
      </w:tr>
    </w:tbl>
    <w:p w:rsidR="00DC5560" w:rsidRPr="00672F79" w:rsidRDefault="00DC5560" w:rsidP="00BA3476">
      <w:pPr>
        <w:rPr>
          <w:noProof/>
          <w:sz w:val="22"/>
          <w:szCs w:val="22"/>
        </w:rPr>
      </w:pPr>
    </w:p>
    <w:sectPr w:rsidR="00DC5560" w:rsidRPr="00672F79" w:rsidSect="0067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08" w:rsidRDefault="007B5908" w:rsidP="00672F79">
      <w:r>
        <w:separator/>
      </w:r>
    </w:p>
  </w:endnote>
  <w:endnote w:type="continuationSeparator" w:id="0">
    <w:p w:rsidR="007B5908" w:rsidRDefault="007B5908" w:rsidP="0067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08" w:rsidRDefault="007B5908" w:rsidP="00672F79">
      <w:r>
        <w:separator/>
      </w:r>
    </w:p>
  </w:footnote>
  <w:footnote w:type="continuationSeparator" w:id="0">
    <w:p w:rsidR="007B5908" w:rsidRDefault="007B5908" w:rsidP="0067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3FFB">
      <w:rPr>
        <w:noProof/>
      </w:rPr>
      <w:t>2</w:t>
    </w:r>
    <w:r>
      <w:fldChar w:fldCharType="end"/>
    </w:r>
  </w:p>
  <w:p w:rsidR="007B5908" w:rsidRDefault="007B59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08" w:rsidRDefault="007B59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79"/>
    <w:rsid w:val="00103F08"/>
    <w:rsid w:val="00135EA4"/>
    <w:rsid w:val="00157FE5"/>
    <w:rsid w:val="00163E23"/>
    <w:rsid w:val="00167D4A"/>
    <w:rsid w:val="001A5810"/>
    <w:rsid w:val="001C0B8B"/>
    <w:rsid w:val="00213A55"/>
    <w:rsid w:val="00213D5C"/>
    <w:rsid w:val="002D7D1D"/>
    <w:rsid w:val="002E4BE7"/>
    <w:rsid w:val="002F31C0"/>
    <w:rsid w:val="00312B51"/>
    <w:rsid w:val="003431C1"/>
    <w:rsid w:val="003844E0"/>
    <w:rsid w:val="003908F9"/>
    <w:rsid w:val="003C6AEB"/>
    <w:rsid w:val="003F7C18"/>
    <w:rsid w:val="0041459C"/>
    <w:rsid w:val="00420426"/>
    <w:rsid w:val="00461063"/>
    <w:rsid w:val="00464A0F"/>
    <w:rsid w:val="004A0069"/>
    <w:rsid w:val="004A2CBC"/>
    <w:rsid w:val="004D67E2"/>
    <w:rsid w:val="00514F5F"/>
    <w:rsid w:val="00566C53"/>
    <w:rsid w:val="005C56DD"/>
    <w:rsid w:val="00672F79"/>
    <w:rsid w:val="007276A2"/>
    <w:rsid w:val="007A6DBA"/>
    <w:rsid w:val="007B5908"/>
    <w:rsid w:val="007E03EB"/>
    <w:rsid w:val="00886B53"/>
    <w:rsid w:val="00886DFB"/>
    <w:rsid w:val="00890AB2"/>
    <w:rsid w:val="008E5F7B"/>
    <w:rsid w:val="008F4996"/>
    <w:rsid w:val="009005F5"/>
    <w:rsid w:val="0092330E"/>
    <w:rsid w:val="00952CDF"/>
    <w:rsid w:val="009A6AD2"/>
    <w:rsid w:val="009D4E9E"/>
    <w:rsid w:val="00A55FED"/>
    <w:rsid w:val="00A667B9"/>
    <w:rsid w:val="00A90247"/>
    <w:rsid w:val="00AD06E2"/>
    <w:rsid w:val="00AD0BFF"/>
    <w:rsid w:val="00B03F64"/>
    <w:rsid w:val="00B32ECC"/>
    <w:rsid w:val="00B965FC"/>
    <w:rsid w:val="00BA3476"/>
    <w:rsid w:val="00C657C1"/>
    <w:rsid w:val="00C727EA"/>
    <w:rsid w:val="00C83FFB"/>
    <w:rsid w:val="00D01E7F"/>
    <w:rsid w:val="00D56075"/>
    <w:rsid w:val="00D77D32"/>
    <w:rsid w:val="00D90B3E"/>
    <w:rsid w:val="00DC5560"/>
    <w:rsid w:val="00DF0F4E"/>
    <w:rsid w:val="00E01B41"/>
    <w:rsid w:val="00E701AC"/>
    <w:rsid w:val="00EC6033"/>
    <w:rsid w:val="00F2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F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F79"/>
  </w:style>
  <w:style w:type="paragraph" w:styleId="a5">
    <w:name w:val="footer"/>
    <w:basedOn w:val="a"/>
    <w:link w:val="a6"/>
    <w:uiPriority w:val="99"/>
    <w:unhideWhenUsed/>
    <w:rsid w:val="00672F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F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F79"/>
  </w:style>
  <w:style w:type="paragraph" w:styleId="a5">
    <w:name w:val="footer"/>
    <w:basedOn w:val="a"/>
    <w:link w:val="a6"/>
    <w:uiPriority w:val="99"/>
    <w:unhideWhenUsed/>
    <w:rsid w:val="00672F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100A-69F6-413B-B5DC-6F6BADAF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8</cp:revision>
  <cp:lastPrinted>2026-01-25T23:49:00Z</cp:lastPrinted>
  <dcterms:created xsi:type="dcterms:W3CDTF">2026-01-25T23:49:00Z</dcterms:created>
  <dcterms:modified xsi:type="dcterms:W3CDTF">2026-01-26T01:05:00Z</dcterms:modified>
</cp:coreProperties>
</file>