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AE" w:rsidRPr="001A47CC" w:rsidRDefault="00F43D70">
      <w:pPr>
        <w:jc w:val="center"/>
        <w:rPr>
          <w:noProof/>
          <w:sz w:val="22"/>
          <w:szCs w:val="22"/>
        </w:rPr>
      </w:pPr>
      <w:r w:rsidRPr="001A47CC">
        <w:rPr>
          <w:noProof/>
          <w:sz w:val="22"/>
          <w:szCs w:val="22"/>
        </w:rPr>
        <w:t>УФНС России по Приморскому краю</w:t>
      </w:r>
    </w:p>
    <w:p w:rsidR="009326EC" w:rsidRDefault="009326EC" w:rsidP="009326EC">
      <w:pPr>
        <w:jc w:val="center"/>
        <w:rPr>
          <w:noProof/>
          <w:sz w:val="22"/>
          <w:szCs w:val="22"/>
        </w:rPr>
      </w:pPr>
    </w:p>
    <w:p w:rsidR="006F16AE" w:rsidRPr="001A47CC" w:rsidRDefault="00ED53EA" w:rsidP="009326EC">
      <w:pPr>
        <w:jc w:val="center"/>
        <w:rPr>
          <w:noProof/>
          <w:sz w:val="22"/>
          <w:szCs w:val="22"/>
        </w:rPr>
      </w:pPr>
      <w:r w:rsidRPr="001A47CC">
        <w:rPr>
          <w:noProof/>
          <w:sz w:val="22"/>
          <w:szCs w:val="22"/>
        </w:rPr>
        <w:t>СПРАВКА</w:t>
      </w:r>
    </w:p>
    <w:p w:rsidR="006F16AE" w:rsidRPr="001A47CC" w:rsidRDefault="00ED53EA">
      <w:pPr>
        <w:jc w:val="center"/>
        <w:rPr>
          <w:noProof/>
          <w:sz w:val="22"/>
          <w:szCs w:val="22"/>
        </w:rPr>
      </w:pPr>
      <w:r w:rsidRPr="001A47CC">
        <w:rPr>
          <w:noProof/>
          <w:sz w:val="22"/>
          <w:szCs w:val="22"/>
        </w:rPr>
        <w:t>Входящей корреспонденции по тематике обращений граждан</w:t>
      </w:r>
    </w:p>
    <w:p w:rsidR="006F16AE" w:rsidRPr="001A47CC" w:rsidRDefault="00ED53EA">
      <w:pPr>
        <w:jc w:val="center"/>
        <w:rPr>
          <w:noProof/>
          <w:sz w:val="22"/>
          <w:szCs w:val="22"/>
          <w:lang w:val="en-US"/>
        </w:rPr>
      </w:pPr>
      <w:r w:rsidRPr="001A47CC">
        <w:rPr>
          <w:noProof/>
          <w:sz w:val="22"/>
          <w:szCs w:val="22"/>
          <w:lang w:val="en-US"/>
        </w:rPr>
        <w:t xml:space="preserve">c </w:t>
      </w:r>
      <w:r w:rsidR="00F43D70" w:rsidRPr="001A47CC">
        <w:rPr>
          <w:noProof/>
          <w:sz w:val="22"/>
          <w:szCs w:val="22"/>
          <w:lang w:val="en-US"/>
        </w:rPr>
        <w:t>01.02.2025</w:t>
      </w:r>
      <w:r w:rsidRPr="001A47CC">
        <w:rPr>
          <w:noProof/>
          <w:sz w:val="22"/>
          <w:szCs w:val="22"/>
          <w:lang w:val="en-US"/>
        </w:rPr>
        <w:t xml:space="preserve"> </w:t>
      </w:r>
      <w:r w:rsidRPr="001A47CC">
        <w:rPr>
          <w:noProof/>
          <w:sz w:val="22"/>
          <w:szCs w:val="22"/>
        </w:rPr>
        <w:t>по</w:t>
      </w:r>
      <w:r w:rsidRPr="001A47CC">
        <w:rPr>
          <w:noProof/>
          <w:sz w:val="22"/>
          <w:szCs w:val="22"/>
          <w:lang w:val="en-US"/>
        </w:rPr>
        <w:t xml:space="preserve"> </w:t>
      </w:r>
      <w:r w:rsidR="00F43D70" w:rsidRPr="001A47CC">
        <w:rPr>
          <w:noProof/>
          <w:sz w:val="22"/>
          <w:szCs w:val="22"/>
          <w:lang w:val="en-US"/>
        </w:rPr>
        <w:t>28.02.2025</w:t>
      </w:r>
    </w:p>
    <w:p w:rsidR="006F16AE" w:rsidRPr="001A47CC" w:rsidRDefault="006F16AE">
      <w:pPr>
        <w:jc w:val="center"/>
        <w:rPr>
          <w:noProof/>
          <w:sz w:val="22"/>
          <w:szCs w:val="22"/>
          <w:lang w:val="en-US"/>
        </w:rPr>
      </w:pPr>
    </w:p>
    <w:tbl>
      <w:tblPr>
        <w:tblW w:w="10206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693"/>
      </w:tblGrid>
      <w:tr w:rsidR="006F16AE" w:rsidRPr="000D7295" w:rsidTr="001A47CC">
        <w:trPr>
          <w:cantSplit/>
          <w:trHeight w:val="253"/>
        </w:trPr>
        <w:tc>
          <w:tcPr>
            <w:tcW w:w="7513" w:type="dxa"/>
            <w:vMerge w:val="restart"/>
          </w:tcPr>
          <w:p w:rsidR="006F16AE" w:rsidRPr="000D7295" w:rsidRDefault="006F16AE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6F16AE" w:rsidRPr="000D7295" w:rsidRDefault="00ED53EA">
            <w:pPr>
              <w:jc w:val="center"/>
              <w:rPr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Наименование тематики документа</w:t>
            </w:r>
          </w:p>
        </w:tc>
        <w:tc>
          <w:tcPr>
            <w:tcW w:w="2693" w:type="dxa"/>
            <w:vMerge w:val="restart"/>
            <w:vAlign w:val="center"/>
          </w:tcPr>
          <w:p w:rsidR="006F16AE" w:rsidRPr="000D7295" w:rsidRDefault="00ED53EA">
            <w:pPr>
              <w:jc w:val="center"/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Количество документов</w:t>
            </w:r>
          </w:p>
        </w:tc>
      </w:tr>
      <w:tr w:rsidR="006F16AE" w:rsidRPr="000D7295" w:rsidTr="001A47CC">
        <w:trPr>
          <w:cantSplit/>
          <w:trHeight w:val="437"/>
        </w:trPr>
        <w:tc>
          <w:tcPr>
            <w:tcW w:w="7513" w:type="dxa"/>
            <w:vMerge/>
          </w:tcPr>
          <w:p w:rsidR="006F16AE" w:rsidRPr="000D7295" w:rsidRDefault="006F16AE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F16AE" w:rsidRPr="000D7295" w:rsidRDefault="006F16AE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6F16AE" w:rsidRPr="000D7295" w:rsidTr="001A47CC">
        <w:trPr>
          <w:cantSplit/>
        </w:trPr>
        <w:tc>
          <w:tcPr>
            <w:tcW w:w="7513" w:type="dxa"/>
          </w:tcPr>
          <w:p w:rsidR="006F16AE" w:rsidRPr="000D7295" w:rsidRDefault="00ED53EA">
            <w:pPr>
              <w:jc w:val="center"/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6F16AE" w:rsidRPr="000D7295" w:rsidRDefault="00ED53EA">
            <w:pPr>
              <w:jc w:val="center"/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2</w:t>
            </w:r>
          </w:p>
        </w:tc>
      </w:tr>
      <w:tr w:rsidR="006F16AE" w:rsidRPr="000D7295" w:rsidTr="001A47CC">
        <w:trPr>
          <w:cantSplit/>
        </w:trPr>
        <w:tc>
          <w:tcPr>
            <w:tcW w:w="7513" w:type="dxa"/>
          </w:tcPr>
          <w:p w:rsidR="006F16AE" w:rsidRPr="000D7295" w:rsidRDefault="00F43D70">
            <w:pPr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0001.0002.0027.0124 Действие (бездействие) при рассмотрении обращения</w:t>
            </w:r>
          </w:p>
        </w:tc>
        <w:tc>
          <w:tcPr>
            <w:tcW w:w="2693" w:type="dxa"/>
          </w:tcPr>
          <w:p w:rsidR="006F16AE" w:rsidRPr="000D7295" w:rsidRDefault="00F43D70" w:rsidP="004A2D16">
            <w:pPr>
              <w:jc w:val="center"/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15</w:t>
            </w:r>
          </w:p>
        </w:tc>
      </w:tr>
      <w:tr w:rsidR="00F43D70" w:rsidRPr="000D7295" w:rsidTr="001A47CC">
        <w:trPr>
          <w:cantSplit/>
        </w:trPr>
        <w:tc>
          <w:tcPr>
            <w:tcW w:w="7513" w:type="dxa"/>
          </w:tcPr>
          <w:p w:rsidR="00F43D70" w:rsidRPr="000D7295" w:rsidRDefault="00F43D70">
            <w:pPr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0001.0002.0027.0131 Прекращение рассмотрения обращения</w:t>
            </w:r>
          </w:p>
        </w:tc>
        <w:tc>
          <w:tcPr>
            <w:tcW w:w="2693" w:type="dxa"/>
          </w:tcPr>
          <w:p w:rsidR="00F43D70" w:rsidRPr="000D7295" w:rsidRDefault="000F29D6" w:rsidP="004A2D16">
            <w:pPr>
              <w:jc w:val="center"/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2</w:t>
            </w:r>
          </w:p>
        </w:tc>
      </w:tr>
      <w:tr w:rsidR="00F43D70" w:rsidRPr="000D7295" w:rsidTr="001A47CC">
        <w:trPr>
          <w:cantSplit/>
        </w:trPr>
        <w:tc>
          <w:tcPr>
            <w:tcW w:w="7513" w:type="dxa"/>
          </w:tcPr>
          <w:p w:rsidR="00F43D70" w:rsidRPr="000D7295" w:rsidRDefault="00F43D70">
            <w:pPr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693" w:type="dxa"/>
          </w:tcPr>
          <w:p w:rsidR="00F43D70" w:rsidRPr="000D7295" w:rsidRDefault="009D5E6B" w:rsidP="004A2D16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0D7295">
              <w:rPr>
                <w:noProof/>
                <w:sz w:val="22"/>
                <w:szCs w:val="22"/>
                <w:lang w:val="en-US"/>
              </w:rPr>
              <w:t>18</w:t>
            </w:r>
          </w:p>
        </w:tc>
      </w:tr>
      <w:tr w:rsidR="00D153C9" w:rsidRPr="000D7295" w:rsidTr="000D7295">
        <w:trPr>
          <w:cantSplit/>
        </w:trPr>
        <w:tc>
          <w:tcPr>
            <w:tcW w:w="7513" w:type="dxa"/>
            <w:vAlign w:val="center"/>
          </w:tcPr>
          <w:p w:rsidR="00D153C9" w:rsidRPr="000D7295" w:rsidRDefault="00D153C9" w:rsidP="000D7295">
            <w:pPr>
              <w:rPr>
                <w:color w:val="000000"/>
                <w:sz w:val="22"/>
                <w:szCs w:val="22"/>
              </w:rPr>
            </w:pPr>
            <w:r w:rsidRPr="000D7295">
              <w:rPr>
                <w:color w:val="000000"/>
                <w:sz w:val="22"/>
                <w:szCs w:val="22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693" w:type="dxa"/>
            <w:vAlign w:val="center"/>
          </w:tcPr>
          <w:p w:rsidR="00D153C9" w:rsidRPr="000D7295" w:rsidRDefault="00D153C9" w:rsidP="000D7295">
            <w:pPr>
              <w:jc w:val="center"/>
              <w:rPr>
                <w:color w:val="000000"/>
                <w:sz w:val="22"/>
                <w:szCs w:val="22"/>
              </w:rPr>
            </w:pPr>
            <w:r w:rsidRPr="000D7295">
              <w:rPr>
                <w:color w:val="000000"/>
                <w:sz w:val="22"/>
                <w:szCs w:val="22"/>
              </w:rPr>
              <w:t>1</w:t>
            </w:r>
          </w:p>
        </w:tc>
      </w:tr>
      <w:tr w:rsidR="00F43D70" w:rsidRPr="000D7295" w:rsidTr="001A47CC">
        <w:trPr>
          <w:cantSplit/>
        </w:trPr>
        <w:tc>
          <w:tcPr>
            <w:tcW w:w="7513" w:type="dxa"/>
          </w:tcPr>
          <w:p w:rsidR="00F43D70" w:rsidRPr="000D7295" w:rsidRDefault="00F43D70">
            <w:pPr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2693" w:type="dxa"/>
          </w:tcPr>
          <w:p w:rsidR="00F43D70" w:rsidRPr="000D7295" w:rsidRDefault="00B85CEB" w:rsidP="004A2D1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</w:t>
            </w:r>
          </w:p>
        </w:tc>
      </w:tr>
      <w:tr w:rsidR="00F43D70" w:rsidRPr="000D7295" w:rsidTr="001A47CC">
        <w:trPr>
          <w:cantSplit/>
        </w:trPr>
        <w:tc>
          <w:tcPr>
            <w:tcW w:w="7513" w:type="dxa"/>
          </w:tcPr>
          <w:p w:rsidR="00F43D70" w:rsidRPr="000D7295" w:rsidRDefault="00F43D70">
            <w:pPr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0003.0008.0086.0540 Земельный налог</w:t>
            </w:r>
          </w:p>
        </w:tc>
        <w:tc>
          <w:tcPr>
            <w:tcW w:w="2693" w:type="dxa"/>
          </w:tcPr>
          <w:p w:rsidR="00F43D70" w:rsidRPr="000D7295" w:rsidRDefault="00F43D70" w:rsidP="004A2D16">
            <w:pPr>
              <w:jc w:val="center"/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1</w:t>
            </w:r>
          </w:p>
        </w:tc>
      </w:tr>
      <w:tr w:rsidR="00F43D70" w:rsidRPr="000D7295" w:rsidTr="001A47CC">
        <w:trPr>
          <w:cantSplit/>
        </w:trPr>
        <w:tc>
          <w:tcPr>
            <w:tcW w:w="7513" w:type="dxa"/>
          </w:tcPr>
          <w:p w:rsidR="00F43D70" w:rsidRPr="000D7295" w:rsidRDefault="00F43D70">
            <w:pPr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0003.0008.0086.0541 Налог на добавленную стоимость</w:t>
            </w:r>
          </w:p>
        </w:tc>
        <w:tc>
          <w:tcPr>
            <w:tcW w:w="2693" w:type="dxa"/>
          </w:tcPr>
          <w:p w:rsidR="00F43D70" w:rsidRPr="000D7295" w:rsidRDefault="00F43D70" w:rsidP="004A2D16">
            <w:pPr>
              <w:jc w:val="center"/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3</w:t>
            </w:r>
          </w:p>
        </w:tc>
      </w:tr>
      <w:tr w:rsidR="00F43D70" w:rsidRPr="000D7295" w:rsidTr="001A47CC">
        <w:trPr>
          <w:cantSplit/>
        </w:trPr>
        <w:tc>
          <w:tcPr>
            <w:tcW w:w="7513" w:type="dxa"/>
          </w:tcPr>
          <w:p w:rsidR="00F43D70" w:rsidRPr="000D7295" w:rsidRDefault="00F43D70">
            <w:pPr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0003.0008.0086.0543 Транспортный налог</w:t>
            </w:r>
          </w:p>
        </w:tc>
        <w:tc>
          <w:tcPr>
            <w:tcW w:w="2693" w:type="dxa"/>
          </w:tcPr>
          <w:p w:rsidR="00F43D70" w:rsidRPr="000D7295" w:rsidRDefault="002B3980" w:rsidP="004A2D16">
            <w:pPr>
              <w:jc w:val="center"/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6</w:t>
            </w:r>
          </w:p>
        </w:tc>
      </w:tr>
      <w:tr w:rsidR="00F43D70" w:rsidRPr="000D7295" w:rsidTr="001A47CC">
        <w:trPr>
          <w:cantSplit/>
        </w:trPr>
        <w:tc>
          <w:tcPr>
            <w:tcW w:w="7513" w:type="dxa"/>
          </w:tcPr>
          <w:p w:rsidR="00F43D70" w:rsidRPr="000D7295" w:rsidRDefault="00F43D70">
            <w:pPr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0003.0008.0086.0544 Налог на имущество</w:t>
            </w:r>
          </w:p>
        </w:tc>
        <w:tc>
          <w:tcPr>
            <w:tcW w:w="2693" w:type="dxa"/>
          </w:tcPr>
          <w:p w:rsidR="00F43D70" w:rsidRPr="000D7295" w:rsidRDefault="002B3980" w:rsidP="004A2D16">
            <w:pPr>
              <w:jc w:val="center"/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6</w:t>
            </w:r>
          </w:p>
        </w:tc>
      </w:tr>
      <w:tr w:rsidR="00F43D70" w:rsidRPr="000D7295" w:rsidTr="001A47CC">
        <w:trPr>
          <w:cantSplit/>
        </w:trPr>
        <w:tc>
          <w:tcPr>
            <w:tcW w:w="7513" w:type="dxa"/>
          </w:tcPr>
          <w:p w:rsidR="00F43D70" w:rsidRPr="000D7295" w:rsidRDefault="00F43D70">
            <w:pPr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0003.0008.0086.0545 Налог на доходы физических лиц</w:t>
            </w:r>
          </w:p>
        </w:tc>
        <w:tc>
          <w:tcPr>
            <w:tcW w:w="2693" w:type="dxa"/>
          </w:tcPr>
          <w:p w:rsidR="00F43D70" w:rsidRPr="000D7295" w:rsidRDefault="002B3980" w:rsidP="004A2D16">
            <w:pPr>
              <w:jc w:val="center"/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22</w:t>
            </w:r>
          </w:p>
        </w:tc>
      </w:tr>
      <w:tr w:rsidR="00F43D70" w:rsidRPr="000D7295" w:rsidTr="001A47CC">
        <w:trPr>
          <w:cantSplit/>
        </w:trPr>
        <w:tc>
          <w:tcPr>
            <w:tcW w:w="7513" w:type="dxa"/>
          </w:tcPr>
          <w:p w:rsidR="00F43D70" w:rsidRPr="000D7295" w:rsidRDefault="00F43D70">
            <w:pPr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0003.0008.0086.0547 Госпошлины</w:t>
            </w:r>
          </w:p>
        </w:tc>
        <w:tc>
          <w:tcPr>
            <w:tcW w:w="2693" w:type="dxa"/>
          </w:tcPr>
          <w:p w:rsidR="00F43D70" w:rsidRPr="000D7295" w:rsidRDefault="00F43D70" w:rsidP="004A2D16">
            <w:pPr>
              <w:jc w:val="center"/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1</w:t>
            </w:r>
          </w:p>
        </w:tc>
      </w:tr>
      <w:tr w:rsidR="00F43D70" w:rsidRPr="000D7295" w:rsidTr="001A47CC">
        <w:trPr>
          <w:cantSplit/>
        </w:trPr>
        <w:tc>
          <w:tcPr>
            <w:tcW w:w="7513" w:type="dxa"/>
          </w:tcPr>
          <w:p w:rsidR="00F43D70" w:rsidRPr="000D7295" w:rsidRDefault="00F43D70">
            <w:pPr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0003.0008.0086.0549 Юридические вопросы по налогам и сборам</w:t>
            </w:r>
          </w:p>
        </w:tc>
        <w:tc>
          <w:tcPr>
            <w:tcW w:w="2693" w:type="dxa"/>
          </w:tcPr>
          <w:p w:rsidR="00F43D70" w:rsidRPr="000D7295" w:rsidRDefault="00F43D70" w:rsidP="004A2D16">
            <w:pPr>
              <w:jc w:val="center"/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3</w:t>
            </w:r>
          </w:p>
        </w:tc>
      </w:tr>
      <w:tr w:rsidR="002B3980" w:rsidRPr="000D7295" w:rsidTr="001A47CC">
        <w:trPr>
          <w:cantSplit/>
        </w:trPr>
        <w:tc>
          <w:tcPr>
            <w:tcW w:w="7513" w:type="dxa"/>
          </w:tcPr>
          <w:p w:rsidR="002B3980" w:rsidRPr="000D7295" w:rsidRDefault="002B3980" w:rsidP="000D7295">
            <w:pPr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0003.0008.0086.0551 Учет налогоплательщиков. Получение и отказ от ИНН</w:t>
            </w:r>
          </w:p>
        </w:tc>
        <w:tc>
          <w:tcPr>
            <w:tcW w:w="2693" w:type="dxa"/>
          </w:tcPr>
          <w:p w:rsidR="002B3980" w:rsidRPr="000D7295" w:rsidRDefault="002B3980" w:rsidP="000D7295">
            <w:pPr>
              <w:jc w:val="center"/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4</w:t>
            </w:r>
          </w:p>
        </w:tc>
      </w:tr>
      <w:tr w:rsidR="00F43D70" w:rsidRPr="000D7295" w:rsidTr="001A47CC">
        <w:trPr>
          <w:cantSplit/>
        </w:trPr>
        <w:tc>
          <w:tcPr>
            <w:tcW w:w="7513" w:type="dxa"/>
          </w:tcPr>
          <w:p w:rsidR="00F43D70" w:rsidRPr="000D7295" w:rsidRDefault="00F43D70">
            <w:pPr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0003.0008.0086.0552 Организация работы</w:t>
            </w:r>
            <w:bookmarkStart w:id="0" w:name="_GoBack"/>
            <w:bookmarkEnd w:id="0"/>
            <w:r w:rsidRPr="000D7295">
              <w:rPr>
                <w:noProof/>
                <w:sz w:val="22"/>
                <w:szCs w:val="22"/>
              </w:rPr>
              <w:t xml:space="preserve"> с налогоплательщиками</w:t>
            </w:r>
          </w:p>
        </w:tc>
        <w:tc>
          <w:tcPr>
            <w:tcW w:w="2693" w:type="dxa"/>
          </w:tcPr>
          <w:p w:rsidR="00F43D70" w:rsidRPr="000D7295" w:rsidRDefault="009D5E6B" w:rsidP="004A2D16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0D7295">
              <w:rPr>
                <w:noProof/>
                <w:sz w:val="22"/>
                <w:szCs w:val="22"/>
                <w:lang w:val="en-US"/>
              </w:rPr>
              <w:t>115</w:t>
            </w:r>
          </w:p>
        </w:tc>
      </w:tr>
      <w:tr w:rsidR="00F43D70" w:rsidRPr="000D7295" w:rsidTr="001A47CC">
        <w:trPr>
          <w:cantSplit/>
        </w:trPr>
        <w:tc>
          <w:tcPr>
            <w:tcW w:w="7513" w:type="dxa"/>
          </w:tcPr>
          <w:p w:rsidR="00F43D70" w:rsidRPr="000D7295" w:rsidRDefault="00F43D70">
            <w:pPr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0003.0008.0086.0553 Актуализация сведений об объектах налогообложения</w:t>
            </w:r>
          </w:p>
        </w:tc>
        <w:tc>
          <w:tcPr>
            <w:tcW w:w="2693" w:type="dxa"/>
          </w:tcPr>
          <w:p w:rsidR="00F43D70" w:rsidRPr="000D7295" w:rsidRDefault="00F43D70" w:rsidP="004A2D16">
            <w:pPr>
              <w:jc w:val="center"/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5</w:t>
            </w:r>
          </w:p>
        </w:tc>
      </w:tr>
      <w:tr w:rsidR="00F43D70" w:rsidRPr="000D7295" w:rsidTr="001A47CC">
        <w:trPr>
          <w:cantSplit/>
        </w:trPr>
        <w:tc>
          <w:tcPr>
            <w:tcW w:w="7513" w:type="dxa"/>
          </w:tcPr>
          <w:p w:rsidR="00F43D70" w:rsidRPr="000D7295" w:rsidRDefault="00F43D70">
            <w:pPr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0003.0008.0086.0554 Получение налоговых уведомлений об уплате налога</w:t>
            </w:r>
          </w:p>
        </w:tc>
        <w:tc>
          <w:tcPr>
            <w:tcW w:w="2693" w:type="dxa"/>
          </w:tcPr>
          <w:p w:rsidR="00F43D70" w:rsidRPr="000D7295" w:rsidRDefault="00F43D70" w:rsidP="004A2D16">
            <w:pPr>
              <w:jc w:val="center"/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1</w:t>
            </w:r>
          </w:p>
        </w:tc>
      </w:tr>
      <w:tr w:rsidR="00F43D70" w:rsidRPr="000D7295" w:rsidTr="001A47CC">
        <w:trPr>
          <w:cantSplit/>
        </w:trPr>
        <w:tc>
          <w:tcPr>
            <w:tcW w:w="7513" w:type="dxa"/>
          </w:tcPr>
          <w:p w:rsidR="00F43D70" w:rsidRPr="000D7295" w:rsidRDefault="00F43D70">
            <w:pPr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0003.0008.0086.0555 Налоговая отчетность</w:t>
            </w:r>
          </w:p>
        </w:tc>
        <w:tc>
          <w:tcPr>
            <w:tcW w:w="2693" w:type="dxa"/>
          </w:tcPr>
          <w:p w:rsidR="00F43D70" w:rsidRPr="000D7295" w:rsidRDefault="00F43D70" w:rsidP="004A2D16">
            <w:pPr>
              <w:jc w:val="center"/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3</w:t>
            </w:r>
          </w:p>
        </w:tc>
      </w:tr>
      <w:tr w:rsidR="00F43D70" w:rsidRPr="000D7295" w:rsidTr="001A47CC">
        <w:trPr>
          <w:cantSplit/>
        </w:trPr>
        <w:tc>
          <w:tcPr>
            <w:tcW w:w="7513" w:type="dxa"/>
          </w:tcPr>
          <w:p w:rsidR="00F43D70" w:rsidRPr="000D7295" w:rsidRDefault="00F43D70">
            <w:pPr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0003.0008.0086.0556 Контроль и надзор в налоговой сфере</w:t>
            </w:r>
          </w:p>
        </w:tc>
        <w:tc>
          <w:tcPr>
            <w:tcW w:w="2693" w:type="dxa"/>
          </w:tcPr>
          <w:p w:rsidR="00F43D70" w:rsidRPr="000D7295" w:rsidRDefault="00F43D70" w:rsidP="004A2D16">
            <w:pPr>
              <w:jc w:val="center"/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1</w:t>
            </w:r>
          </w:p>
        </w:tc>
      </w:tr>
      <w:tr w:rsidR="00B16810" w:rsidRPr="000D7295" w:rsidTr="001A47CC">
        <w:trPr>
          <w:cantSplit/>
        </w:trPr>
        <w:tc>
          <w:tcPr>
            <w:tcW w:w="7513" w:type="dxa"/>
          </w:tcPr>
          <w:p w:rsidR="00B16810" w:rsidRPr="000D7295" w:rsidRDefault="00B16810" w:rsidP="000D7295">
            <w:pPr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693" w:type="dxa"/>
          </w:tcPr>
          <w:p w:rsidR="00B16810" w:rsidRPr="000D7295" w:rsidRDefault="000F29D6" w:rsidP="000D7295">
            <w:pPr>
              <w:jc w:val="center"/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2</w:t>
            </w:r>
          </w:p>
        </w:tc>
      </w:tr>
      <w:tr w:rsidR="00B16810" w:rsidRPr="000D7295" w:rsidTr="001A47CC">
        <w:trPr>
          <w:cantSplit/>
        </w:trPr>
        <w:tc>
          <w:tcPr>
            <w:tcW w:w="7513" w:type="dxa"/>
          </w:tcPr>
          <w:p w:rsidR="00B16810" w:rsidRPr="000D7295" w:rsidRDefault="00B16810">
            <w:pPr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693" w:type="dxa"/>
          </w:tcPr>
          <w:p w:rsidR="00B16810" w:rsidRPr="000D7295" w:rsidRDefault="00B16810" w:rsidP="004A2D16">
            <w:pPr>
              <w:jc w:val="center"/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5</w:t>
            </w:r>
          </w:p>
        </w:tc>
      </w:tr>
      <w:tr w:rsidR="00B16810" w:rsidRPr="000D7295" w:rsidTr="001A47CC">
        <w:trPr>
          <w:cantSplit/>
        </w:trPr>
        <w:tc>
          <w:tcPr>
            <w:tcW w:w="7513" w:type="dxa"/>
          </w:tcPr>
          <w:p w:rsidR="00B16810" w:rsidRPr="000D7295" w:rsidRDefault="00B16810">
            <w:pPr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693" w:type="dxa"/>
          </w:tcPr>
          <w:p w:rsidR="00B16810" w:rsidRPr="000D7295" w:rsidRDefault="00B16810" w:rsidP="004A2D16">
            <w:pPr>
              <w:jc w:val="center"/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32</w:t>
            </w:r>
          </w:p>
        </w:tc>
      </w:tr>
      <w:tr w:rsidR="00B16810" w:rsidRPr="000D7295" w:rsidTr="001A47CC">
        <w:trPr>
          <w:cantSplit/>
        </w:trPr>
        <w:tc>
          <w:tcPr>
            <w:tcW w:w="7513" w:type="dxa"/>
          </w:tcPr>
          <w:p w:rsidR="00B16810" w:rsidRPr="000D7295" w:rsidRDefault="00B16810">
            <w:pPr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0003.0008.0086.0558.0096 Задолженность ФЛ, ИП, ЮЛ по налогам, сборам и взносам перед бюджетом иностранного государства</w:t>
            </w:r>
          </w:p>
        </w:tc>
        <w:tc>
          <w:tcPr>
            <w:tcW w:w="2693" w:type="dxa"/>
          </w:tcPr>
          <w:p w:rsidR="00B16810" w:rsidRPr="000D7295" w:rsidRDefault="00B16810" w:rsidP="004A2D16">
            <w:pPr>
              <w:jc w:val="center"/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1</w:t>
            </w:r>
          </w:p>
        </w:tc>
      </w:tr>
      <w:tr w:rsidR="00B85CEB" w:rsidRPr="000D7295" w:rsidTr="00B85CEB">
        <w:trPr>
          <w:cantSplit/>
        </w:trPr>
        <w:tc>
          <w:tcPr>
            <w:tcW w:w="7513" w:type="dxa"/>
            <w:vAlign w:val="center"/>
          </w:tcPr>
          <w:p w:rsidR="00B85CEB" w:rsidRPr="00C37B8F" w:rsidRDefault="00B85CEB" w:rsidP="00C37B8F">
            <w:pPr>
              <w:rPr>
                <w:color w:val="000000" w:themeColor="text1"/>
                <w:sz w:val="22"/>
                <w:szCs w:val="22"/>
              </w:rPr>
            </w:pPr>
            <w:r w:rsidRPr="00C37B8F">
              <w:rPr>
                <w:color w:val="000000" w:themeColor="text1"/>
                <w:sz w:val="22"/>
                <w:szCs w:val="22"/>
              </w:rPr>
              <w:t>0003.0008.0086.0558.0101 Получение справки</w:t>
            </w:r>
            <w:r w:rsidR="00C37B8F" w:rsidRPr="00C37B8F">
              <w:rPr>
                <w:color w:val="000000" w:themeColor="text1"/>
                <w:sz w:val="22"/>
                <w:szCs w:val="22"/>
              </w:rPr>
              <w:t xml:space="preserve"> об отсутствии задолженности по </w:t>
            </w:r>
            <w:r w:rsidRPr="00C37B8F">
              <w:rPr>
                <w:color w:val="000000" w:themeColor="text1"/>
                <w:sz w:val="22"/>
                <w:szCs w:val="22"/>
              </w:rPr>
              <w:t>уплате налогов для выхода из гражданства Российской Федерации</w:t>
            </w:r>
          </w:p>
        </w:tc>
        <w:tc>
          <w:tcPr>
            <w:tcW w:w="2693" w:type="dxa"/>
          </w:tcPr>
          <w:p w:rsidR="00B85CEB" w:rsidRPr="00C37B8F" w:rsidRDefault="00B85CEB" w:rsidP="00C37B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7B8F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16810" w:rsidRPr="000D7295" w:rsidTr="001A47CC">
        <w:trPr>
          <w:cantSplit/>
        </w:trPr>
        <w:tc>
          <w:tcPr>
            <w:tcW w:w="7513" w:type="dxa"/>
          </w:tcPr>
          <w:p w:rsidR="00B16810" w:rsidRPr="000D7295" w:rsidRDefault="00B16810">
            <w:pPr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0003.0008.0086.0558.0098 Учет уплаченных налогов, сборов и иных платежей (розыск платежа)</w:t>
            </w:r>
          </w:p>
        </w:tc>
        <w:tc>
          <w:tcPr>
            <w:tcW w:w="2693" w:type="dxa"/>
          </w:tcPr>
          <w:p w:rsidR="00B16810" w:rsidRPr="000D7295" w:rsidRDefault="00B16810" w:rsidP="004A2D16">
            <w:pPr>
              <w:jc w:val="center"/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1</w:t>
            </w:r>
          </w:p>
        </w:tc>
      </w:tr>
      <w:tr w:rsidR="00B16810" w:rsidRPr="000D7295" w:rsidTr="001A47CC">
        <w:trPr>
          <w:cantSplit/>
        </w:trPr>
        <w:tc>
          <w:tcPr>
            <w:tcW w:w="7513" w:type="dxa"/>
          </w:tcPr>
          <w:p w:rsidR="00B16810" w:rsidRPr="000D7295" w:rsidRDefault="00B16810">
            <w:pPr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0003.0008.0086.0558.0107 Задолженность по налогам, сборам и взносам перед бюджетом Российской Федерации. Взыскание задолженности</w:t>
            </w:r>
          </w:p>
        </w:tc>
        <w:tc>
          <w:tcPr>
            <w:tcW w:w="2693" w:type="dxa"/>
          </w:tcPr>
          <w:p w:rsidR="00B16810" w:rsidRPr="000D7295" w:rsidRDefault="00B16810" w:rsidP="004A2D16">
            <w:pPr>
              <w:jc w:val="center"/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8</w:t>
            </w:r>
          </w:p>
        </w:tc>
      </w:tr>
      <w:tr w:rsidR="00B16810" w:rsidRPr="000D7295" w:rsidTr="001A47CC">
        <w:trPr>
          <w:cantSplit/>
        </w:trPr>
        <w:tc>
          <w:tcPr>
            <w:tcW w:w="7513" w:type="dxa"/>
          </w:tcPr>
          <w:p w:rsidR="00B16810" w:rsidRPr="000D7295" w:rsidRDefault="00B16810">
            <w:pPr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693" w:type="dxa"/>
          </w:tcPr>
          <w:p w:rsidR="00B16810" w:rsidRPr="000D7295" w:rsidRDefault="00B16810" w:rsidP="004A2D16">
            <w:pPr>
              <w:jc w:val="center"/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1</w:t>
            </w:r>
          </w:p>
        </w:tc>
      </w:tr>
      <w:tr w:rsidR="00B16810" w:rsidRPr="000D7295" w:rsidTr="001A47CC">
        <w:trPr>
          <w:cantSplit/>
        </w:trPr>
        <w:tc>
          <w:tcPr>
            <w:tcW w:w="7513" w:type="dxa"/>
          </w:tcPr>
          <w:p w:rsidR="00B16810" w:rsidRPr="000D7295" w:rsidRDefault="00B16810">
            <w:pPr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0003.0008.0086.0560 Уклонение от налогообложения</w:t>
            </w:r>
          </w:p>
        </w:tc>
        <w:tc>
          <w:tcPr>
            <w:tcW w:w="2693" w:type="dxa"/>
          </w:tcPr>
          <w:p w:rsidR="00B16810" w:rsidRPr="000D7295" w:rsidRDefault="00B16810" w:rsidP="004A2D16">
            <w:pPr>
              <w:jc w:val="center"/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4</w:t>
            </w:r>
          </w:p>
        </w:tc>
      </w:tr>
      <w:tr w:rsidR="00B16810" w:rsidRPr="000D7295" w:rsidTr="001A47CC">
        <w:trPr>
          <w:cantSplit/>
        </w:trPr>
        <w:tc>
          <w:tcPr>
            <w:tcW w:w="7513" w:type="dxa"/>
          </w:tcPr>
          <w:p w:rsidR="00B16810" w:rsidRPr="000D7295" w:rsidRDefault="00B16810">
            <w:pPr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693" w:type="dxa"/>
          </w:tcPr>
          <w:p w:rsidR="00B16810" w:rsidRPr="000D7295" w:rsidRDefault="00B16810" w:rsidP="004A2D16">
            <w:pPr>
              <w:jc w:val="center"/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3</w:t>
            </w:r>
          </w:p>
        </w:tc>
      </w:tr>
      <w:tr w:rsidR="00B16810" w:rsidRPr="000D7295" w:rsidTr="001A47CC">
        <w:trPr>
          <w:cantSplit/>
        </w:trPr>
        <w:tc>
          <w:tcPr>
            <w:tcW w:w="7513" w:type="dxa"/>
          </w:tcPr>
          <w:p w:rsidR="00B16810" w:rsidRPr="000D7295" w:rsidRDefault="00B16810">
            <w:pPr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693" w:type="dxa"/>
          </w:tcPr>
          <w:p w:rsidR="00B16810" w:rsidRPr="000D7295" w:rsidRDefault="00B16810" w:rsidP="004A2D16">
            <w:pPr>
              <w:jc w:val="center"/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63</w:t>
            </w:r>
          </w:p>
        </w:tc>
      </w:tr>
      <w:tr w:rsidR="00B16810" w:rsidRPr="000D7295" w:rsidTr="001A47CC">
        <w:trPr>
          <w:cantSplit/>
        </w:trPr>
        <w:tc>
          <w:tcPr>
            <w:tcW w:w="7513" w:type="dxa"/>
          </w:tcPr>
          <w:p w:rsidR="00B16810" w:rsidRPr="000D7295" w:rsidRDefault="00B16810">
            <w:pPr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lastRenderedPageBreak/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693" w:type="dxa"/>
          </w:tcPr>
          <w:p w:rsidR="00B16810" w:rsidRPr="000D7295" w:rsidRDefault="00B16810" w:rsidP="004A2D16">
            <w:pPr>
              <w:jc w:val="center"/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1</w:t>
            </w:r>
          </w:p>
        </w:tc>
      </w:tr>
      <w:tr w:rsidR="006F3E38" w:rsidRPr="000D7295" w:rsidTr="001A47CC">
        <w:trPr>
          <w:cantSplit/>
        </w:trPr>
        <w:tc>
          <w:tcPr>
            <w:tcW w:w="7513" w:type="dxa"/>
          </w:tcPr>
          <w:p w:rsidR="006F3E38" w:rsidRPr="000D7295" w:rsidRDefault="006F3E38">
            <w:pPr>
              <w:rPr>
                <w:sz w:val="22"/>
                <w:szCs w:val="22"/>
              </w:rPr>
            </w:pPr>
            <w:r w:rsidRPr="000D7295">
              <w:rPr>
                <w:color w:val="000000"/>
                <w:sz w:val="22"/>
                <w:szCs w:val="22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693" w:type="dxa"/>
          </w:tcPr>
          <w:p w:rsidR="006F3E38" w:rsidRPr="000D7295" w:rsidRDefault="006F3E38" w:rsidP="006F3E38">
            <w:pPr>
              <w:jc w:val="center"/>
              <w:rPr>
                <w:sz w:val="22"/>
                <w:szCs w:val="22"/>
                <w:lang w:val="en-US"/>
              </w:rPr>
            </w:pPr>
            <w:r w:rsidRPr="000D7295">
              <w:rPr>
                <w:sz w:val="22"/>
                <w:szCs w:val="22"/>
              </w:rPr>
              <w:t>1</w:t>
            </w:r>
          </w:p>
        </w:tc>
      </w:tr>
      <w:tr w:rsidR="00B16810" w:rsidRPr="000D7295" w:rsidTr="001A47CC">
        <w:trPr>
          <w:cantSplit/>
        </w:trPr>
        <w:tc>
          <w:tcPr>
            <w:tcW w:w="7513" w:type="dxa"/>
          </w:tcPr>
          <w:p w:rsidR="00B16810" w:rsidRPr="000D7295" w:rsidRDefault="00B16810">
            <w:pPr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693" w:type="dxa"/>
          </w:tcPr>
          <w:p w:rsidR="00B16810" w:rsidRPr="000D7295" w:rsidRDefault="00FA34E8" w:rsidP="004A2D16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0D7295">
              <w:rPr>
                <w:noProof/>
                <w:sz w:val="22"/>
                <w:szCs w:val="22"/>
                <w:lang w:val="en-US"/>
              </w:rPr>
              <w:t>34</w:t>
            </w:r>
          </w:p>
        </w:tc>
      </w:tr>
      <w:tr w:rsidR="00D153C9" w:rsidRPr="000D7295" w:rsidTr="000D7295">
        <w:trPr>
          <w:cantSplit/>
        </w:trPr>
        <w:tc>
          <w:tcPr>
            <w:tcW w:w="7513" w:type="dxa"/>
            <w:vAlign w:val="center"/>
          </w:tcPr>
          <w:p w:rsidR="00D153C9" w:rsidRPr="000D7295" w:rsidRDefault="00D153C9" w:rsidP="000D7295">
            <w:pPr>
              <w:rPr>
                <w:color w:val="000000"/>
                <w:sz w:val="22"/>
                <w:szCs w:val="22"/>
              </w:rPr>
            </w:pPr>
            <w:r w:rsidRPr="000D7295">
              <w:rPr>
                <w:color w:val="000000"/>
                <w:sz w:val="22"/>
                <w:szCs w:val="22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693" w:type="dxa"/>
            <w:vAlign w:val="center"/>
          </w:tcPr>
          <w:p w:rsidR="00D153C9" w:rsidRPr="000D7295" w:rsidRDefault="00D153C9" w:rsidP="000D7295">
            <w:pPr>
              <w:jc w:val="center"/>
              <w:rPr>
                <w:color w:val="000000"/>
                <w:sz w:val="22"/>
                <w:szCs w:val="22"/>
              </w:rPr>
            </w:pPr>
            <w:r w:rsidRPr="000D7295">
              <w:rPr>
                <w:color w:val="000000"/>
                <w:sz w:val="22"/>
                <w:szCs w:val="22"/>
              </w:rPr>
              <w:t>1</w:t>
            </w:r>
          </w:p>
        </w:tc>
      </w:tr>
      <w:tr w:rsidR="000D7295" w:rsidRPr="000D7295" w:rsidTr="000D7295">
        <w:trPr>
          <w:cantSplit/>
        </w:trPr>
        <w:tc>
          <w:tcPr>
            <w:tcW w:w="7513" w:type="dxa"/>
          </w:tcPr>
          <w:p w:rsidR="000D7295" w:rsidRPr="000D7295" w:rsidRDefault="000D7295" w:rsidP="000D7295">
            <w:pPr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0003.0008.0089.0624 Валютный контроль</w:t>
            </w:r>
          </w:p>
        </w:tc>
        <w:tc>
          <w:tcPr>
            <w:tcW w:w="2693" w:type="dxa"/>
          </w:tcPr>
          <w:p w:rsidR="000D7295" w:rsidRPr="000D7295" w:rsidRDefault="000D7295" w:rsidP="000D7295">
            <w:pPr>
              <w:jc w:val="center"/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1</w:t>
            </w:r>
          </w:p>
        </w:tc>
      </w:tr>
      <w:tr w:rsidR="000D7295" w:rsidRPr="000D7295" w:rsidTr="001A47CC">
        <w:trPr>
          <w:cantSplit/>
        </w:trPr>
        <w:tc>
          <w:tcPr>
            <w:tcW w:w="7513" w:type="dxa"/>
          </w:tcPr>
          <w:p w:rsidR="000D7295" w:rsidRPr="000D7295" w:rsidRDefault="000D7295" w:rsidP="000D7295">
            <w:pPr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0003.0010.0116.0791 Утилизационный сбор</w:t>
            </w:r>
          </w:p>
        </w:tc>
        <w:tc>
          <w:tcPr>
            <w:tcW w:w="2693" w:type="dxa"/>
          </w:tcPr>
          <w:p w:rsidR="000D7295" w:rsidRPr="000D7295" w:rsidRDefault="000D7295" w:rsidP="000D7295">
            <w:pPr>
              <w:jc w:val="center"/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17</w:t>
            </w:r>
          </w:p>
        </w:tc>
      </w:tr>
      <w:tr w:rsidR="000D7295" w:rsidRPr="000D7295" w:rsidTr="001A47CC">
        <w:trPr>
          <w:cantSplit/>
        </w:trPr>
        <w:tc>
          <w:tcPr>
            <w:tcW w:w="7513" w:type="dxa"/>
          </w:tcPr>
          <w:p w:rsidR="000D7295" w:rsidRPr="000D7295" w:rsidRDefault="000D7295">
            <w:pPr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ИТОГО:</w:t>
            </w:r>
          </w:p>
        </w:tc>
        <w:tc>
          <w:tcPr>
            <w:tcW w:w="2693" w:type="dxa"/>
          </w:tcPr>
          <w:p w:rsidR="000D7295" w:rsidRPr="000D7295" w:rsidRDefault="000D7295" w:rsidP="00D153C9">
            <w:pPr>
              <w:jc w:val="center"/>
              <w:rPr>
                <w:noProof/>
                <w:sz w:val="22"/>
                <w:szCs w:val="22"/>
              </w:rPr>
            </w:pPr>
            <w:r w:rsidRPr="000D7295">
              <w:rPr>
                <w:noProof/>
                <w:sz w:val="22"/>
                <w:szCs w:val="22"/>
              </w:rPr>
              <w:t>404</w:t>
            </w:r>
          </w:p>
        </w:tc>
      </w:tr>
    </w:tbl>
    <w:p w:rsidR="00ED53EA" w:rsidRPr="000D7295" w:rsidRDefault="009E46BA" w:rsidP="001A47CC">
      <w:pPr>
        <w:rPr>
          <w:noProof/>
          <w:sz w:val="22"/>
          <w:szCs w:val="22"/>
        </w:rPr>
      </w:pPr>
      <w:r w:rsidRPr="000D7295">
        <w:rPr>
          <w:noProof/>
          <w:sz w:val="22"/>
          <w:szCs w:val="22"/>
        </w:rPr>
        <w:tab/>
      </w:r>
    </w:p>
    <w:sectPr w:rsidR="00ED53EA" w:rsidRPr="000D7295" w:rsidSect="009E1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47" w:right="1168" w:bottom="1077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B8F" w:rsidRDefault="00C37B8F" w:rsidP="009E141E">
      <w:r>
        <w:separator/>
      </w:r>
    </w:p>
  </w:endnote>
  <w:endnote w:type="continuationSeparator" w:id="0">
    <w:p w:rsidR="00C37B8F" w:rsidRDefault="00C37B8F" w:rsidP="009E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B8F" w:rsidRDefault="00C37B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B8F" w:rsidRDefault="00C37B8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B8F" w:rsidRDefault="00C37B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B8F" w:rsidRDefault="00C37B8F" w:rsidP="009E141E">
      <w:r>
        <w:separator/>
      </w:r>
    </w:p>
  </w:footnote>
  <w:footnote w:type="continuationSeparator" w:id="0">
    <w:p w:rsidR="00C37B8F" w:rsidRDefault="00C37B8F" w:rsidP="009E1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B8F" w:rsidRDefault="00C37B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76181"/>
      <w:docPartObj>
        <w:docPartGallery w:val="Page Numbers (Top of Page)"/>
        <w:docPartUnique/>
      </w:docPartObj>
    </w:sdtPr>
    <w:sdtEndPr/>
    <w:sdtContent>
      <w:p w:rsidR="00C37B8F" w:rsidRDefault="00C37B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6EC">
          <w:rPr>
            <w:noProof/>
          </w:rPr>
          <w:t>2</w:t>
        </w:r>
        <w:r>
          <w:fldChar w:fldCharType="end"/>
        </w:r>
      </w:p>
    </w:sdtContent>
  </w:sdt>
  <w:p w:rsidR="00C37B8F" w:rsidRDefault="00C37B8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B8F" w:rsidRDefault="00C37B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70"/>
    <w:rsid w:val="000D7295"/>
    <w:rsid w:val="000F29D6"/>
    <w:rsid w:val="00131E29"/>
    <w:rsid w:val="001A47CC"/>
    <w:rsid w:val="001E3668"/>
    <w:rsid w:val="002B3980"/>
    <w:rsid w:val="002D5393"/>
    <w:rsid w:val="004A2D16"/>
    <w:rsid w:val="00503ED6"/>
    <w:rsid w:val="00527752"/>
    <w:rsid w:val="00647D2C"/>
    <w:rsid w:val="006F16AE"/>
    <w:rsid w:val="006F3E38"/>
    <w:rsid w:val="009326EC"/>
    <w:rsid w:val="009D5E6B"/>
    <w:rsid w:val="009E141E"/>
    <w:rsid w:val="009E46BA"/>
    <w:rsid w:val="00B16810"/>
    <w:rsid w:val="00B85CEB"/>
    <w:rsid w:val="00C37B8F"/>
    <w:rsid w:val="00D153C9"/>
    <w:rsid w:val="00E67A45"/>
    <w:rsid w:val="00E85A17"/>
    <w:rsid w:val="00ED53EA"/>
    <w:rsid w:val="00F43D70"/>
    <w:rsid w:val="00F7184C"/>
    <w:rsid w:val="00FA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141E"/>
  </w:style>
  <w:style w:type="paragraph" w:styleId="a5">
    <w:name w:val="footer"/>
    <w:basedOn w:val="a"/>
    <w:link w:val="a6"/>
    <w:uiPriority w:val="99"/>
    <w:unhideWhenUsed/>
    <w:rsid w:val="009E1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1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141E"/>
  </w:style>
  <w:style w:type="paragraph" w:styleId="a5">
    <w:name w:val="footer"/>
    <w:basedOn w:val="a"/>
    <w:link w:val="a6"/>
    <w:uiPriority w:val="99"/>
    <w:unhideWhenUsed/>
    <w:rsid w:val="009E1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1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500-3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65</TotalTime>
  <Pages>2</Pages>
  <Words>356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Павлюченко Ольга Петровна</dc:creator>
  <cp:lastModifiedBy>Павлюченко Ольга Петровна</cp:lastModifiedBy>
  <cp:revision>7</cp:revision>
  <cp:lastPrinted>2025-03-17T00:33:00Z</cp:lastPrinted>
  <dcterms:created xsi:type="dcterms:W3CDTF">2025-03-12T06:09:00Z</dcterms:created>
  <dcterms:modified xsi:type="dcterms:W3CDTF">2025-03-24T04:41:00Z</dcterms:modified>
</cp:coreProperties>
</file>