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AE" w:rsidRPr="009C260F" w:rsidRDefault="00CB063D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9C260F">
        <w:rPr>
          <w:noProof/>
          <w:sz w:val="22"/>
          <w:szCs w:val="22"/>
        </w:rPr>
        <w:t>УФНС России по Приморскому краю</w:t>
      </w:r>
    </w:p>
    <w:p w:rsidR="006411AE" w:rsidRPr="009C260F" w:rsidRDefault="00CB063D">
      <w:pPr>
        <w:jc w:val="center"/>
        <w:rPr>
          <w:noProof/>
          <w:sz w:val="22"/>
          <w:szCs w:val="22"/>
        </w:rPr>
      </w:pPr>
      <w:r w:rsidRPr="009C260F">
        <w:rPr>
          <w:noProof/>
          <w:sz w:val="22"/>
          <w:szCs w:val="22"/>
        </w:rPr>
        <w:t>СПРАВКА</w:t>
      </w:r>
    </w:p>
    <w:p w:rsidR="006411AE" w:rsidRPr="009C260F" w:rsidRDefault="00CB063D">
      <w:pPr>
        <w:jc w:val="center"/>
        <w:rPr>
          <w:noProof/>
          <w:sz w:val="22"/>
          <w:szCs w:val="22"/>
        </w:rPr>
      </w:pPr>
      <w:r w:rsidRPr="009C260F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6411AE" w:rsidRPr="009C260F" w:rsidRDefault="00CB063D">
      <w:pPr>
        <w:jc w:val="center"/>
        <w:rPr>
          <w:noProof/>
          <w:sz w:val="22"/>
          <w:szCs w:val="22"/>
          <w:lang w:val="en-US"/>
        </w:rPr>
      </w:pPr>
      <w:r w:rsidRPr="009C260F">
        <w:rPr>
          <w:noProof/>
          <w:sz w:val="22"/>
          <w:szCs w:val="22"/>
          <w:lang w:val="en-US"/>
        </w:rPr>
        <w:t xml:space="preserve">c 01.07.2025 </w:t>
      </w:r>
      <w:r w:rsidRPr="009C260F">
        <w:rPr>
          <w:noProof/>
          <w:sz w:val="22"/>
          <w:szCs w:val="22"/>
        </w:rPr>
        <w:t>по</w:t>
      </w:r>
      <w:r w:rsidRPr="009C260F">
        <w:rPr>
          <w:noProof/>
          <w:sz w:val="22"/>
          <w:szCs w:val="22"/>
          <w:lang w:val="en-US"/>
        </w:rPr>
        <w:t xml:space="preserve"> 31.07.2025</w:t>
      </w:r>
    </w:p>
    <w:p w:rsidR="006411AE" w:rsidRPr="009C260F" w:rsidRDefault="006411AE">
      <w:pPr>
        <w:jc w:val="center"/>
        <w:rPr>
          <w:noProof/>
          <w:sz w:val="22"/>
          <w:szCs w:val="22"/>
          <w:lang w:val="en-US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51"/>
      </w:tblGrid>
      <w:tr w:rsidR="006411AE" w:rsidRPr="009C260F" w:rsidTr="009C260F">
        <w:trPr>
          <w:cantSplit/>
          <w:trHeight w:val="253"/>
        </w:trPr>
        <w:tc>
          <w:tcPr>
            <w:tcW w:w="7655" w:type="dxa"/>
            <w:vMerge w:val="restart"/>
          </w:tcPr>
          <w:p w:rsidR="006411AE" w:rsidRPr="009C260F" w:rsidRDefault="006411AE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6411AE" w:rsidRPr="009C260F" w:rsidRDefault="00CB063D">
            <w:pPr>
              <w:jc w:val="center"/>
              <w:rPr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551" w:type="dxa"/>
            <w:vMerge w:val="restart"/>
            <w:vAlign w:val="center"/>
          </w:tcPr>
          <w:p w:rsidR="006411AE" w:rsidRPr="009C260F" w:rsidRDefault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411AE" w:rsidRPr="009C260F" w:rsidTr="009C260F">
        <w:trPr>
          <w:cantSplit/>
          <w:trHeight w:val="437"/>
        </w:trPr>
        <w:tc>
          <w:tcPr>
            <w:tcW w:w="7655" w:type="dxa"/>
            <w:vMerge/>
          </w:tcPr>
          <w:p w:rsidR="006411AE" w:rsidRPr="009C260F" w:rsidRDefault="006411A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6411AE" w:rsidRPr="009C260F" w:rsidRDefault="006411A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11AE" w:rsidRPr="009C260F" w:rsidTr="009C260F">
        <w:trPr>
          <w:cantSplit/>
        </w:trPr>
        <w:tc>
          <w:tcPr>
            <w:tcW w:w="7655" w:type="dxa"/>
          </w:tcPr>
          <w:p w:rsidR="006411AE" w:rsidRPr="009C260F" w:rsidRDefault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6411AE" w:rsidRPr="009C260F" w:rsidRDefault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2</w:t>
            </w:r>
          </w:p>
        </w:tc>
      </w:tr>
      <w:tr w:rsidR="006411AE" w:rsidRPr="009C260F" w:rsidTr="009C260F">
        <w:trPr>
          <w:cantSplit/>
        </w:trPr>
        <w:tc>
          <w:tcPr>
            <w:tcW w:w="7655" w:type="dxa"/>
          </w:tcPr>
          <w:p w:rsidR="006411AE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551" w:type="dxa"/>
          </w:tcPr>
          <w:p w:rsidR="006411AE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14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551" w:type="dxa"/>
          </w:tcPr>
          <w:p w:rsidR="00CB063D" w:rsidRPr="009C260F" w:rsidRDefault="00894DEB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2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1" w:type="dxa"/>
          </w:tcPr>
          <w:p w:rsidR="00CB063D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15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551" w:type="dxa"/>
          </w:tcPr>
          <w:p w:rsidR="00CB063D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2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551" w:type="dxa"/>
          </w:tcPr>
          <w:p w:rsidR="00CB063D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1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551" w:type="dxa"/>
          </w:tcPr>
          <w:p w:rsidR="00CB063D" w:rsidRPr="009C260F" w:rsidRDefault="000456C7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2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2551" w:type="dxa"/>
          </w:tcPr>
          <w:p w:rsidR="00CB063D" w:rsidRPr="009C260F" w:rsidRDefault="005910E7" w:rsidP="005910E7">
            <w:pPr>
              <w:tabs>
                <w:tab w:val="left" w:pos="1095"/>
                <w:tab w:val="center" w:pos="1167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ab/>
              <w:t>7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0003.0008.0086.0548.0094 Налог на профессиональный доход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0003.0008.0086.0548.0095 Иные специальные налоговые режимы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551" w:type="dxa"/>
          </w:tcPr>
          <w:p w:rsidR="00CB063D" w:rsidRPr="009C260F" w:rsidRDefault="00894DEB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23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551" w:type="dxa"/>
          </w:tcPr>
          <w:p w:rsidR="00CB063D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4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551" w:type="dxa"/>
          </w:tcPr>
          <w:p w:rsidR="00CB063D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15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CB063D" w:rsidRPr="009C260F" w:rsidRDefault="00894DEB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19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551" w:type="dxa"/>
          </w:tcPr>
          <w:p w:rsidR="00CB063D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2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551" w:type="dxa"/>
          </w:tcPr>
          <w:p w:rsidR="00CB063D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8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551" w:type="dxa"/>
          </w:tcPr>
          <w:p w:rsidR="00CB063D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2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551" w:type="dxa"/>
          </w:tcPr>
          <w:p w:rsidR="00CB063D" w:rsidRPr="009C260F" w:rsidRDefault="00CB063D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2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1" w:type="dxa"/>
          </w:tcPr>
          <w:p w:rsidR="00CB063D" w:rsidRPr="009C260F" w:rsidRDefault="00894DEB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5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CB063D" w:rsidRPr="009C260F" w:rsidTr="009C260F">
        <w:trPr>
          <w:cantSplit/>
        </w:trPr>
        <w:tc>
          <w:tcPr>
            <w:tcW w:w="7655" w:type="dxa"/>
          </w:tcPr>
          <w:p w:rsidR="00CB063D" w:rsidRPr="009C260F" w:rsidRDefault="00CB063D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1" w:type="dxa"/>
          </w:tcPr>
          <w:p w:rsidR="00CB063D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63</w:t>
            </w:r>
          </w:p>
        </w:tc>
      </w:tr>
      <w:tr w:rsidR="00894DEB" w:rsidRPr="009C260F" w:rsidTr="009C260F">
        <w:trPr>
          <w:cantSplit/>
        </w:trPr>
        <w:tc>
          <w:tcPr>
            <w:tcW w:w="7655" w:type="dxa"/>
          </w:tcPr>
          <w:p w:rsidR="00894DEB" w:rsidRPr="009C260F" w:rsidRDefault="00894DEB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1" w:type="dxa"/>
          </w:tcPr>
          <w:p w:rsidR="00894DEB" w:rsidRPr="009C260F" w:rsidRDefault="00894DEB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3</w:t>
            </w:r>
          </w:p>
        </w:tc>
      </w:tr>
      <w:tr w:rsidR="00894DEB" w:rsidRPr="009C260F" w:rsidTr="009C260F">
        <w:trPr>
          <w:cantSplit/>
        </w:trPr>
        <w:tc>
          <w:tcPr>
            <w:tcW w:w="7655" w:type="dxa"/>
          </w:tcPr>
          <w:p w:rsidR="00894DEB" w:rsidRPr="009C260F" w:rsidRDefault="00894DEB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551" w:type="dxa"/>
          </w:tcPr>
          <w:p w:rsidR="00894DEB" w:rsidRPr="009C260F" w:rsidRDefault="005910E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4DEB" w:rsidRPr="009C260F" w:rsidTr="009C260F">
        <w:trPr>
          <w:cantSplit/>
        </w:trPr>
        <w:tc>
          <w:tcPr>
            <w:tcW w:w="7655" w:type="dxa"/>
          </w:tcPr>
          <w:p w:rsidR="00894DEB" w:rsidRPr="009C260F" w:rsidRDefault="00894DEB" w:rsidP="005910E7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2551" w:type="dxa"/>
          </w:tcPr>
          <w:p w:rsidR="00894DEB" w:rsidRPr="009C260F" w:rsidRDefault="00894DEB" w:rsidP="005910E7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3</w:t>
            </w:r>
          </w:p>
        </w:tc>
      </w:tr>
      <w:tr w:rsidR="00894DEB" w:rsidRPr="009C260F" w:rsidTr="009C260F">
        <w:trPr>
          <w:cantSplit/>
        </w:trPr>
        <w:tc>
          <w:tcPr>
            <w:tcW w:w="7655" w:type="dxa"/>
          </w:tcPr>
          <w:p w:rsidR="00894DEB" w:rsidRPr="009C260F" w:rsidRDefault="00894DEB" w:rsidP="005910E7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551" w:type="dxa"/>
          </w:tcPr>
          <w:p w:rsidR="00894DEB" w:rsidRPr="009C260F" w:rsidRDefault="005910E7" w:rsidP="005910E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894DEB" w:rsidRPr="009C260F" w:rsidTr="009C260F">
        <w:trPr>
          <w:cantSplit/>
        </w:trPr>
        <w:tc>
          <w:tcPr>
            <w:tcW w:w="7655" w:type="dxa"/>
          </w:tcPr>
          <w:p w:rsidR="00894DEB" w:rsidRPr="009C260F" w:rsidRDefault="00894DEB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551" w:type="dxa"/>
          </w:tcPr>
          <w:p w:rsidR="00894DEB" w:rsidRPr="00B00327" w:rsidRDefault="00B00327" w:rsidP="00CB063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28</w:t>
            </w:r>
          </w:p>
        </w:tc>
      </w:tr>
      <w:tr w:rsidR="00894DEB" w:rsidRPr="009C260F" w:rsidTr="009C260F">
        <w:trPr>
          <w:cantSplit/>
        </w:trPr>
        <w:tc>
          <w:tcPr>
            <w:tcW w:w="7655" w:type="dxa"/>
          </w:tcPr>
          <w:p w:rsidR="00894DEB" w:rsidRPr="009C260F" w:rsidRDefault="00894DEB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2551" w:type="dxa"/>
          </w:tcPr>
          <w:p w:rsidR="00894DEB" w:rsidRPr="009C260F" w:rsidRDefault="00860427" w:rsidP="00CB063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28</w:t>
            </w:r>
          </w:p>
        </w:tc>
      </w:tr>
      <w:tr w:rsidR="00894DEB" w:rsidRPr="009C260F" w:rsidTr="009C260F">
        <w:trPr>
          <w:cantSplit/>
        </w:trPr>
        <w:tc>
          <w:tcPr>
            <w:tcW w:w="7655" w:type="dxa"/>
          </w:tcPr>
          <w:p w:rsidR="00894DEB" w:rsidRPr="009C260F" w:rsidRDefault="00894DEB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</w:tcPr>
          <w:p w:rsidR="00894DEB" w:rsidRPr="009C260F" w:rsidRDefault="00894DEB" w:rsidP="00CB063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94DEB" w:rsidRPr="009C260F" w:rsidTr="009C260F">
        <w:trPr>
          <w:cantSplit/>
        </w:trPr>
        <w:tc>
          <w:tcPr>
            <w:tcW w:w="7655" w:type="dxa"/>
          </w:tcPr>
          <w:p w:rsidR="00894DEB" w:rsidRPr="009C260F" w:rsidRDefault="00894DEB">
            <w:pPr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551" w:type="dxa"/>
          </w:tcPr>
          <w:p w:rsidR="00894DEB" w:rsidRPr="009C260F" w:rsidRDefault="008B34CA" w:rsidP="00CB063D">
            <w:pPr>
              <w:jc w:val="center"/>
              <w:rPr>
                <w:noProof/>
                <w:sz w:val="22"/>
                <w:szCs w:val="22"/>
              </w:rPr>
            </w:pPr>
            <w:r w:rsidRPr="009C260F">
              <w:rPr>
                <w:noProof/>
                <w:sz w:val="22"/>
                <w:szCs w:val="22"/>
              </w:rPr>
              <w:t>362</w:t>
            </w:r>
          </w:p>
        </w:tc>
      </w:tr>
    </w:tbl>
    <w:p w:rsidR="006411AE" w:rsidRPr="009C260F" w:rsidRDefault="006411AE">
      <w:pPr>
        <w:rPr>
          <w:noProof/>
          <w:sz w:val="22"/>
          <w:szCs w:val="22"/>
        </w:rPr>
      </w:pPr>
    </w:p>
    <w:p w:rsidR="006411AE" w:rsidRPr="009C260F" w:rsidRDefault="006411AE">
      <w:pPr>
        <w:rPr>
          <w:noProof/>
          <w:sz w:val="22"/>
          <w:szCs w:val="22"/>
        </w:rPr>
      </w:pPr>
    </w:p>
    <w:p w:rsidR="006411AE" w:rsidRPr="009C260F" w:rsidRDefault="006411AE">
      <w:pPr>
        <w:rPr>
          <w:noProof/>
          <w:sz w:val="22"/>
          <w:szCs w:val="22"/>
        </w:rPr>
      </w:pPr>
    </w:p>
    <w:p w:rsidR="006411AE" w:rsidRPr="009C260F" w:rsidRDefault="006411AE">
      <w:pPr>
        <w:rPr>
          <w:noProof/>
          <w:sz w:val="22"/>
          <w:szCs w:val="22"/>
        </w:rPr>
      </w:pPr>
    </w:p>
    <w:p w:rsidR="006411AE" w:rsidRPr="009C260F" w:rsidRDefault="006411AE">
      <w:pPr>
        <w:rPr>
          <w:noProof/>
          <w:sz w:val="22"/>
          <w:szCs w:val="22"/>
        </w:rPr>
      </w:pPr>
    </w:p>
    <w:p w:rsidR="006411AE" w:rsidRDefault="006411AE">
      <w:pPr>
        <w:rPr>
          <w:noProof/>
        </w:rPr>
      </w:pPr>
    </w:p>
    <w:p w:rsidR="006411AE" w:rsidRDefault="006411AE">
      <w:pPr>
        <w:rPr>
          <w:noProof/>
        </w:rPr>
      </w:pPr>
    </w:p>
    <w:sectPr w:rsidR="006411AE" w:rsidSect="009C26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E0" w:rsidRDefault="00A435E0" w:rsidP="009C260F">
      <w:r>
        <w:separator/>
      </w:r>
    </w:p>
  </w:endnote>
  <w:endnote w:type="continuationSeparator" w:id="0">
    <w:p w:rsidR="00A435E0" w:rsidRDefault="00A435E0" w:rsidP="009C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E7" w:rsidRDefault="005910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E7" w:rsidRDefault="005910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E7" w:rsidRDefault="005910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E0" w:rsidRDefault="00A435E0" w:rsidP="009C260F">
      <w:r>
        <w:separator/>
      </w:r>
    </w:p>
  </w:footnote>
  <w:footnote w:type="continuationSeparator" w:id="0">
    <w:p w:rsidR="00A435E0" w:rsidRDefault="00A435E0" w:rsidP="009C2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E7" w:rsidRDefault="005910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180660"/>
      <w:docPartObj>
        <w:docPartGallery w:val="Page Numbers (Top of Page)"/>
        <w:docPartUnique/>
      </w:docPartObj>
    </w:sdtPr>
    <w:sdtEndPr/>
    <w:sdtContent>
      <w:p w:rsidR="005910E7" w:rsidRDefault="005910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FE">
          <w:rPr>
            <w:noProof/>
          </w:rPr>
          <w:t>2</w:t>
        </w:r>
        <w:r>
          <w:fldChar w:fldCharType="end"/>
        </w:r>
      </w:p>
    </w:sdtContent>
  </w:sdt>
  <w:p w:rsidR="005910E7" w:rsidRDefault="005910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E7" w:rsidRDefault="005910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3D"/>
    <w:rsid w:val="000456C7"/>
    <w:rsid w:val="001051FE"/>
    <w:rsid w:val="005910E7"/>
    <w:rsid w:val="006411AE"/>
    <w:rsid w:val="0064578D"/>
    <w:rsid w:val="00860427"/>
    <w:rsid w:val="00894DEB"/>
    <w:rsid w:val="008B34CA"/>
    <w:rsid w:val="009C260F"/>
    <w:rsid w:val="00A435E0"/>
    <w:rsid w:val="00B00327"/>
    <w:rsid w:val="00C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260F"/>
  </w:style>
  <w:style w:type="paragraph" w:styleId="a5">
    <w:name w:val="footer"/>
    <w:basedOn w:val="a"/>
    <w:link w:val="a6"/>
    <w:uiPriority w:val="99"/>
    <w:unhideWhenUsed/>
    <w:rsid w:val="009C26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260F"/>
  </w:style>
  <w:style w:type="paragraph" w:styleId="a7">
    <w:name w:val="Balloon Text"/>
    <w:basedOn w:val="a"/>
    <w:link w:val="a8"/>
    <w:uiPriority w:val="99"/>
    <w:semiHidden/>
    <w:unhideWhenUsed/>
    <w:rsid w:val="005910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260F"/>
  </w:style>
  <w:style w:type="paragraph" w:styleId="a5">
    <w:name w:val="footer"/>
    <w:basedOn w:val="a"/>
    <w:link w:val="a6"/>
    <w:uiPriority w:val="99"/>
    <w:unhideWhenUsed/>
    <w:rsid w:val="009C26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260F"/>
  </w:style>
  <w:style w:type="paragraph" w:styleId="a7">
    <w:name w:val="Balloon Text"/>
    <w:basedOn w:val="a"/>
    <w:link w:val="a8"/>
    <w:uiPriority w:val="99"/>
    <w:semiHidden/>
    <w:unhideWhenUsed/>
    <w:rsid w:val="005910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F862-7347-414E-A994-2B500C90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Богмонова Оксана Вячеславовна</cp:lastModifiedBy>
  <cp:revision>2</cp:revision>
  <cp:lastPrinted>2025-08-12T05:21:00Z</cp:lastPrinted>
  <dcterms:created xsi:type="dcterms:W3CDTF">2025-08-13T02:09:00Z</dcterms:created>
  <dcterms:modified xsi:type="dcterms:W3CDTF">2025-08-13T02:09:00Z</dcterms:modified>
</cp:coreProperties>
</file>