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95" w:rsidRDefault="001D20F4">
      <w:pPr>
        <w:jc w:val="center"/>
        <w:rPr>
          <w:noProof/>
        </w:rPr>
      </w:pPr>
      <w:r>
        <w:rPr>
          <w:noProof/>
        </w:rPr>
        <w:t>УФНС России по Приморскому краю</w:t>
      </w:r>
    </w:p>
    <w:p w:rsidR="00317095" w:rsidRDefault="00A759F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17095" w:rsidRDefault="00A759F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17095" w:rsidRDefault="00A759F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1D20F4">
        <w:rPr>
          <w:noProof/>
          <w:sz w:val="24"/>
          <w:lang w:val="en-US"/>
        </w:rPr>
        <w:t>01.01.2025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1D20F4">
        <w:rPr>
          <w:noProof/>
          <w:sz w:val="24"/>
          <w:lang w:val="en-US"/>
        </w:rPr>
        <w:t>31.01.2025</w:t>
      </w:r>
    </w:p>
    <w:p w:rsidR="00317095" w:rsidRDefault="00317095">
      <w:pPr>
        <w:jc w:val="center"/>
        <w:rPr>
          <w:noProof/>
          <w:sz w:val="18"/>
          <w:lang w:val="en-US"/>
        </w:rPr>
      </w:pPr>
    </w:p>
    <w:tbl>
      <w:tblPr>
        <w:tblW w:w="1020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701"/>
      </w:tblGrid>
      <w:tr w:rsidR="00317095" w:rsidRPr="001D20F4" w:rsidTr="001D20F4">
        <w:trPr>
          <w:cantSplit/>
          <w:trHeight w:val="299"/>
        </w:trPr>
        <w:tc>
          <w:tcPr>
            <w:tcW w:w="8505" w:type="dxa"/>
            <w:vMerge w:val="restart"/>
          </w:tcPr>
          <w:p w:rsidR="00317095" w:rsidRPr="001D20F4" w:rsidRDefault="00317095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317095" w:rsidRPr="001D20F4" w:rsidRDefault="00A759F1">
            <w:pPr>
              <w:jc w:val="center"/>
              <w:rPr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701" w:type="dxa"/>
            <w:vMerge w:val="restart"/>
            <w:vAlign w:val="center"/>
          </w:tcPr>
          <w:p w:rsidR="00317095" w:rsidRPr="001D20F4" w:rsidRDefault="00A759F1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317095" w:rsidRPr="001D20F4" w:rsidTr="001D20F4">
        <w:trPr>
          <w:cantSplit/>
          <w:trHeight w:val="437"/>
        </w:trPr>
        <w:tc>
          <w:tcPr>
            <w:tcW w:w="8505" w:type="dxa"/>
            <w:vMerge/>
          </w:tcPr>
          <w:p w:rsidR="00317095" w:rsidRPr="001D20F4" w:rsidRDefault="00317095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17095" w:rsidRPr="001D20F4" w:rsidRDefault="0031709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317095" w:rsidRPr="001D20F4" w:rsidTr="001D20F4">
        <w:trPr>
          <w:cantSplit/>
        </w:trPr>
        <w:tc>
          <w:tcPr>
            <w:tcW w:w="8505" w:type="dxa"/>
          </w:tcPr>
          <w:p w:rsidR="00317095" w:rsidRPr="001D20F4" w:rsidRDefault="00A759F1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17095" w:rsidRPr="001D20F4" w:rsidRDefault="00A759F1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2</w:t>
            </w:r>
          </w:p>
        </w:tc>
      </w:tr>
      <w:tr w:rsidR="00317095" w:rsidRPr="001D20F4" w:rsidTr="001D20F4">
        <w:trPr>
          <w:cantSplit/>
        </w:trPr>
        <w:tc>
          <w:tcPr>
            <w:tcW w:w="8505" w:type="dxa"/>
          </w:tcPr>
          <w:p w:rsidR="00317095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317095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19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3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1D20F4" w:rsidRPr="001D20F4" w:rsidRDefault="00676710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26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1D20F4" w:rsidRPr="001D20F4" w:rsidRDefault="002C1CBE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1D20F4" w:rsidRPr="001D20F4" w:rsidRDefault="00FC199A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0003.0008.0086.0542 Налог на добычу полезных ископаемых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1D20F4" w:rsidRPr="001D20F4" w:rsidRDefault="003F48CD" w:rsidP="00FC199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FC199A">
              <w:rPr>
                <w:noProof/>
                <w:sz w:val="22"/>
                <w:szCs w:val="22"/>
              </w:rPr>
              <w:t>1</w:t>
            </w:r>
          </w:p>
        </w:tc>
      </w:tr>
      <w:tr w:rsidR="003F48CD" w:rsidRPr="001D20F4" w:rsidTr="001D20F4">
        <w:trPr>
          <w:cantSplit/>
        </w:trPr>
        <w:tc>
          <w:tcPr>
            <w:tcW w:w="8505" w:type="dxa"/>
          </w:tcPr>
          <w:p w:rsidR="003F48CD" w:rsidRPr="001D20F4" w:rsidRDefault="003F48CD" w:rsidP="003F48CD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0003.0008.0086.054</w:t>
            </w:r>
            <w:r>
              <w:rPr>
                <w:noProof/>
                <w:sz w:val="22"/>
                <w:szCs w:val="22"/>
              </w:rPr>
              <w:t>1</w:t>
            </w:r>
            <w:r w:rsidRPr="001D20F4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701" w:type="dxa"/>
          </w:tcPr>
          <w:p w:rsidR="003F48CD" w:rsidRDefault="003F48CD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1D20F4" w:rsidRPr="001D20F4" w:rsidRDefault="00FC199A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1D20F4" w:rsidRPr="001D20F4" w:rsidRDefault="003F48CD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1D20F4" w:rsidRPr="001D20F4" w:rsidRDefault="003F48CD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1D20F4" w:rsidRPr="001D20F4" w:rsidRDefault="00F66E0F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1D20F4" w:rsidRPr="001D20F4" w:rsidRDefault="00FC199A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1D20F4" w:rsidRPr="001D20F4" w:rsidRDefault="001D20F4" w:rsidP="001E2E36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</w:t>
            </w:r>
            <w:r w:rsidR="001E2E36">
              <w:rPr>
                <w:noProof/>
                <w:sz w:val="22"/>
                <w:szCs w:val="22"/>
              </w:rPr>
              <w:t>8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1D20F4" w:rsidRPr="001D20F4" w:rsidRDefault="00FC199A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1D20F4" w:rsidRPr="001D20F4" w:rsidRDefault="00FC199A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6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1D20F4" w:rsidRPr="001D20F4" w:rsidRDefault="001E2E36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45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0003.0008.0086.0558.0096 Задолженность ФЛ, ИП, ЮЛ по налогам, сборам и взносам перед бюджетом иностранного государства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0003.0008.0086.0558.0098 Учет уплаченных налогов, сборов и иных платежей (розыск платежа)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0003.0008.0086.0558.0107 Задолженность по налогам, сборам и взносам перед бюджетом Российской Федерации. Взыскание задолженности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5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2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1D20F4" w:rsidRPr="001D20F4" w:rsidRDefault="001E2E36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45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1D20F4" w:rsidRPr="001D20F4" w:rsidRDefault="001E2E36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1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4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1701" w:type="dxa"/>
          </w:tcPr>
          <w:p w:rsidR="001D20F4" w:rsidRPr="001D20F4" w:rsidRDefault="00403F4F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32</w:t>
            </w:r>
          </w:p>
        </w:tc>
      </w:tr>
      <w:tr w:rsidR="00FC199A" w:rsidRPr="001D20F4" w:rsidTr="001D20F4">
        <w:trPr>
          <w:cantSplit/>
        </w:trPr>
        <w:tc>
          <w:tcPr>
            <w:tcW w:w="8505" w:type="dxa"/>
          </w:tcPr>
          <w:p w:rsidR="00FC199A" w:rsidRPr="00901876" w:rsidRDefault="00FC199A" w:rsidP="00FC199A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1701" w:type="dxa"/>
          </w:tcPr>
          <w:p w:rsidR="00FC199A" w:rsidRPr="00901876" w:rsidRDefault="00FC199A" w:rsidP="00FC199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0F4" w:rsidRPr="001D20F4" w:rsidRDefault="001D20F4" w:rsidP="001D20F4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1D20F4" w:rsidRPr="001D20F4" w:rsidTr="001D20F4">
        <w:trPr>
          <w:cantSplit/>
        </w:trPr>
        <w:tc>
          <w:tcPr>
            <w:tcW w:w="8505" w:type="dxa"/>
          </w:tcPr>
          <w:p w:rsidR="001D20F4" w:rsidRPr="001D20F4" w:rsidRDefault="001D20F4">
            <w:pPr>
              <w:rPr>
                <w:noProof/>
                <w:sz w:val="22"/>
                <w:szCs w:val="22"/>
              </w:rPr>
            </w:pPr>
            <w:r w:rsidRPr="001D20F4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1D20F4" w:rsidRPr="001D20F4" w:rsidRDefault="00676710" w:rsidP="001D20F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304</w:t>
            </w:r>
          </w:p>
        </w:tc>
      </w:tr>
    </w:tbl>
    <w:p w:rsidR="00317095" w:rsidRPr="001D20F4" w:rsidRDefault="00317095">
      <w:pPr>
        <w:rPr>
          <w:noProof/>
          <w:sz w:val="22"/>
          <w:szCs w:val="22"/>
        </w:rPr>
      </w:pPr>
    </w:p>
    <w:sectPr w:rsidR="00317095" w:rsidRPr="001D20F4" w:rsidSect="00A759F1">
      <w:pgSz w:w="11907" w:h="16840" w:code="9"/>
      <w:pgMar w:top="993" w:right="1168" w:bottom="79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F4"/>
    <w:rsid w:val="001D20F4"/>
    <w:rsid w:val="001E2E36"/>
    <w:rsid w:val="002C1CBE"/>
    <w:rsid w:val="00317095"/>
    <w:rsid w:val="003F48CD"/>
    <w:rsid w:val="00403F4F"/>
    <w:rsid w:val="00676710"/>
    <w:rsid w:val="007F5D83"/>
    <w:rsid w:val="009600A8"/>
    <w:rsid w:val="009F03CB"/>
    <w:rsid w:val="00A759F1"/>
    <w:rsid w:val="00F66E0F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11</cp:revision>
  <cp:lastPrinted>2025-02-19T01:12:00Z</cp:lastPrinted>
  <dcterms:created xsi:type="dcterms:W3CDTF">2025-02-06T23:43:00Z</dcterms:created>
  <dcterms:modified xsi:type="dcterms:W3CDTF">2025-03-10T05:01:00Z</dcterms:modified>
</cp:coreProperties>
</file>