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B9" w:rsidRDefault="001819B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A65B9" w:rsidRDefault="001819B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A65B9" w:rsidRDefault="001819B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30.04.2026</w:t>
      </w:r>
    </w:p>
    <w:p w:rsidR="000A65B9" w:rsidRDefault="000A65B9">
      <w:pPr>
        <w:jc w:val="center"/>
        <w:rPr>
          <w:noProof/>
          <w:sz w:val="18"/>
          <w:lang w:val="en-US"/>
        </w:rPr>
      </w:pPr>
    </w:p>
    <w:tbl>
      <w:tblPr>
        <w:tblW w:w="10064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984"/>
      </w:tblGrid>
      <w:tr w:rsidR="000A65B9" w:rsidRPr="001A4D60" w:rsidTr="001A4D60">
        <w:trPr>
          <w:cantSplit/>
          <w:trHeight w:val="253"/>
        </w:trPr>
        <w:tc>
          <w:tcPr>
            <w:tcW w:w="8080" w:type="dxa"/>
            <w:vMerge w:val="restart"/>
          </w:tcPr>
          <w:p w:rsidR="000A65B9" w:rsidRPr="001A4D60" w:rsidRDefault="000A65B9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A65B9" w:rsidRPr="001A4D60" w:rsidRDefault="001819BE">
            <w:pPr>
              <w:jc w:val="center"/>
              <w:rPr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984" w:type="dxa"/>
            <w:vMerge w:val="restart"/>
            <w:vAlign w:val="center"/>
          </w:tcPr>
          <w:p w:rsidR="000A65B9" w:rsidRPr="001A4D60" w:rsidRDefault="001819BE">
            <w:pPr>
              <w:jc w:val="center"/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A65B9" w:rsidRPr="001A4D60" w:rsidTr="001A4D60">
        <w:trPr>
          <w:cantSplit/>
          <w:trHeight w:val="437"/>
        </w:trPr>
        <w:tc>
          <w:tcPr>
            <w:tcW w:w="8080" w:type="dxa"/>
            <w:vMerge/>
          </w:tcPr>
          <w:p w:rsidR="000A65B9" w:rsidRPr="001A4D60" w:rsidRDefault="000A65B9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A65B9" w:rsidRPr="001A4D60" w:rsidRDefault="000A65B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A65B9" w:rsidRPr="001A4D60" w:rsidTr="001A4D60">
        <w:trPr>
          <w:cantSplit/>
        </w:trPr>
        <w:tc>
          <w:tcPr>
            <w:tcW w:w="8080" w:type="dxa"/>
          </w:tcPr>
          <w:p w:rsidR="000A65B9" w:rsidRPr="001A4D60" w:rsidRDefault="001819BE">
            <w:pPr>
              <w:jc w:val="center"/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0A65B9" w:rsidRPr="001A4D60" w:rsidRDefault="001819BE">
            <w:pPr>
              <w:jc w:val="center"/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2</w:t>
            </w:r>
          </w:p>
        </w:tc>
      </w:tr>
      <w:tr w:rsidR="001F4FF5" w:rsidRPr="001A4D60" w:rsidTr="001A4D60">
        <w:trPr>
          <w:cantSplit/>
        </w:trPr>
        <w:tc>
          <w:tcPr>
            <w:tcW w:w="8080" w:type="dxa"/>
          </w:tcPr>
          <w:p w:rsidR="001F4FF5" w:rsidRPr="001A4D60" w:rsidRDefault="001F4FF5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:rsidR="001F4FF5" w:rsidRPr="001A4D60" w:rsidRDefault="001F4FF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EA71CA" w:rsidRPr="001A4D60" w:rsidTr="001A4D60">
        <w:trPr>
          <w:cantSplit/>
        </w:trPr>
        <w:tc>
          <w:tcPr>
            <w:tcW w:w="8080" w:type="dxa"/>
          </w:tcPr>
          <w:p w:rsidR="00EA71CA" w:rsidRDefault="00EA71CA">
            <w:r w:rsidRPr="00022832">
              <w:rPr>
                <w:color w:val="000000"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984" w:type="dxa"/>
          </w:tcPr>
          <w:p w:rsidR="00EA71CA" w:rsidRDefault="00EA71CA" w:rsidP="00271EB0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71EB0" w:rsidRPr="001A4D60" w:rsidTr="001A4D60">
        <w:trPr>
          <w:cantSplit/>
        </w:trPr>
        <w:tc>
          <w:tcPr>
            <w:tcW w:w="8080" w:type="dxa"/>
          </w:tcPr>
          <w:p w:rsidR="00271EB0" w:rsidRDefault="00271EB0">
            <w:r w:rsidRPr="00A92C11">
              <w:rPr>
                <w:color w:val="000000"/>
                <w:sz w:val="22"/>
                <w:szCs w:val="22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984" w:type="dxa"/>
          </w:tcPr>
          <w:p w:rsidR="00271EB0" w:rsidRDefault="00271EB0" w:rsidP="00271EB0">
            <w:pPr>
              <w:jc w:val="center"/>
            </w:pPr>
            <w:r>
              <w:t>1</w:t>
            </w:r>
          </w:p>
        </w:tc>
      </w:tr>
      <w:tr w:rsidR="00B7736C" w:rsidRPr="001A4D60" w:rsidTr="001A4D60">
        <w:trPr>
          <w:cantSplit/>
        </w:trPr>
        <w:tc>
          <w:tcPr>
            <w:tcW w:w="8080" w:type="dxa"/>
          </w:tcPr>
          <w:p w:rsidR="00B7736C" w:rsidRPr="00901876" w:rsidRDefault="00B7736C" w:rsidP="00967F03">
            <w:pPr>
              <w:rPr>
                <w:noProof/>
                <w:sz w:val="22"/>
                <w:szCs w:val="22"/>
              </w:rPr>
            </w:pPr>
            <w:r w:rsidRPr="00901876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984" w:type="dxa"/>
          </w:tcPr>
          <w:p w:rsidR="00B7736C" w:rsidRPr="00B7736C" w:rsidRDefault="00B7736C" w:rsidP="00967F03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0A65B9" w:rsidRPr="001A4D60" w:rsidTr="001A4D60">
        <w:trPr>
          <w:cantSplit/>
        </w:trPr>
        <w:tc>
          <w:tcPr>
            <w:tcW w:w="8080" w:type="dxa"/>
          </w:tcPr>
          <w:p w:rsidR="000A65B9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1984" w:type="dxa"/>
          </w:tcPr>
          <w:p w:rsidR="000A65B9" w:rsidRPr="001A4D60" w:rsidRDefault="00B05023" w:rsidP="001819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984" w:type="dxa"/>
          </w:tcPr>
          <w:p w:rsidR="001819BE" w:rsidRPr="001A4D60" w:rsidRDefault="001819BE" w:rsidP="00FD0552">
            <w:pPr>
              <w:jc w:val="center"/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2</w:t>
            </w:r>
            <w:r w:rsidR="00FD0552">
              <w:rPr>
                <w:noProof/>
                <w:sz w:val="22"/>
                <w:szCs w:val="22"/>
              </w:rPr>
              <w:t>9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984" w:type="dxa"/>
          </w:tcPr>
          <w:p w:rsidR="001819BE" w:rsidRPr="001A4D60" w:rsidRDefault="001819BE" w:rsidP="00B05023">
            <w:pPr>
              <w:jc w:val="center"/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1</w:t>
            </w:r>
            <w:r w:rsidR="00B05023">
              <w:rPr>
                <w:noProof/>
                <w:sz w:val="22"/>
                <w:szCs w:val="22"/>
              </w:rPr>
              <w:t>4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984" w:type="dxa"/>
          </w:tcPr>
          <w:p w:rsidR="001819BE" w:rsidRPr="00C5414F" w:rsidRDefault="007A07B2" w:rsidP="001819BE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984" w:type="dxa"/>
          </w:tcPr>
          <w:p w:rsidR="001819BE" w:rsidRPr="001A4D60" w:rsidRDefault="007A07B2" w:rsidP="001819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984" w:type="dxa"/>
          </w:tcPr>
          <w:p w:rsidR="001819BE" w:rsidRPr="001A4D60" w:rsidRDefault="001819BE" w:rsidP="001819BE">
            <w:pPr>
              <w:jc w:val="center"/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2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6F24C5" w:rsidRDefault="001819BE">
            <w:pPr>
              <w:rPr>
                <w:noProof/>
                <w:sz w:val="22"/>
                <w:szCs w:val="22"/>
              </w:rPr>
            </w:pPr>
            <w:r w:rsidRPr="006F24C5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984" w:type="dxa"/>
          </w:tcPr>
          <w:p w:rsidR="001819BE" w:rsidRPr="001A4D60" w:rsidRDefault="007A07B2" w:rsidP="001819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B05023" w:rsidRPr="001A4D60" w:rsidTr="001A4D60">
        <w:trPr>
          <w:cantSplit/>
        </w:trPr>
        <w:tc>
          <w:tcPr>
            <w:tcW w:w="8080" w:type="dxa"/>
          </w:tcPr>
          <w:p w:rsidR="00B05023" w:rsidRPr="006F24C5" w:rsidRDefault="00F208C9" w:rsidP="006F24C5">
            <w:pPr>
              <w:rPr>
                <w:noProof/>
                <w:sz w:val="22"/>
                <w:szCs w:val="22"/>
              </w:rPr>
            </w:pPr>
            <w:r w:rsidRPr="006F24C5">
              <w:rPr>
                <w:noProof/>
                <w:sz w:val="22"/>
                <w:szCs w:val="22"/>
              </w:rPr>
              <w:t>0003.0008.0086.054</w:t>
            </w:r>
            <w:r w:rsidR="006F24C5" w:rsidRPr="006F24C5">
              <w:rPr>
                <w:noProof/>
                <w:sz w:val="22"/>
                <w:szCs w:val="22"/>
              </w:rPr>
              <w:t>3</w:t>
            </w:r>
            <w:r w:rsidRPr="006F24C5">
              <w:rPr>
                <w:noProof/>
                <w:sz w:val="22"/>
                <w:szCs w:val="22"/>
              </w:rPr>
              <w:t>Транспортный налог</w:t>
            </w:r>
          </w:p>
        </w:tc>
        <w:tc>
          <w:tcPr>
            <w:tcW w:w="1984" w:type="dxa"/>
          </w:tcPr>
          <w:p w:rsidR="00B05023" w:rsidRDefault="007A07B2" w:rsidP="001819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984" w:type="dxa"/>
          </w:tcPr>
          <w:p w:rsidR="001819BE" w:rsidRPr="001A4D60" w:rsidRDefault="00B05023" w:rsidP="001819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19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0003.0008.0086.0548.0093 Налогообложение малого бизнеса</w:t>
            </w:r>
          </w:p>
        </w:tc>
        <w:tc>
          <w:tcPr>
            <w:tcW w:w="1984" w:type="dxa"/>
          </w:tcPr>
          <w:p w:rsidR="001819BE" w:rsidRPr="001A4D60" w:rsidRDefault="00D944D7" w:rsidP="001819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0003.0008.0086.0548.0095 Иные специальные налоговые режимы</w:t>
            </w:r>
          </w:p>
        </w:tc>
        <w:tc>
          <w:tcPr>
            <w:tcW w:w="1984" w:type="dxa"/>
          </w:tcPr>
          <w:p w:rsidR="001819BE" w:rsidRPr="001A4D60" w:rsidRDefault="007A07B2" w:rsidP="001819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984" w:type="dxa"/>
          </w:tcPr>
          <w:p w:rsidR="001819BE" w:rsidRPr="001A4D60" w:rsidRDefault="007A07B2" w:rsidP="001819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984" w:type="dxa"/>
          </w:tcPr>
          <w:p w:rsidR="001819BE" w:rsidRPr="001A4D60" w:rsidRDefault="0059359D" w:rsidP="001819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22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984" w:type="dxa"/>
          </w:tcPr>
          <w:p w:rsidR="001819BE" w:rsidRPr="001A4D60" w:rsidRDefault="007A07B2" w:rsidP="001819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984" w:type="dxa"/>
          </w:tcPr>
          <w:p w:rsidR="001819BE" w:rsidRPr="001A4D60" w:rsidRDefault="007A07B2" w:rsidP="001819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984" w:type="dxa"/>
          </w:tcPr>
          <w:p w:rsidR="001819BE" w:rsidRPr="001A4D60" w:rsidRDefault="007A07B2" w:rsidP="001819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984" w:type="dxa"/>
          </w:tcPr>
          <w:p w:rsidR="001819BE" w:rsidRPr="001A4D60" w:rsidRDefault="002F348E" w:rsidP="001819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984" w:type="dxa"/>
          </w:tcPr>
          <w:p w:rsidR="001819BE" w:rsidRPr="001A4D60" w:rsidRDefault="000949C3" w:rsidP="001819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984" w:type="dxa"/>
          </w:tcPr>
          <w:p w:rsidR="001819BE" w:rsidRPr="001A4D60" w:rsidRDefault="000949C3" w:rsidP="001819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984" w:type="dxa"/>
          </w:tcPr>
          <w:p w:rsidR="001819BE" w:rsidRPr="001A4D60" w:rsidRDefault="0059359D" w:rsidP="001819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984" w:type="dxa"/>
          </w:tcPr>
          <w:p w:rsidR="001819BE" w:rsidRPr="001A4D60" w:rsidRDefault="001819BE" w:rsidP="001819BE">
            <w:pPr>
              <w:jc w:val="center"/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3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984" w:type="dxa"/>
          </w:tcPr>
          <w:p w:rsidR="001819BE" w:rsidRPr="001A4D60" w:rsidRDefault="001819BE" w:rsidP="001819BE">
            <w:pPr>
              <w:jc w:val="center"/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4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984" w:type="dxa"/>
          </w:tcPr>
          <w:p w:rsidR="001819BE" w:rsidRPr="001A4D60" w:rsidRDefault="001819BE" w:rsidP="001819BE">
            <w:pPr>
              <w:jc w:val="center"/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6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984" w:type="dxa"/>
          </w:tcPr>
          <w:p w:rsidR="001819BE" w:rsidRPr="001A4D60" w:rsidRDefault="000949C3" w:rsidP="001819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64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984" w:type="dxa"/>
          </w:tcPr>
          <w:p w:rsidR="001819BE" w:rsidRPr="001A4D60" w:rsidRDefault="001819BE" w:rsidP="001819BE">
            <w:pPr>
              <w:jc w:val="center"/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1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984" w:type="dxa"/>
          </w:tcPr>
          <w:p w:rsidR="001819BE" w:rsidRPr="001A4D60" w:rsidRDefault="001F4FF5" w:rsidP="001819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984" w:type="dxa"/>
          </w:tcPr>
          <w:p w:rsidR="001819BE" w:rsidRPr="001A4D60" w:rsidRDefault="000949C3" w:rsidP="001819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984" w:type="dxa"/>
          </w:tcPr>
          <w:p w:rsidR="001819BE" w:rsidRPr="001A4D60" w:rsidRDefault="007A07B2" w:rsidP="001819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ED01CC" w:rsidRPr="001A4D60" w:rsidTr="001A4D60">
        <w:trPr>
          <w:cantSplit/>
        </w:trPr>
        <w:tc>
          <w:tcPr>
            <w:tcW w:w="8080" w:type="dxa"/>
          </w:tcPr>
          <w:p w:rsidR="00ED01CC" w:rsidRPr="009A4E78" w:rsidRDefault="00ED01CC" w:rsidP="00BA623B">
            <w:pPr>
              <w:rPr>
                <w:noProof/>
                <w:sz w:val="22"/>
                <w:szCs w:val="22"/>
              </w:rPr>
            </w:pPr>
            <w:r w:rsidRPr="009A4E78">
              <w:rPr>
                <w:noProof/>
                <w:sz w:val="22"/>
                <w:szCs w:val="22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984" w:type="dxa"/>
          </w:tcPr>
          <w:p w:rsidR="00ED01CC" w:rsidRPr="00ED01CC" w:rsidRDefault="003A6A0F" w:rsidP="00BA623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49</w:t>
            </w:r>
          </w:p>
        </w:tc>
      </w:tr>
      <w:tr w:rsidR="00ED01CC" w:rsidRPr="001A4D60" w:rsidTr="001A4D60">
        <w:trPr>
          <w:cantSplit/>
        </w:trPr>
        <w:tc>
          <w:tcPr>
            <w:tcW w:w="8080" w:type="dxa"/>
          </w:tcPr>
          <w:p w:rsidR="00ED01CC" w:rsidRPr="00CF59BC" w:rsidRDefault="00ED01CC" w:rsidP="00BA623B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0003.0010.0116.0791 Утилизационный сбор</w:t>
            </w:r>
          </w:p>
        </w:tc>
        <w:tc>
          <w:tcPr>
            <w:tcW w:w="1984" w:type="dxa"/>
          </w:tcPr>
          <w:p w:rsidR="00ED01CC" w:rsidRPr="00CF59BC" w:rsidRDefault="00ED01CC" w:rsidP="00BA623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:rsidR="001819BE" w:rsidRPr="001A4D60" w:rsidRDefault="001819BE" w:rsidP="001819B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819BE" w:rsidRPr="001A4D60" w:rsidTr="001A4D60">
        <w:trPr>
          <w:cantSplit/>
        </w:trPr>
        <w:tc>
          <w:tcPr>
            <w:tcW w:w="8080" w:type="dxa"/>
          </w:tcPr>
          <w:p w:rsidR="001819BE" w:rsidRPr="001A4D60" w:rsidRDefault="001819BE">
            <w:pPr>
              <w:rPr>
                <w:noProof/>
                <w:sz w:val="22"/>
                <w:szCs w:val="22"/>
              </w:rPr>
            </w:pPr>
            <w:r w:rsidRPr="001A4D60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984" w:type="dxa"/>
          </w:tcPr>
          <w:p w:rsidR="001819BE" w:rsidRPr="007A3161" w:rsidRDefault="00ED01CC" w:rsidP="007A3161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t>3</w:t>
            </w:r>
            <w:r w:rsidR="00B319D6">
              <w:rPr>
                <w:noProof/>
                <w:sz w:val="22"/>
                <w:szCs w:val="22"/>
              </w:rPr>
              <w:t>4</w:t>
            </w:r>
            <w:r w:rsidR="007A3161">
              <w:rPr>
                <w:noProof/>
                <w:sz w:val="22"/>
                <w:szCs w:val="22"/>
                <w:lang w:val="en-US"/>
              </w:rPr>
              <w:t>1</w:t>
            </w:r>
            <w:bookmarkStart w:id="0" w:name="_GoBack"/>
            <w:bookmarkEnd w:id="0"/>
          </w:p>
        </w:tc>
      </w:tr>
    </w:tbl>
    <w:p w:rsidR="000A65B9" w:rsidRPr="001A4D60" w:rsidRDefault="000A65B9" w:rsidP="001A4D60">
      <w:pPr>
        <w:rPr>
          <w:noProof/>
          <w:sz w:val="22"/>
          <w:szCs w:val="22"/>
        </w:rPr>
      </w:pPr>
    </w:p>
    <w:sectPr w:rsidR="000A65B9" w:rsidRPr="001A4D60" w:rsidSect="00271EB0">
      <w:headerReference w:type="default" r:id="rId8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8D6" w:rsidRDefault="00C518D6" w:rsidP="00271EB0">
      <w:r>
        <w:separator/>
      </w:r>
    </w:p>
  </w:endnote>
  <w:endnote w:type="continuationSeparator" w:id="0">
    <w:p w:rsidR="00C518D6" w:rsidRDefault="00C518D6" w:rsidP="0027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8D6" w:rsidRDefault="00C518D6" w:rsidP="00271EB0">
      <w:r>
        <w:separator/>
      </w:r>
    </w:p>
  </w:footnote>
  <w:footnote w:type="continuationSeparator" w:id="0">
    <w:p w:rsidR="00C518D6" w:rsidRDefault="00C518D6" w:rsidP="00271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8928027"/>
      <w:docPartObj>
        <w:docPartGallery w:val="Page Numbers (Top of Page)"/>
        <w:docPartUnique/>
      </w:docPartObj>
    </w:sdtPr>
    <w:sdtContent>
      <w:p w:rsidR="00271EB0" w:rsidRDefault="00271E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161">
          <w:rPr>
            <w:noProof/>
          </w:rPr>
          <w:t>2</w:t>
        </w:r>
        <w:r>
          <w:fldChar w:fldCharType="end"/>
        </w:r>
      </w:p>
    </w:sdtContent>
  </w:sdt>
  <w:p w:rsidR="00271EB0" w:rsidRDefault="00271E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BE"/>
    <w:rsid w:val="00084A79"/>
    <w:rsid w:val="000949C3"/>
    <w:rsid w:val="000A65B9"/>
    <w:rsid w:val="00145EC6"/>
    <w:rsid w:val="001819BE"/>
    <w:rsid w:val="001A4D60"/>
    <w:rsid w:val="001F4FF5"/>
    <w:rsid w:val="00271EB0"/>
    <w:rsid w:val="002F348E"/>
    <w:rsid w:val="003A6A0F"/>
    <w:rsid w:val="0059359D"/>
    <w:rsid w:val="005B06A6"/>
    <w:rsid w:val="00652A8D"/>
    <w:rsid w:val="006F24C5"/>
    <w:rsid w:val="007A07B2"/>
    <w:rsid w:val="007A3161"/>
    <w:rsid w:val="00B05023"/>
    <w:rsid w:val="00B319D6"/>
    <w:rsid w:val="00B7736C"/>
    <w:rsid w:val="00C518D6"/>
    <w:rsid w:val="00C5414F"/>
    <w:rsid w:val="00D944D7"/>
    <w:rsid w:val="00E65E49"/>
    <w:rsid w:val="00EA71CA"/>
    <w:rsid w:val="00ED01CC"/>
    <w:rsid w:val="00F208C9"/>
    <w:rsid w:val="00F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E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1EB0"/>
  </w:style>
  <w:style w:type="paragraph" w:styleId="a5">
    <w:name w:val="footer"/>
    <w:basedOn w:val="a"/>
    <w:link w:val="a6"/>
    <w:uiPriority w:val="99"/>
    <w:unhideWhenUsed/>
    <w:rsid w:val="00271E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1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E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1EB0"/>
  </w:style>
  <w:style w:type="paragraph" w:styleId="a5">
    <w:name w:val="footer"/>
    <w:basedOn w:val="a"/>
    <w:link w:val="a6"/>
    <w:uiPriority w:val="99"/>
    <w:unhideWhenUsed/>
    <w:rsid w:val="00271E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1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130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21</cp:revision>
  <cp:lastPrinted>2026-05-21T00:50:00Z</cp:lastPrinted>
  <dcterms:created xsi:type="dcterms:W3CDTF">2026-05-18T07:51:00Z</dcterms:created>
  <dcterms:modified xsi:type="dcterms:W3CDTF">2026-05-21T03:24:00Z</dcterms:modified>
</cp:coreProperties>
</file>