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CD" w:rsidRDefault="00276816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F93ACD" w:rsidRPr="00276816" w:rsidRDefault="00276816">
      <w:pPr>
        <w:jc w:val="center"/>
        <w:rPr>
          <w:noProof/>
          <w:sz w:val="22"/>
          <w:szCs w:val="22"/>
        </w:rPr>
      </w:pPr>
      <w:bookmarkStart w:id="0" w:name="_GoBack"/>
      <w:bookmarkEnd w:id="0"/>
      <w:r w:rsidRPr="00276816">
        <w:rPr>
          <w:noProof/>
          <w:sz w:val="22"/>
          <w:szCs w:val="22"/>
        </w:rPr>
        <w:t>СПРАВКА</w:t>
      </w:r>
    </w:p>
    <w:p w:rsidR="00F93ACD" w:rsidRPr="00276816" w:rsidRDefault="00276816">
      <w:pPr>
        <w:jc w:val="center"/>
        <w:rPr>
          <w:noProof/>
          <w:sz w:val="22"/>
          <w:szCs w:val="22"/>
        </w:rPr>
      </w:pPr>
      <w:r w:rsidRPr="00276816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F93ACD" w:rsidRPr="00276816" w:rsidRDefault="00276816">
      <w:pPr>
        <w:jc w:val="center"/>
        <w:rPr>
          <w:noProof/>
          <w:sz w:val="22"/>
          <w:szCs w:val="22"/>
          <w:lang w:val="en-US"/>
        </w:rPr>
      </w:pPr>
      <w:r w:rsidRPr="00276816">
        <w:rPr>
          <w:noProof/>
          <w:sz w:val="22"/>
          <w:szCs w:val="22"/>
          <w:lang w:val="en-US"/>
        </w:rPr>
        <w:t xml:space="preserve">c 01.05.2026 </w:t>
      </w:r>
      <w:r w:rsidRPr="00276816">
        <w:rPr>
          <w:noProof/>
          <w:sz w:val="22"/>
          <w:szCs w:val="22"/>
        </w:rPr>
        <w:t>по</w:t>
      </w:r>
      <w:r w:rsidRPr="00276816">
        <w:rPr>
          <w:noProof/>
          <w:sz w:val="22"/>
          <w:szCs w:val="22"/>
          <w:lang w:val="en-US"/>
        </w:rPr>
        <w:t xml:space="preserve"> 31.05.2026</w:t>
      </w:r>
    </w:p>
    <w:p w:rsidR="00F93ACD" w:rsidRPr="00276816" w:rsidRDefault="00F93ACD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93ACD" w:rsidRPr="00276816">
        <w:trPr>
          <w:cantSplit/>
          <w:trHeight w:val="253"/>
        </w:trPr>
        <w:tc>
          <w:tcPr>
            <w:tcW w:w="7513" w:type="dxa"/>
            <w:vMerge w:val="restart"/>
          </w:tcPr>
          <w:p w:rsidR="00F93ACD" w:rsidRPr="00276816" w:rsidRDefault="00F93AC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F93ACD" w:rsidRPr="00276816" w:rsidRDefault="00276816">
            <w:pPr>
              <w:jc w:val="center"/>
              <w:rPr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93ACD" w:rsidRPr="00276816" w:rsidRDefault="00276816">
            <w:pPr>
              <w:jc w:val="center"/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F93ACD" w:rsidRPr="00276816">
        <w:trPr>
          <w:cantSplit/>
          <w:trHeight w:val="437"/>
        </w:trPr>
        <w:tc>
          <w:tcPr>
            <w:tcW w:w="7513" w:type="dxa"/>
            <w:vMerge/>
          </w:tcPr>
          <w:p w:rsidR="00F93ACD" w:rsidRPr="00276816" w:rsidRDefault="00F93ACD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93ACD" w:rsidRPr="00276816" w:rsidRDefault="00F93AC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93ACD" w:rsidRPr="00276816">
        <w:trPr>
          <w:cantSplit/>
        </w:trPr>
        <w:tc>
          <w:tcPr>
            <w:tcW w:w="7513" w:type="dxa"/>
          </w:tcPr>
          <w:p w:rsidR="00F93ACD" w:rsidRPr="00276816" w:rsidRDefault="00276816">
            <w:pPr>
              <w:jc w:val="center"/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F93ACD" w:rsidRPr="00276816" w:rsidRDefault="00276816">
            <w:pPr>
              <w:jc w:val="center"/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2</w:t>
            </w:r>
          </w:p>
        </w:tc>
      </w:tr>
      <w:tr w:rsidR="00F93ACD" w:rsidRPr="00276816">
        <w:trPr>
          <w:cantSplit/>
        </w:trPr>
        <w:tc>
          <w:tcPr>
            <w:tcW w:w="7513" w:type="dxa"/>
          </w:tcPr>
          <w:p w:rsidR="00F93ACD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2268" w:type="dxa"/>
          </w:tcPr>
          <w:p w:rsidR="00F93ACD" w:rsidRPr="00276816" w:rsidRDefault="00276816" w:rsidP="00276816">
            <w:pPr>
              <w:jc w:val="center"/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1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276816" w:rsidRPr="00276816" w:rsidRDefault="00276816" w:rsidP="00276816">
            <w:pPr>
              <w:jc w:val="center"/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2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276816" w:rsidRPr="00276816" w:rsidRDefault="00113A00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76816" w:rsidRPr="00276816" w:rsidRDefault="008A2617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76816" w:rsidRPr="00276816" w:rsidRDefault="00276816" w:rsidP="00276816">
            <w:pPr>
              <w:jc w:val="center"/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17</w:t>
            </w:r>
          </w:p>
        </w:tc>
      </w:tr>
      <w:tr w:rsidR="00835665" w:rsidRPr="00276816">
        <w:trPr>
          <w:cantSplit/>
        </w:trPr>
        <w:tc>
          <w:tcPr>
            <w:tcW w:w="7513" w:type="dxa"/>
          </w:tcPr>
          <w:p w:rsidR="00835665" w:rsidRDefault="00835665">
            <w:r w:rsidRPr="00601455">
              <w:rPr>
                <w:noProof/>
                <w:sz w:val="22"/>
                <w:szCs w:val="22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835665" w:rsidRDefault="00835665" w:rsidP="00113A00">
            <w:pPr>
              <w:jc w:val="center"/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276816" w:rsidRPr="00276816" w:rsidTr="00F539E0">
        <w:trPr>
          <w:cantSplit/>
          <w:trHeight w:val="818"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76816" w:rsidRPr="00276816" w:rsidRDefault="00276816" w:rsidP="00276816">
            <w:pPr>
              <w:jc w:val="center"/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1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76816" w:rsidRPr="00276816" w:rsidRDefault="00F539E0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924EED" w:rsidRPr="00276816">
        <w:trPr>
          <w:cantSplit/>
        </w:trPr>
        <w:tc>
          <w:tcPr>
            <w:tcW w:w="7513" w:type="dxa"/>
          </w:tcPr>
          <w:p w:rsidR="00924EED" w:rsidRPr="00FA7160" w:rsidRDefault="00924EED" w:rsidP="006641BC">
            <w:pPr>
              <w:rPr>
                <w:noProof/>
                <w:sz w:val="22"/>
                <w:szCs w:val="22"/>
              </w:rPr>
            </w:pPr>
            <w:r w:rsidRPr="00FA7160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24EED" w:rsidRPr="00901876" w:rsidRDefault="00113A00" w:rsidP="00664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76816" w:rsidRPr="00276816" w:rsidRDefault="00113A00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76816" w:rsidRPr="00276816" w:rsidRDefault="008A2617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76816" w:rsidRPr="00276816" w:rsidRDefault="00113A00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76816" w:rsidRPr="00276816" w:rsidRDefault="00113A00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F03BC7" w:rsidRPr="00276816">
        <w:trPr>
          <w:cantSplit/>
        </w:trPr>
        <w:tc>
          <w:tcPr>
            <w:tcW w:w="7513" w:type="dxa"/>
          </w:tcPr>
          <w:p w:rsidR="00F03BC7" w:rsidRPr="00FA7160" w:rsidRDefault="00F03BC7" w:rsidP="00F03BC7">
            <w:pPr>
              <w:rPr>
                <w:noProof/>
                <w:sz w:val="22"/>
                <w:szCs w:val="22"/>
              </w:rPr>
            </w:pPr>
            <w:r w:rsidRPr="00FA7160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03BC7" w:rsidRPr="00F03BC7" w:rsidRDefault="00F539E0" w:rsidP="00F03BC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276816" w:rsidRPr="00276816" w:rsidRDefault="00276816" w:rsidP="00276816">
            <w:pPr>
              <w:jc w:val="center"/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1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276816" w:rsidRPr="00276816" w:rsidRDefault="008A2617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276816" w:rsidRPr="00276816" w:rsidRDefault="00113A00" w:rsidP="00C11A8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76816" w:rsidRPr="00276816" w:rsidRDefault="00276816" w:rsidP="00C11A89">
            <w:pPr>
              <w:jc w:val="center"/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1</w:t>
            </w:r>
            <w:r w:rsidR="00C11A89">
              <w:rPr>
                <w:noProof/>
                <w:sz w:val="22"/>
                <w:szCs w:val="22"/>
              </w:rPr>
              <w:t>8</w:t>
            </w:r>
          </w:p>
        </w:tc>
      </w:tr>
      <w:tr w:rsidR="005A7F15" w:rsidRPr="00276816">
        <w:trPr>
          <w:cantSplit/>
        </w:trPr>
        <w:tc>
          <w:tcPr>
            <w:tcW w:w="7513" w:type="dxa"/>
          </w:tcPr>
          <w:p w:rsidR="005A7F15" w:rsidRPr="001A4D60" w:rsidRDefault="005A7F15" w:rsidP="006641BC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A7F15" w:rsidRPr="001A4D60" w:rsidRDefault="00113A00" w:rsidP="00664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76816" w:rsidRPr="00276816" w:rsidRDefault="00DC3726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66629A" w:rsidRPr="00276816">
        <w:trPr>
          <w:cantSplit/>
        </w:trPr>
        <w:tc>
          <w:tcPr>
            <w:tcW w:w="7513" w:type="dxa"/>
          </w:tcPr>
          <w:p w:rsidR="0066629A" w:rsidRPr="00901876" w:rsidRDefault="0066629A" w:rsidP="006641BC">
            <w:pPr>
              <w:rPr>
                <w:noProof/>
                <w:sz w:val="22"/>
                <w:szCs w:val="22"/>
              </w:rPr>
            </w:pPr>
            <w:r w:rsidRPr="00901876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6629A" w:rsidRPr="00901876" w:rsidRDefault="0066629A" w:rsidP="00664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76816" w:rsidRPr="00276816" w:rsidRDefault="00DC3726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76816" w:rsidRPr="00276816" w:rsidRDefault="00276816" w:rsidP="00276816">
            <w:pPr>
              <w:jc w:val="center"/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1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76816" w:rsidRPr="00276816" w:rsidRDefault="008A2617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76816" w:rsidRPr="00276816" w:rsidRDefault="008A2617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8A2617" w:rsidRDefault="00276816">
            <w:pPr>
              <w:rPr>
                <w:noProof/>
                <w:sz w:val="22"/>
                <w:szCs w:val="22"/>
              </w:rPr>
            </w:pPr>
            <w:r w:rsidRPr="008A2617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276816" w:rsidRPr="008A2617" w:rsidRDefault="008A2617" w:rsidP="008A26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8A2617" w:rsidRDefault="00276816">
            <w:pPr>
              <w:rPr>
                <w:noProof/>
                <w:sz w:val="22"/>
                <w:szCs w:val="22"/>
              </w:rPr>
            </w:pPr>
            <w:r w:rsidRPr="008A2617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76816" w:rsidRPr="008A2617" w:rsidRDefault="00276816" w:rsidP="00276816">
            <w:pPr>
              <w:jc w:val="center"/>
              <w:rPr>
                <w:noProof/>
                <w:sz w:val="22"/>
                <w:szCs w:val="22"/>
              </w:rPr>
            </w:pPr>
            <w:r w:rsidRPr="008A2617">
              <w:rPr>
                <w:noProof/>
                <w:sz w:val="22"/>
                <w:szCs w:val="22"/>
              </w:rPr>
              <w:t>4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8A2617" w:rsidRDefault="00276816">
            <w:pPr>
              <w:rPr>
                <w:noProof/>
                <w:sz w:val="22"/>
                <w:szCs w:val="22"/>
              </w:rPr>
            </w:pPr>
            <w:r w:rsidRPr="008A261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76816" w:rsidRPr="008A2617" w:rsidRDefault="00DC3726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8A2617" w:rsidRDefault="00276816">
            <w:pPr>
              <w:rPr>
                <w:noProof/>
                <w:sz w:val="22"/>
                <w:szCs w:val="22"/>
              </w:rPr>
            </w:pPr>
            <w:r w:rsidRPr="008A2617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76816" w:rsidRPr="008A2617" w:rsidRDefault="008A2617" w:rsidP="00276816">
            <w:pPr>
              <w:jc w:val="center"/>
              <w:rPr>
                <w:noProof/>
                <w:sz w:val="22"/>
                <w:szCs w:val="22"/>
              </w:rPr>
            </w:pPr>
            <w:r w:rsidRPr="008A2617">
              <w:rPr>
                <w:noProof/>
                <w:sz w:val="22"/>
                <w:szCs w:val="22"/>
              </w:rPr>
              <w:t>2</w:t>
            </w:r>
          </w:p>
        </w:tc>
      </w:tr>
      <w:tr w:rsidR="00F158F8" w:rsidRPr="00276816">
        <w:trPr>
          <w:cantSplit/>
        </w:trPr>
        <w:tc>
          <w:tcPr>
            <w:tcW w:w="7513" w:type="dxa"/>
          </w:tcPr>
          <w:p w:rsidR="00F158F8" w:rsidRPr="008A2617" w:rsidRDefault="00F158F8" w:rsidP="006641BC">
            <w:pPr>
              <w:rPr>
                <w:sz w:val="22"/>
                <w:szCs w:val="22"/>
              </w:rPr>
            </w:pPr>
            <w:r w:rsidRPr="008A2617">
              <w:rPr>
                <w:sz w:val="22"/>
                <w:szCs w:val="22"/>
              </w:rPr>
              <w:t>0003.0008.0086.0562.0087 Предоставление сведений из ЕГР ЗАГС</w:t>
            </w:r>
          </w:p>
        </w:tc>
        <w:tc>
          <w:tcPr>
            <w:tcW w:w="2268" w:type="dxa"/>
          </w:tcPr>
          <w:p w:rsidR="00F158F8" w:rsidRPr="008A2617" w:rsidRDefault="00F158F8" w:rsidP="00F158F8">
            <w:pPr>
              <w:jc w:val="center"/>
              <w:rPr>
                <w:sz w:val="22"/>
                <w:szCs w:val="22"/>
              </w:rPr>
            </w:pPr>
            <w:r w:rsidRPr="008A2617">
              <w:rPr>
                <w:sz w:val="22"/>
                <w:szCs w:val="22"/>
              </w:rPr>
              <w:t>1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76816" w:rsidRPr="00276816" w:rsidRDefault="008A2617" w:rsidP="008A26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58</w:t>
            </w:r>
          </w:p>
        </w:tc>
      </w:tr>
      <w:tr w:rsidR="00094E29" w:rsidRPr="00276816">
        <w:trPr>
          <w:cantSplit/>
        </w:trPr>
        <w:tc>
          <w:tcPr>
            <w:tcW w:w="7513" w:type="dxa"/>
          </w:tcPr>
          <w:p w:rsidR="00094E29" w:rsidRPr="001A4D60" w:rsidRDefault="00094E29" w:rsidP="006641BC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94E29" w:rsidRPr="001A4D60" w:rsidRDefault="00094E29" w:rsidP="00664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276816" w:rsidRPr="00276816" w:rsidRDefault="008A2617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8A2617" w:rsidRDefault="00276816">
            <w:pPr>
              <w:rPr>
                <w:noProof/>
                <w:sz w:val="22"/>
                <w:szCs w:val="22"/>
              </w:rPr>
            </w:pPr>
            <w:r w:rsidRPr="008A2617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76816" w:rsidRPr="008A2617" w:rsidRDefault="00AC118A" w:rsidP="00276816">
            <w:pPr>
              <w:jc w:val="center"/>
              <w:rPr>
                <w:noProof/>
                <w:sz w:val="22"/>
                <w:szCs w:val="22"/>
              </w:rPr>
            </w:pPr>
            <w:r w:rsidRPr="008A2617">
              <w:rPr>
                <w:noProof/>
                <w:sz w:val="22"/>
                <w:szCs w:val="22"/>
              </w:rPr>
              <w:t>42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8A2617" w:rsidRDefault="00276816">
            <w:pPr>
              <w:rPr>
                <w:noProof/>
                <w:sz w:val="22"/>
                <w:szCs w:val="22"/>
              </w:rPr>
            </w:pPr>
            <w:r w:rsidRPr="008A2617">
              <w:rPr>
                <w:noProof/>
                <w:sz w:val="22"/>
                <w:szCs w:val="22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276816" w:rsidRPr="008A2617" w:rsidRDefault="00CC41F8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8A2617" w:rsidRDefault="00276816">
            <w:pPr>
              <w:rPr>
                <w:noProof/>
                <w:sz w:val="22"/>
                <w:szCs w:val="22"/>
              </w:rPr>
            </w:pPr>
            <w:r w:rsidRPr="008A2617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276816" w:rsidRPr="008A2617" w:rsidRDefault="00276816" w:rsidP="00276816">
            <w:pPr>
              <w:jc w:val="center"/>
              <w:rPr>
                <w:noProof/>
                <w:sz w:val="22"/>
                <w:szCs w:val="22"/>
              </w:rPr>
            </w:pPr>
            <w:r w:rsidRPr="008A2617">
              <w:rPr>
                <w:noProof/>
                <w:sz w:val="22"/>
                <w:szCs w:val="22"/>
              </w:rPr>
              <w:t>4</w:t>
            </w:r>
          </w:p>
        </w:tc>
      </w:tr>
      <w:tr w:rsidR="00F158F8" w:rsidRPr="00276816">
        <w:trPr>
          <w:cantSplit/>
        </w:trPr>
        <w:tc>
          <w:tcPr>
            <w:tcW w:w="7513" w:type="dxa"/>
          </w:tcPr>
          <w:p w:rsidR="00F158F8" w:rsidRPr="008A2617" w:rsidRDefault="00F158F8" w:rsidP="006641BC">
            <w:pPr>
              <w:rPr>
                <w:sz w:val="22"/>
                <w:szCs w:val="22"/>
              </w:rPr>
            </w:pPr>
            <w:r w:rsidRPr="008A2617">
              <w:rPr>
                <w:sz w:val="22"/>
                <w:szCs w:val="22"/>
              </w:rPr>
              <w:t>0004.0018.0171.1059 Обжалование судебных решений</w:t>
            </w:r>
          </w:p>
        </w:tc>
        <w:tc>
          <w:tcPr>
            <w:tcW w:w="2268" w:type="dxa"/>
          </w:tcPr>
          <w:p w:rsidR="00F158F8" w:rsidRPr="008A2617" w:rsidRDefault="00F158F8" w:rsidP="00F158F8">
            <w:pPr>
              <w:jc w:val="center"/>
              <w:rPr>
                <w:sz w:val="22"/>
                <w:szCs w:val="22"/>
              </w:rPr>
            </w:pPr>
            <w:r w:rsidRPr="008A2617">
              <w:rPr>
                <w:sz w:val="22"/>
                <w:szCs w:val="22"/>
              </w:rPr>
              <w:t>1</w:t>
            </w: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276816" w:rsidRPr="00276816" w:rsidRDefault="00276816" w:rsidP="0027681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276816" w:rsidRPr="00276816">
        <w:trPr>
          <w:cantSplit/>
        </w:trPr>
        <w:tc>
          <w:tcPr>
            <w:tcW w:w="7513" w:type="dxa"/>
          </w:tcPr>
          <w:p w:rsidR="00276816" w:rsidRPr="00276816" w:rsidRDefault="00276816">
            <w:pPr>
              <w:rPr>
                <w:noProof/>
                <w:sz w:val="22"/>
                <w:szCs w:val="22"/>
              </w:rPr>
            </w:pPr>
            <w:r w:rsidRPr="00276816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276816" w:rsidRPr="00276816" w:rsidRDefault="006641BC" w:rsidP="0027681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298</w:t>
            </w:r>
          </w:p>
        </w:tc>
      </w:tr>
    </w:tbl>
    <w:p w:rsidR="00F93ACD" w:rsidRPr="00276816" w:rsidRDefault="00F93ACD">
      <w:pPr>
        <w:rPr>
          <w:noProof/>
          <w:sz w:val="22"/>
          <w:szCs w:val="22"/>
        </w:rPr>
      </w:pPr>
    </w:p>
    <w:p w:rsidR="00F93ACD" w:rsidRPr="00276816" w:rsidRDefault="00F93ACD">
      <w:pPr>
        <w:rPr>
          <w:noProof/>
          <w:sz w:val="22"/>
          <w:szCs w:val="22"/>
        </w:rPr>
      </w:pPr>
    </w:p>
    <w:p w:rsidR="00F93ACD" w:rsidRPr="00276816" w:rsidRDefault="00F93ACD">
      <w:pPr>
        <w:rPr>
          <w:noProof/>
          <w:sz w:val="22"/>
          <w:szCs w:val="22"/>
        </w:rPr>
      </w:pPr>
    </w:p>
    <w:sectPr w:rsidR="00F93ACD" w:rsidRPr="0027681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16"/>
    <w:rsid w:val="00051F85"/>
    <w:rsid w:val="00094E29"/>
    <w:rsid w:val="000D6891"/>
    <w:rsid w:val="00113A00"/>
    <w:rsid w:val="00276816"/>
    <w:rsid w:val="003C31DC"/>
    <w:rsid w:val="005A7F15"/>
    <w:rsid w:val="006641BC"/>
    <w:rsid w:val="0066629A"/>
    <w:rsid w:val="00835665"/>
    <w:rsid w:val="008A2617"/>
    <w:rsid w:val="00924EED"/>
    <w:rsid w:val="00AC118A"/>
    <w:rsid w:val="00C11A89"/>
    <w:rsid w:val="00CC41F8"/>
    <w:rsid w:val="00CF4EC3"/>
    <w:rsid w:val="00DB0C9D"/>
    <w:rsid w:val="00DC3726"/>
    <w:rsid w:val="00DC6585"/>
    <w:rsid w:val="00F03BC7"/>
    <w:rsid w:val="00F158F8"/>
    <w:rsid w:val="00F539E0"/>
    <w:rsid w:val="00F9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3</cp:revision>
  <cp:lastPrinted>2026-06-22T00:34:00Z</cp:lastPrinted>
  <dcterms:created xsi:type="dcterms:W3CDTF">2026-06-22T01:09:00Z</dcterms:created>
  <dcterms:modified xsi:type="dcterms:W3CDTF">2026-06-22T01:09:00Z</dcterms:modified>
</cp:coreProperties>
</file>