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71" w:rsidRPr="00CF59BC" w:rsidRDefault="002D47F9">
      <w:pPr>
        <w:jc w:val="center"/>
        <w:rPr>
          <w:noProof/>
          <w:sz w:val="22"/>
          <w:szCs w:val="22"/>
        </w:rPr>
      </w:pPr>
      <w:r w:rsidRPr="00CF59BC">
        <w:rPr>
          <w:noProof/>
          <w:sz w:val="22"/>
          <w:szCs w:val="22"/>
        </w:rPr>
        <w:t>СПРАВКА</w:t>
      </w:r>
    </w:p>
    <w:p w:rsidR="00CF4371" w:rsidRPr="00CF59BC" w:rsidRDefault="002D47F9">
      <w:pPr>
        <w:jc w:val="center"/>
        <w:rPr>
          <w:noProof/>
          <w:sz w:val="22"/>
          <w:szCs w:val="22"/>
        </w:rPr>
      </w:pPr>
      <w:r w:rsidRPr="00CF59BC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CF4371" w:rsidRPr="00CF59BC" w:rsidRDefault="002D47F9">
      <w:pPr>
        <w:jc w:val="center"/>
        <w:rPr>
          <w:noProof/>
          <w:sz w:val="22"/>
          <w:szCs w:val="22"/>
          <w:lang w:val="en-US"/>
        </w:rPr>
      </w:pPr>
      <w:r w:rsidRPr="00CF59BC">
        <w:rPr>
          <w:noProof/>
          <w:sz w:val="22"/>
          <w:szCs w:val="22"/>
          <w:lang w:val="en-US"/>
        </w:rPr>
        <w:t xml:space="preserve">c </w:t>
      </w:r>
      <w:r w:rsidR="006721BF" w:rsidRPr="00CF59BC">
        <w:rPr>
          <w:noProof/>
          <w:sz w:val="22"/>
          <w:szCs w:val="22"/>
          <w:lang w:val="en-US"/>
        </w:rPr>
        <w:t>01.02.2026</w:t>
      </w:r>
      <w:r w:rsidRPr="00CF59BC">
        <w:rPr>
          <w:noProof/>
          <w:sz w:val="22"/>
          <w:szCs w:val="22"/>
          <w:lang w:val="en-US"/>
        </w:rPr>
        <w:t xml:space="preserve"> </w:t>
      </w:r>
      <w:r w:rsidRPr="00CF59BC">
        <w:rPr>
          <w:noProof/>
          <w:sz w:val="22"/>
          <w:szCs w:val="22"/>
        </w:rPr>
        <w:t>по</w:t>
      </w:r>
      <w:r w:rsidRPr="00CF59BC">
        <w:rPr>
          <w:noProof/>
          <w:sz w:val="22"/>
          <w:szCs w:val="22"/>
          <w:lang w:val="en-US"/>
        </w:rPr>
        <w:t xml:space="preserve"> </w:t>
      </w:r>
      <w:r w:rsidR="006721BF" w:rsidRPr="00CF59BC">
        <w:rPr>
          <w:noProof/>
          <w:sz w:val="22"/>
          <w:szCs w:val="22"/>
          <w:lang w:val="en-US"/>
        </w:rPr>
        <w:t>28.02.2026</w:t>
      </w:r>
    </w:p>
    <w:p w:rsidR="00CF4371" w:rsidRPr="00CF59BC" w:rsidRDefault="00CF4371">
      <w:pPr>
        <w:jc w:val="center"/>
        <w:rPr>
          <w:noProof/>
          <w:sz w:val="22"/>
          <w:szCs w:val="22"/>
          <w:lang w:val="en-US"/>
        </w:rPr>
      </w:pPr>
    </w:p>
    <w:tbl>
      <w:tblPr>
        <w:tblW w:w="1020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2977"/>
      </w:tblGrid>
      <w:tr w:rsidR="00CF4371" w:rsidRPr="00CF59BC" w:rsidTr="00CF59BC">
        <w:trPr>
          <w:cantSplit/>
          <w:trHeight w:val="253"/>
        </w:trPr>
        <w:tc>
          <w:tcPr>
            <w:tcW w:w="7229" w:type="dxa"/>
            <w:vMerge w:val="restart"/>
          </w:tcPr>
          <w:p w:rsidR="00CF4371" w:rsidRPr="00CF59BC" w:rsidRDefault="00CF4371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CF4371" w:rsidRPr="00CF59BC" w:rsidRDefault="002D47F9">
            <w:pPr>
              <w:jc w:val="center"/>
              <w:rPr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CF4371" w:rsidRPr="00CF59BC" w:rsidRDefault="002D47F9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CF4371" w:rsidRPr="00CF59BC" w:rsidTr="00CF59BC">
        <w:trPr>
          <w:cantSplit/>
          <w:trHeight w:val="437"/>
        </w:trPr>
        <w:tc>
          <w:tcPr>
            <w:tcW w:w="7229" w:type="dxa"/>
            <w:vMerge/>
          </w:tcPr>
          <w:p w:rsidR="00CF4371" w:rsidRPr="00CF59BC" w:rsidRDefault="00CF437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CF4371" w:rsidRPr="00CF59BC" w:rsidRDefault="00CF437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F4371" w:rsidRPr="00CF59BC" w:rsidTr="00CF59BC">
        <w:trPr>
          <w:cantSplit/>
        </w:trPr>
        <w:tc>
          <w:tcPr>
            <w:tcW w:w="7229" w:type="dxa"/>
          </w:tcPr>
          <w:p w:rsidR="00CF4371" w:rsidRPr="00CF59BC" w:rsidRDefault="002D47F9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CF4371" w:rsidRPr="00CF59BC" w:rsidRDefault="002D47F9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2</w:t>
            </w:r>
          </w:p>
        </w:tc>
      </w:tr>
      <w:tr w:rsidR="003A1455" w:rsidRPr="00CF59BC" w:rsidTr="00CF59BC">
        <w:trPr>
          <w:cantSplit/>
        </w:trPr>
        <w:tc>
          <w:tcPr>
            <w:tcW w:w="7229" w:type="dxa"/>
          </w:tcPr>
          <w:p w:rsidR="003A1455" w:rsidRPr="00CF59BC" w:rsidRDefault="003A1455">
            <w:pPr>
              <w:rPr>
                <w:sz w:val="22"/>
                <w:szCs w:val="22"/>
              </w:rPr>
            </w:pPr>
            <w:r w:rsidRPr="00CF59BC">
              <w:rPr>
                <w:color w:val="000000"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977" w:type="dxa"/>
          </w:tcPr>
          <w:p w:rsidR="003A1455" w:rsidRPr="00CF59BC" w:rsidRDefault="003A1455" w:rsidP="00CF59BC">
            <w:pPr>
              <w:jc w:val="center"/>
              <w:rPr>
                <w:sz w:val="22"/>
                <w:szCs w:val="22"/>
              </w:rPr>
            </w:pPr>
            <w:r w:rsidRPr="00CF59BC">
              <w:rPr>
                <w:color w:val="000000"/>
                <w:sz w:val="22"/>
                <w:szCs w:val="22"/>
              </w:rPr>
              <w:t>1</w:t>
            </w:r>
          </w:p>
        </w:tc>
      </w:tr>
      <w:tr w:rsidR="00CF4371" w:rsidRPr="00CF59BC" w:rsidTr="00CF59BC">
        <w:trPr>
          <w:cantSplit/>
        </w:trPr>
        <w:tc>
          <w:tcPr>
            <w:tcW w:w="7229" w:type="dxa"/>
          </w:tcPr>
          <w:p w:rsidR="00CF4371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977" w:type="dxa"/>
          </w:tcPr>
          <w:p w:rsidR="00CF4371" w:rsidRPr="00CF59BC" w:rsidRDefault="00BA4329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8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977" w:type="dxa"/>
          </w:tcPr>
          <w:p w:rsidR="006721BF" w:rsidRPr="00CF59BC" w:rsidRDefault="006721BF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3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977" w:type="dxa"/>
          </w:tcPr>
          <w:p w:rsidR="006721BF" w:rsidRPr="00CF59BC" w:rsidRDefault="00A17452" w:rsidP="006721B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</w:t>
            </w:r>
          </w:p>
        </w:tc>
      </w:tr>
      <w:tr w:rsidR="00772CEC" w:rsidRPr="00CF59BC" w:rsidTr="00CF59BC">
        <w:trPr>
          <w:cantSplit/>
        </w:trPr>
        <w:tc>
          <w:tcPr>
            <w:tcW w:w="7229" w:type="dxa"/>
          </w:tcPr>
          <w:p w:rsidR="00772CEC" w:rsidRPr="00CF59BC" w:rsidRDefault="00772CEC" w:rsidP="009108C2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977" w:type="dxa"/>
          </w:tcPr>
          <w:p w:rsidR="00772CEC" w:rsidRPr="00CF59BC" w:rsidRDefault="00772CEC" w:rsidP="009108C2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1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977" w:type="dxa"/>
          </w:tcPr>
          <w:p w:rsidR="006721BF" w:rsidRPr="00CF59BC" w:rsidRDefault="00A17452" w:rsidP="006721B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977" w:type="dxa"/>
          </w:tcPr>
          <w:p w:rsidR="006721BF" w:rsidRPr="00CF59BC" w:rsidRDefault="00A17452" w:rsidP="006721B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6721BF" w:rsidRPr="00CF59BC" w:rsidTr="00CF59BC">
        <w:trPr>
          <w:cantSplit/>
          <w:trHeight w:val="263"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977" w:type="dxa"/>
          </w:tcPr>
          <w:p w:rsidR="006721BF" w:rsidRPr="00CF59BC" w:rsidRDefault="006721BF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1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6721BF" w:rsidRPr="00CF59BC" w:rsidRDefault="00A17452" w:rsidP="006721B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977" w:type="dxa"/>
          </w:tcPr>
          <w:p w:rsidR="006721BF" w:rsidRPr="00CF59BC" w:rsidRDefault="00BA4329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4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977" w:type="dxa"/>
          </w:tcPr>
          <w:p w:rsidR="006721BF" w:rsidRPr="00CF59BC" w:rsidRDefault="00BA4329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1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6721BF" w:rsidRPr="00CF59BC" w:rsidRDefault="00BA4329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3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6721BF" w:rsidRPr="00CF59BC" w:rsidRDefault="006721BF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1</w:t>
            </w:r>
          </w:p>
        </w:tc>
      </w:tr>
      <w:tr w:rsidR="0028778F" w:rsidRPr="00CF59BC" w:rsidTr="00CF59BC">
        <w:trPr>
          <w:cantSplit/>
        </w:trPr>
        <w:tc>
          <w:tcPr>
            <w:tcW w:w="7229" w:type="dxa"/>
          </w:tcPr>
          <w:p w:rsidR="0028778F" w:rsidRPr="00CF59BC" w:rsidRDefault="0028778F" w:rsidP="009108C2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28778F" w:rsidRPr="00CF59BC" w:rsidRDefault="00A17452" w:rsidP="009108C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2977" w:type="dxa"/>
          </w:tcPr>
          <w:p w:rsidR="006721BF" w:rsidRPr="00CF59BC" w:rsidRDefault="006721BF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3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0003.0008.0086.0548.0095 Иные специальные налоговые режимы</w:t>
            </w:r>
          </w:p>
        </w:tc>
        <w:tc>
          <w:tcPr>
            <w:tcW w:w="2977" w:type="dxa"/>
          </w:tcPr>
          <w:p w:rsidR="006721BF" w:rsidRPr="00CF59BC" w:rsidRDefault="006721BF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1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977" w:type="dxa"/>
          </w:tcPr>
          <w:p w:rsidR="006721BF" w:rsidRPr="00CF59BC" w:rsidRDefault="006721BF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1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6721BF" w:rsidRPr="00CF59BC" w:rsidRDefault="00BA4329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16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977" w:type="dxa"/>
          </w:tcPr>
          <w:p w:rsidR="006721BF" w:rsidRPr="00CF59BC" w:rsidRDefault="00A17452" w:rsidP="006721B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6721BF" w:rsidRPr="00CF59BC" w:rsidRDefault="00A17452" w:rsidP="006721B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977" w:type="dxa"/>
          </w:tcPr>
          <w:p w:rsidR="006721BF" w:rsidRPr="00CF59BC" w:rsidRDefault="00A17452" w:rsidP="006721B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6721BF" w:rsidRPr="00CF59BC" w:rsidRDefault="00BA4329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7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6721BF" w:rsidRPr="00CF59BC" w:rsidRDefault="006721BF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2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977" w:type="dxa"/>
          </w:tcPr>
          <w:p w:rsidR="006721BF" w:rsidRPr="00CF59BC" w:rsidRDefault="006721BF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2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977" w:type="dxa"/>
          </w:tcPr>
          <w:p w:rsidR="006721BF" w:rsidRPr="00CF59BC" w:rsidRDefault="00BA4329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8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977" w:type="dxa"/>
          </w:tcPr>
          <w:p w:rsidR="006721BF" w:rsidRPr="00CF59BC" w:rsidRDefault="006721BF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1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6721BF" w:rsidRPr="00CF59BC" w:rsidRDefault="00A17452" w:rsidP="006721B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6721BF" w:rsidRPr="00CF59BC" w:rsidRDefault="00BA4329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41</w:t>
            </w:r>
          </w:p>
        </w:tc>
      </w:tr>
      <w:tr w:rsidR="003A1455" w:rsidRPr="00CF59BC" w:rsidTr="00CF59BC">
        <w:trPr>
          <w:cantSplit/>
        </w:trPr>
        <w:tc>
          <w:tcPr>
            <w:tcW w:w="7229" w:type="dxa"/>
          </w:tcPr>
          <w:p w:rsidR="003A1455" w:rsidRPr="00CF59BC" w:rsidRDefault="003A1455">
            <w:pPr>
              <w:rPr>
                <w:sz w:val="22"/>
                <w:szCs w:val="22"/>
              </w:rPr>
            </w:pPr>
            <w:r w:rsidRPr="00CF59BC">
              <w:rPr>
                <w:color w:val="000000"/>
                <w:sz w:val="22"/>
                <w:szCs w:val="22"/>
              </w:rPr>
              <w:t>0003.0008.0086.0562.0087 Предоставление сведений из ЕГР ЗАГС</w:t>
            </w:r>
          </w:p>
        </w:tc>
        <w:tc>
          <w:tcPr>
            <w:tcW w:w="2977" w:type="dxa"/>
          </w:tcPr>
          <w:p w:rsidR="003A1455" w:rsidRPr="00CF59BC" w:rsidRDefault="003A1455" w:rsidP="003A1455">
            <w:pPr>
              <w:jc w:val="center"/>
              <w:rPr>
                <w:sz w:val="22"/>
                <w:szCs w:val="22"/>
              </w:rPr>
            </w:pPr>
            <w:r w:rsidRPr="00CF59BC">
              <w:rPr>
                <w:color w:val="000000"/>
                <w:sz w:val="22"/>
                <w:szCs w:val="22"/>
              </w:rPr>
              <w:t>1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6721BF" w:rsidRPr="00CF59BC" w:rsidRDefault="00BA4329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17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977" w:type="dxa"/>
          </w:tcPr>
          <w:p w:rsidR="006721BF" w:rsidRPr="00CF59BC" w:rsidRDefault="006721BF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2</w:t>
            </w:r>
          </w:p>
        </w:tc>
      </w:tr>
      <w:tr w:rsidR="003A1455" w:rsidRPr="00CF59BC" w:rsidTr="00CF59BC">
        <w:trPr>
          <w:cantSplit/>
        </w:trPr>
        <w:tc>
          <w:tcPr>
            <w:tcW w:w="7229" w:type="dxa"/>
          </w:tcPr>
          <w:p w:rsidR="003A1455" w:rsidRPr="00CF59BC" w:rsidRDefault="003A1455">
            <w:pPr>
              <w:rPr>
                <w:sz w:val="22"/>
                <w:szCs w:val="22"/>
              </w:rPr>
            </w:pPr>
            <w:r w:rsidRPr="00CF59BC">
              <w:rPr>
                <w:color w:val="000000"/>
                <w:sz w:val="22"/>
                <w:szCs w:val="22"/>
              </w:rPr>
              <w:t>0003.0008.0086.0568.0091 Регистрация контрольно-кассовой техники</w:t>
            </w:r>
          </w:p>
        </w:tc>
        <w:tc>
          <w:tcPr>
            <w:tcW w:w="2977" w:type="dxa"/>
          </w:tcPr>
          <w:p w:rsidR="003A1455" w:rsidRPr="00CF59BC" w:rsidRDefault="003A1455" w:rsidP="003A1455">
            <w:pPr>
              <w:jc w:val="center"/>
              <w:rPr>
                <w:sz w:val="22"/>
                <w:szCs w:val="22"/>
              </w:rPr>
            </w:pPr>
            <w:r w:rsidRPr="00CF59BC">
              <w:rPr>
                <w:color w:val="000000"/>
                <w:sz w:val="22"/>
                <w:szCs w:val="22"/>
              </w:rPr>
              <w:t>1</w:t>
            </w:r>
          </w:p>
        </w:tc>
      </w:tr>
      <w:tr w:rsidR="006721BF" w:rsidRPr="00CF59BC" w:rsidTr="00CF59BC">
        <w:trPr>
          <w:cantSplit/>
        </w:trPr>
        <w:tc>
          <w:tcPr>
            <w:tcW w:w="7229" w:type="dxa"/>
          </w:tcPr>
          <w:p w:rsidR="006721BF" w:rsidRPr="00CF59BC" w:rsidRDefault="006721BF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977" w:type="dxa"/>
          </w:tcPr>
          <w:p w:rsidR="006721BF" w:rsidRPr="00CF59BC" w:rsidRDefault="00BA4329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35</w:t>
            </w:r>
          </w:p>
        </w:tc>
      </w:tr>
      <w:tr w:rsidR="00772CEC" w:rsidRPr="00CF59BC" w:rsidTr="00CF59BC">
        <w:trPr>
          <w:cantSplit/>
        </w:trPr>
        <w:tc>
          <w:tcPr>
            <w:tcW w:w="7229" w:type="dxa"/>
          </w:tcPr>
          <w:p w:rsidR="00772CEC" w:rsidRPr="00CF59BC" w:rsidRDefault="00772CEC" w:rsidP="009108C2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2977" w:type="dxa"/>
          </w:tcPr>
          <w:p w:rsidR="00772CEC" w:rsidRPr="00CF59BC" w:rsidRDefault="00A17452" w:rsidP="009108C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  <w:bookmarkStart w:id="0" w:name="_GoBack"/>
            <w:bookmarkEnd w:id="0"/>
          </w:p>
        </w:tc>
      </w:tr>
      <w:tr w:rsidR="00986AEF" w:rsidRPr="00CF59BC" w:rsidTr="00CF59BC">
        <w:trPr>
          <w:cantSplit/>
        </w:trPr>
        <w:tc>
          <w:tcPr>
            <w:tcW w:w="7229" w:type="dxa"/>
          </w:tcPr>
          <w:p w:rsidR="00986AEF" w:rsidRPr="00CF59BC" w:rsidRDefault="00986AEF">
            <w:pPr>
              <w:rPr>
                <w:sz w:val="22"/>
                <w:szCs w:val="22"/>
              </w:rPr>
            </w:pPr>
            <w:r w:rsidRPr="00CF59BC">
              <w:rPr>
                <w:color w:val="000000"/>
                <w:sz w:val="22"/>
                <w:szCs w:val="22"/>
              </w:rPr>
              <w:t>0003.0008.0089.0624 Валютный контроль</w:t>
            </w:r>
          </w:p>
        </w:tc>
        <w:tc>
          <w:tcPr>
            <w:tcW w:w="2977" w:type="dxa"/>
          </w:tcPr>
          <w:p w:rsidR="00986AEF" w:rsidRPr="00CF59BC" w:rsidRDefault="00986AEF" w:rsidP="00986AEF">
            <w:pPr>
              <w:jc w:val="center"/>
              <w:rPr>
                <w:sz w:val="22"/>
                <w:szCs w:val="22"/>
              </w:rPr>
            </w:pPr>
            <w:r w:rsidRPr="00CF59BC">
              <w:rPr>
                <w:color w:val="000000"/>
                <w:sz w:val="22"/>
                <w:szCs w:val="22"/>
              </w:rPr>
              <w:t>1</w:t>
            </w:r>
          </w:p>
        </w:tc>
      </w:tr>
      <w:tr w:rsidR="00772CEC" w:rsidRPr="00CF59BC" w:rsidTr="00CF59BC">
        <w:trPr>
          <w:cantSplit/>
        </w:trPr>
        <w:tc>
          <w:tcPr>
            <w:tcW w:w="7229" w:type="dxa"/>
          </w:tcPr>
          <w:p w:rsidR="00772CEC" w:rsidRPr="00CF59BC" w:rsidRDefault="00772CEC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977" w:type="dxa"/>
          </w:tcPr>
          <w:p w:rsidR="00772CEC" w:rsidRPr="00CF59BC" w:rsidRDefault="00772CEC" w:rsidP="006721B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72CEC" w:rsidRPr="00CF59BC" w:rsidTr="00CF59BC">
        <w:trPr>
          <w:cantSplit/>
        </w:trPr>
        <w:tc>
          <w:tcPr>
            <w:tcW w:w="7229" w:type="dxa"/>
          </w:tcPr>
          <w:p w:rsidR="00772CEC" w:rsidRPr="00CF59BC" w:rsidRDefault="00772CEC">
            <w:pPr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ИТОГО:</w:t>
            </w:r>
          </w:p>
          <w:p w:rsidR="00772CEC" w:rsidRPr="00CF59BC" w:rsidRDefault="00772CEC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977" w:type="dxa"/>
          </w:tcPr>
          <w:p w:rsidR="00772CEC" w:rsidRPr="00CF59BC" w:rsidRDefault="00986AEF" w:rsidP="006721BF">
            <w:pPr>
              <w:jc w:val="center"/>
              <w:rPr>
                <w:noProof/>
                <w:sz w:val="22"/>
                <w:szCs w:val="22"/>
              </w:rPr>
            </w:pPr>
            <w:r w:rsidRPr="00CF59BC">
              <w:rPr>
                <w:noProof/>
                <w:sz w:val="22"/>
                <w:szCs w:val="22"/>
              </w:rPr>
              <w:t>254</w:t>
            </w:r>
          </w:p>
        </w:tc>
      </w:tr>
    </w:tbl>
    <w:p w:rsidR="002D47F9" w:rsidRPr="00CF59BC" w:rsidRDefault="002D47F9" w:rsidP="00380EEF">
      <w:pPr>
        <w:rPr>
          <w:noProof/>
          <w:sz w:val="22"/>
          <w:szCs w:val="22"/>
        </w:rPr>
      </w:pPr>
    </w:p>
    <w:sectPr w:rsidR="002D47F9" w:rsidRPr="00CF59BC" w:rsidSect="00787D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2" w:right="1168" w:bottom="1021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BA" w:rsidRDefault="00BF17BA" w:rsidP="00DE0A8E">
      <w:r>
        <w:separator/>
      </w:r>
    </w:p>
  </w:endnote>
  <w:endnote w:type="continuationSeparator" w:id="0">
    <w:p w:rsidR="00BF17BA" w:rsidRDefault="00BF17BA" w:rsidP="00DE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A8E" w:rsidRDefault="00DE0A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A8E" w:rsidRDefault="00DE0A8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A8E" w:rsidRDefault="00DE0A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BA" w:rsidRDefault="00BF17BA" w:rsidP="00DE0A8E">
      <w:r>
        <w:separator/>
      </w:r>
    </w:p>
  </w:footnote>
  <w:footnote w:type="continuationSeparator" w:id="0">
    <w:p w:rsidR="00BF17BA" w:rsidRDefault="00BF17BA" w:rsidP="00DE0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A8E" w:rsidRDefault="00DE0A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229576"/>
      <w:docPartObj>
        <w:docPartGallery w:val="Page Numbers (Top of Page)"/>
        <w:docPartUnique/>
      </w:docPartObj>
    </w:sdtPr>
    <w:sdtEndPr/>
    <w:sdtContent>
      <w:p w:rsidR="00787D6B" w:rsidRDefault="00787D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452">
          <w:rPr>
            <w:noProof/>
          </w:rPr>
          <w:t>2</w:t>
        </w:r>
        <w:r>
          <w:fldChar w:fldCharType="end"/>
        </w:r>
      </w:p>
    </w:sdtContent>
  </w:sdt>
  <w:p w:rsidR="00DE0A8E" w:rsidRDefault="00DE0A8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A8E" w:rsidRDefault="00DE0A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BF"/>
    <w:rsid w:val="000B2C84"/>
    <w:rsid w:val="001672D7"/>
    <w:rsid w:val="00204840"/>
    <w:rsid w:val="0028778F"/>
    <w:rsid w:val="002D47F9"/>
    <w:rsid w:val="00380EEF"/>
    <w:rsid w:val="003A1455"/>
    <w:rsid w:val="006721BF"/>
    <w:rsid w:val="00772CEC"/>
    <w:rsid w:val="00787D6B"/>
    <w:rsid w:val="00986AEF"/>
    <w:rsid w:val="00A17452"/>
    <w:rsid w:val="00BA4329"/>
    <w:rsid w:val="00BF17BA"/>
    <w:rsid w:val="00CF4371"/>
    <w:rsid w:val="00CF59BC"/>
    <w:rsid w:val="00D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A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0A8E"/>
  </w:style>
  <w:style w:type="paragraph" w:styleId="a5">
    <w:name w:val="footer"/>
    <w:basedOn w:val="a"/>
    <w:link w:val="a6"/>
    <w:uiPriority w:val="99"/>
    <w:unhideWhenUsed/>
    <w:rsid w:val="00DE0A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0A8E"/>
  </w:style>
  <w:style w:type="paragraph" w:styleId="a7">
    <w:name w:val="Balloon Text"/>
    <w:basedOn w:val="a"/>
    <w:link w:val="a8"/>
    <w:uiPriority w:val="99"/>
    <w:semiHidden/>
    <w:unhideWhenUsed/>
    <w:rsid w:val="00CF59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A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0A8E"/>
  </w:style>
  <w:style w:type="paragraph" w:styleId="a5">
    <w:name w:val="footer"/>
    <w:basedOn w:val="a"/>
    <w:link w:val="a6"/>
    <w:uiPriority w:val="99"/>
    <w:unhideWhenUsed/>
    <w:rsid w:val="00DE0A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0A8E"/>
  </w:style>
  <w:style w:type="paragraph" w:styleId="a7">
    <w:name w:val="Balloon Text"/>
    <w:basedOn w:val="a"/>
    <w:link w:val="a8"/>
    <w:uiPriority w:val="99"/>
    <w:semiHidden/>
    <w:unhideWhenUsed/>
    <w:rsid w:val="00CF59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11</cp:revision>
  <cp:lastPrinted>2026-03-17T01:32:00Z</cp:lastPrinted>
  <dcterms:created xsi:type="dcterms:W3CDTF">2026-03-16T04:51:00Z</dcterms:created>
  <dcterms:modified xsi:type="dcterms:W3CDTF">2026-03-19T00:33:00Z</dcterms:modified>
</cp:coreProperties>
</file>