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A4" w:rsidRPr="00EE2184" w:rsidRDefault="00625898" w:rsidP="00321313">
      <w:pPr>
        <w:jc w:val="center"/>
        <w:rPr>
          <w:noProof/>
          <w:sz w:val="22"/>
          <w:szCs w:val="22"/>
        </w:rPr>
      </w:pPr>
      <w:r w:rsidRPr="00EE2184">
        <w:rPr>
          <w:noProof/>
          <w:sz w:val="22"/>
          <w:szCs w:val="22"/>
        </w:rPr>
        <w:t>УФНС России по Приморскому краю</w:t>
      </w:r>
    </w:p>
    <w:p w:rsidR="00CD10A4" w:rsidRPr="00EE2184" w:rsidRDefault="00CD10A4">
      <w:pPr>
        <w:jc w:val="center"/>
        <w:rPr>
          <w:noProof/>
          <w:sz w:val="22"/>
          <w:szCs w:val="22"/>
        </w:rPr>
      </w:pPr>
      <w:r w:rsidRPr="00EE2184">
        <w:rPr>
          <w:noProof/>
          <w:sz w:val="22"/>
          <w:szCs w:val="22"/>
        </w:rPr>
        <w:t>СПРАВКА</w:t>
      </w:r>
    </w:p>
    <w:p w:rsidR="00CD10A4" w:rsidRPr="00EE2184" w:rsidRDefault="00CD10A4">
      <w:pPr>
        <w:jc w:val="center"/>
        <w:rPr>
          <w:noProof/>
          <w:sz w:val="22"/>
          <w:szCs w:val="22"/>
        </w:rPr>
      </w:pPr>
      <w:r w:rsidRPr="00EE218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D10A4" w:rsidRPr="00EE2184" w:rsidRDefault="00CD10A4">
      <w:pPr>
        <w:jc w:val="center"/>
        <w:rPr>
          <w:noProof/>
          <w:sz w:val="22"/>
          <w:szCs w:val="22"/>
          <w:lang w:val="en-US"/>
        </w:rPr>
      </w:pPr>
      <w:r w:rsidRPr="00EE2184">
        <w:rPr>
          <w:noProof/>
          <w:sz w:val="22"/>
          <w:szCs w:val="22"/>
          <w:lang w:val="en-US"/>
        </w:rPr>
        <w:t xml:space="preserve">c </w:t>
      </w:r>
      <w:r w:rsidR="00625898" w:rsidRPr="00EE2184">
        <w:rPr>
          <w:noProof/>
          <w:sz w:val="22"/>
          <w:szCs w:val="22"/>
          <w:lang w:val="en-US"/>
        </w:rPr>
        <w:t>01.01.2026</w:t>
      </w:r>
      <w:r w:rsidRPr="00EE2184">
        <w:rPr>
          <w:noProof/>
          <w:sz w:val="22"/>
          <w:szCs w:val="22"/>
          <w:lang w:val="en-US"/>
        </w:rPr>
        <w:t xml:space="preserve"> </w:t>
      </w:r>
      <w:r w:rsidRPr="00EE2184">
        <w:rPr>
          <w:noProof/>
          <w:sz w:val="22"/>
          <w:szCs w:val="22"/>
        </w:rPr>
        <w:t>по</w:t>
      </w:r>
      <w:r w:rsidRPr="00EE2184">
        <w:rPr>
          <w:noProof/>
          <w:sz w:val="22"/>
          <w:szCs w:val="22"/>
          <w:lang w:val="en-US"/>
        </w:rPr>
        <w:t xml:space="preserve"> </w:t>
      </w:r>
      <w:r w:rsidR="00625898" w:rsidRPr="00EE2184">
        <w:rPr>
          <w:noProof/>
          <w:sz w:val="22"/>
          <w:szCs w:val="22"/>
          <w:lang w:val="en-US"/>
        </w:rPr>
        <w:t>31.01.2026</w:t>
      </w:r>
    </w:p>
    <w:p w:rsidR="00CD10A4" w:rsidRPr="00EE2184" w:rsidRDefault="00CD10A4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CD10A4" w:rsidRPr="00EE2184" w:rsidTr="00EE2184">
        <w:trPr>
          <w:cantSplit/>
          <w:trHeight w:val="253"/>
        </w:trPr>
        <w:tc>
          <w:tcPr>
            <w:tcW w:w="7513" w:type="dxa"/>
            <w:vMerge w:val="restart"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D10A4" w:rsidRPr="00EE2184" w:rsidRDefault="00CD10A4">
            <w:pPr>
              <w:jc w:val="center"/>
              <w:rPr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D10A4" w:rsidRPr="00EE2184" w:rsidTr="00EE2184">
        <w:trPr>
          <w:cantSplit/>
          <w:trHeight w:val="437"/>
        </w:trPr>
        <w:tc>
          <w:tcPr>
            <w:tcW w:w="7513" w:type="dxa"/>
            <w:vMerge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D10A4" w:rsidRPr="00EE2184" w:rsidTr="00EE2184">
        <w:trPr>
          <w:cantSplit/>
        </w:trPr>
        <w:tc>
          <w:tcPr>
            <w:tcW w:w="7513" w:type="dxa"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CD10A4" w:rsidRPr="00EE2184" w:rsidRDefault="00CD10A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2</w:t>
            </w:r>
          </w:p>
        </w:tc>
      </w:tr>
      <w:tr w:rsidR="00CD10A4" w:rsidRPr="00EE2184" w:rsidTr="00EE2184">
        <w:trPr>
          <w:cantSplit/>
        </w:trPr>
        <w:tc>
          <w:tcPr>
            <w:tcW w:w="7513" w:type="dxa"/>
          </w:tcPr>
          <w:p w:rsidR="00CD10A4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CD10A4" w:rsidRPr="00D47346" w:rsidRDefault="00D47346" w:rsidP="00EE21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625898" w:rsidRPr="00EE2184" w:rsidRDefault="009C0770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977" w:type="dxa"/>
          </w:tcPr>
          <w:p w:rsidR="00625898" w:rsidRPr="00D47346" w:rsidRDefault="00D47346" w:rsidP="00EE21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CD10A4" w:rsidRPr="00EE2184" w:rsidTr="00EE2184">
        <w:trPr>
          <w:cantSplit/>
        </w:trPr>
        <w:tc>
          <w:tcPr>
            <w:tcW w:w="7513" w:type="dxa"/>
          </w:tcPr>
          <w:p w:rsidR="00CD10A4" w:rsidRPr="00E21A00" w:rsidRDefault="00CD10A4" w:rsidP="00CD10A4">
            <w:pPr>
              <w:rPr>
                <w:noProof/>
                <w:sz w:val="22"/>
                <w:szCs w:val="22"/>
              </w:rPr>
            </w:pPr>
            <w:r w:rsidRPr="00E21A0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CD10A4" w:rsidRPr="00E21A00" w:rsidRDefault="00CD10A4" w:rsidP="00CD10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625898" w:rsidRPr="00D47346" w:rsidRDefault="00D47346" w:rsidP="00EE21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CA37E9" w:rsidRPr="00EE2184" w:rsidTr="00EE2184">
        <w:trPr>
          <w:cantSplit/>
        </w:trPr>
        <w:tc>
          <w:tcPr>
            <w:tcW w:w="7513" w:type="dxa"/>
          </w:tcPr>
          <w:p w:rsidR="00CA37E9" w:rsidRPr="00EE2184" w:rsidRDefault="00CA37E9" w:rsidP="00CA37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0003.0008.0086.0548</w:t>
            </w:r>
            <w:r w:rsidRPr="00EE2184">
              <w:rPr>
                <w:noProof/>
                <w:sz w:val="22"/>
                <w:szCs w:val="22"/>
              </w:rPr>
              <w:t xml:space="preserve"> Налогообложение малого бизнеса</w:t>
            </w:r>
            <w:r>
              <w:rPr>
                <w:noProof/>
                <w:sz w:val="22"/>
                <w:szCs w:val="22"/>
              </w:rPr>
              <w:t>, специальных налоговых режимов</w:t>
            </w:r>
          </w:p>
        </w:tc>
        <w:tc>
          <w:tcPr>
            <w:tcW w:w="2977" w:type="dxa"/>
          </w:tcPr>
          <w:p w:rsidR="00CA37E9" w:rsidRPr="00EE2184" w:rsidRDefault="00CA37E9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625898" w:rsidRPr="00EE2184" w:rsidRDefault="00CD10A4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625898" w:rsidRPr="00EE2184" w:rsidRDefault="00BA5411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8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625898" w:rsidRPr="00EE2184" w:rsidRDefault="00CD10A4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4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625898" w:rsidRPr="00EE2184" w:rsidRDefault="00CD10A4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9C6B73" w:rsidRPr="00EE2184" w:rsidTr="00EE2184">
        <w:trPr>
          <w:cantSplit/>
        </w:trPr>
        <w:tc>
          <w:tcPr>
            <w:tcW w:w="7513" w:type="dxa"/>
          </w:tcPr>
          <w:p w:rsidR="009C6B73" w:rsidRPr="00040B50" w:rsidRDefault="009C6B73" w:rsidP="00CD10A4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9C6B73" w:rsidRPr="00040B50" w:rsidRDefault="009C6B73" w:rsidP="00CD10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1</w:t>
            </w:r>
          </w:p>
        </w:tc>
      </w:tr>
      <w:tr w:rsidR="00CA37E9" w:rsidRPr="00EE2184" w:rsidTr="00EE2184">
        <w:trPr>
          <w:cantSplit/>
        </w:trPr>
        <w:tc>
          <w:tcPr>
            <w:tcW w:w="7513" w:type="dxa"/>
          </w:tcPr>
          <w:p w:rsidR="00CA37E9" w:rsidRPr="00040B50" w:rsidRDefault="00CA37E9" w:rsidP="00CD10A4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CA37E9" w:rsidRPr="00040B50" w:rsidRDefault="00CA37E9" w:rsidP="00CD10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977" w:type="dxa"/>
          </w:tcPr>
          <w:p w:rsidR="00625898" w:rsidRPr="00D47346" w:rsidRDefault="00D47346" w:rsidP="00EE21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625898" w:rsidRPr="00EE2184" w:rsidRDefault="00625898" w:rsidP="00EE2184">
            <w:pPr>
              <w:jc w:val="center"/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625898" w:rsidRPr="00EE2184" w:rsidRDefault="009C0770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25898" w:rsidRPr="00EE2184" w:rsidTr="00EE2184">
        <w:trPr>
          <w:cantSplit/>
        </w:trPr>
        <w:tc>
          <w:tcPr>
            <w:tcW w:w="7513" w:type="dxa"/>
          </w:tcPr>
          <w:p w:rsidR="00625898" w:rsidRPr="00EE2184" w:rsidRDefault="00625898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625898" w:rsidRPr="00EE2184" w:rsidRDefault="00CA37E9" w:rsidP="00EE218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39</w:t>
            </w: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040B50" w:rsidRDefault="00BA5411" w:rsidP="00CD10A4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BA5411" w:rsidRPr="00040B50" w:rsidRDefault="00BA5411" w:rsidP="00CD10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040B50" w:rsidRDefault="00BA5411" w:rsidP="00CD10A4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BA5411" w:rsidRPr="009C0770" w:rsidRDefault="00282E2C" w:rsidP="009C077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  <w:r w:rsidR="009C0770">
              <w:rPr>
                <w:noProof/>
                <w:sz w:val="22"/>
                <w:szCs w:val="22"/>
              </w:rPr>
              <w:t>6</w:t>
            </w: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040B50" w:rsidRDefault="00BA5411" w:rsidP="00CD10A4">
            <w:pPr>
              <w:rPr>
                <w:noProof/>
                <w:sz w:val="22"/>
                <w:szCs w:val="22"/>
              </w:rPr>
            </w:pPr>
            <w:r w:rsidRPr="00040B50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977" w:type="dxa"/>
          </w:tcPr>
          <w:p w:rsidR="00BA5411" w:rsidRPr="00040B50" w:rsidRDefault="00CD10A4" w:rsidP="00CD10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EE2184" w:rsidRDefault="00BA541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411" w:rsidRPr="00EE2184" w:rsidRDefault="00BA5411" w:rsidP="00EE218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EE2184" w:rsidRDefault="00BA541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411" w:rsidRPr="00EE2184" w:rsidRDefault="00BA5411" w:rsidP="00EE218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A5411" w:rsidRPr="00EE2184" w:rsidTr="00EE2184">
        <w:trPr>
          <w:cantSplit/>
        </w:trPr>
        <w:tc>
          <w:tcPr>
            <w:tcW w:w="7513" w:type="dxa"/>
          </w:tcPr>
          <w:p w:rsidR="00BA5411" w:rsidRPr="00EE2184" w:rsidRDefault="00BA5411">
            <w:pPr>
              <w:rPr>
                <w:noProof/>
                <w:sz w:val="22"/>
                <w:szCs w:val="22"/>
              </w:rPr>
            </w:pPr>
            <w:r w:rsidRPr="00EE218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BA5411" w:rsidRPr="00282E2C" w:rsidRDefault="00282E2C" w:rsidP="00EE21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186</w:t>
            </w:r>
          </w:p>
        </w:tc>
      </w:tr>
    </w:tbl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p w:rsidR="00CD10A4" w:rsidRDefault="00CD10A4">
      <w:pPr>
        <w:rPr>
          <w:noProof/>
        </w:rPr>
      </w:pPr>
    </w:p>
    <w:sectPr w:rsidR="00CD10A4" w:rsidSect="00961CEF">
      <w:headerReference w:type="default" r:id="rId9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EF" w:rsidRDefault="00961CEF" w:rsidP="00961CEF">
      <w:r>
        <w:separator/>
      </w:r>
    </w:p>
  </w:endnote>
  <w:endnote w:type="continuationSeparator" w:id="0">
    <w:p w:rsidR="00961CEF" w:rsidRDefault="00961CEF" w:rsidP="009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EF" w:rsidRDefault="00961CEF" w:rsidP="00961CEF">
      <w:r>
        <w:separator/>
      </w:r>
    </w:p>
  </w:footnote>
  <w:footnote w:type="continuationSeparator" w:id="0">
    <w:p w:rsidR="00961CEF" w:rsidRDefault="00961CEF" w:rsidP="009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779049"/>
      <w:docPartObj>
        <w:docPartGallery w:val="Page Numbers (Top of Page)"/>
        <w:docPartUnique/>
      </w:docPartObj>
    </w:sdtPr>
    <w:sdtEndPr/>
    <w:sdtContent>
      <w:p w:rsidR="00961CEF" w:rsidRDefault="00961C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770">
          <w:rPr>
            <w:noProof/>
          </w:rPr>
          <w:t>2</w:t>
        </w:r>
        <w:r>
          <w:fldChar w:fldCharType="end"/>
        </w:r>
      </w:p>
    </w:sdtContent>
  </w:sdt>
  <w:p w:rsidR="00961CEF" w:rsidRDefault="00961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98"/>
    <w:rsid w:val="00282E2C"/>
    <w:rsid w:val="00321313"/>
    <w:rsid w:val="00625898"/>
    <w:rsid w:val="00961CEF"/>
    <w:rsid w:val="009C0770"/>
    <w:rsid w:val="009C6B73"/>
    <w:rsid w:val="00BA5411"/>
    <w:rsid w:val="00CA37E9"/>
    <w:rsid w:val="00CD10A4"/>
    <w:rsid w:val="00D47346"/>
    <w:rsid w:val="00E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CEF"/>
  </w:style>
  <w:style w:type="paragraph" w:styleId="a5">
    <w:name w:val="footer"/>
    <w:basedOn w:val="a"/>
    <w:link w:val="a6"/>
    <w:uiPriority w:val="99"/>
    <w:unhideWhenUsed/>
    <w:rsid w:val="00961C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CEF"/>
  </w:style>
  <w:style w:type="paragraph" w:styleId="a7">
    <w:name w:val="Balloon Text"/>
    <w:basedOn w:val="a"/>
    <w:link w:val="a8"/>
    <w:uiPriority w:val="99"/>
    <w:semiHidden/>
    <w:unhideWhenUsed/>
    <w:rsid w:val="00282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CEF"/>
  </w:style>
  <w:style w:type="paragraph" w:styleId="a5">
    <w:name w:val="footer"/>
    <w:basedOn w:val="a"/>
    <w:link w:val="a6"/>
    <w:uiPriority w:val="99"/>
    <w:unhideWhenUsed/>
    <w:rsid w:val="00961C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CEF"/>
  </w:style>
  <w:style w:type="paragraph" w:styleId="a7">
    <w:name w:val="Balloon Text"/>
    <w:basedOn w:val="a"/>
    <w:link w:val="a8"/>
    <w:uiPriority w:val="99"/>
    <w:semiHidden/>
    <w:unhideWhenUsed/>
    <w:rsid w:val="00282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2F2E-2A4D-4262-B17D-723666ED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118</TotalTime>
  <Pages>2</Pages>
  <Words>312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9</cp:revision>
  <cp:lastPrinted>2026-02-02T01:59:00Z</cp:lastPrinted>
  <dcterms:created xsi:type="dcterms:W3CDTF">2026-02-02T01:19:00Z</dcterms:created>
  <dcterms:modified xsi:type="dcterms:W3CDTF">2026-02-03T03:14:00Z</dcterms:modified>
</cp:coreProperties>
</file>