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E3" w:rsidRPr="00C443ED" w:rsidRDefault="00313BDF">
      <w:pPr>
        <w:jc w:val="center"/>
        <w:rPr>
          <w:noProof/>
          <w:sz w:val="24"/>
          <w:szCs w:val="24"/>
        </w:rPr>
      </w:pPr>
      <w:bookmarkStart w:id="0" w:name="_GoBack"/>
      <w:bookmarkEnd w:id="0"/>
      <w:r>
        <w:rPr>
          <w:noProof/>
        </w:rPr>
        <w:t xml:space="preserve">УФНС России по </w:t>
      </w:r>
      <w:r w:rsidRPr="00C443ED">
        <w:rPr>
          <w:noProof/>
          <w:sz w:val="24"/>
          <w:szCs w:val="24"/>
        </w:rPr>
        <w:t>Приморскому краю</w:t>
      </w:r>
    </w:p>
    <w:p w:rsidR="00C57AE3" w:rsidRPr="00C443ED" w:rsidRDefault="00313BDF">
      <w:pPr>
        <w:rPr>
          <w:noProof/>
          <w:sz w:val="24"/>
          <w:szCs w:val="24"/>
        </w:rPr>
      </w:pPr>
      <w:r w:rsidRPr="00C443ED">
        <w:rPr>
          <w:noProof/>
          <w:sz w:val="24"/>
          <w:szCs w:val="24"/>
        </w:rPr>
        <w:t>16.01.2017 г.</w:t>
      </w:r>
    </w:p>
    <w:p w:rsidR="00C57AE3" w:rsidRPr="00C443ED" w:rsidRDefault="00F373BD">
      <w:pPr>
        <w:jc w:val="center"/>
        <w:rPr>
          <w:noProof/>
          <w:sz w:val="24"/>
          <w:szCs w:val="24"/>
        </w:rPr>
      </w:pPr>
      <w:r w:rsidRPr="00C443ED">
        <w:rPr>
          <w:noProof/>
          <w:sz w:val="24"/>
          <w:szCs w:val="24"/>
        </w:rPr>
        <w:t>СПРАВКА</w:t>
      </w:r>
    </w:p>
    <w:p w:rsidR="00C57AE3" w:rsidRPr="00C443ED" w:rsidRDefault="00F373BD">
      <w:pPr>
        <w:jc w:val="center"/>
        <w:rPr>
          <w:noProof/>
          <w:sz w:val="24"/>
          <w:szCs w:val="24"/>
        </w:rPr>
      </w:pPr>
      <w:r w:rsidRPr="00C443ED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C57AE3" w:rsidRPr="00C443ED" w:rsidRDefault="00F373BD">
      <w:pPr>
        <w:jc w:val="center"/>
        <w:rPr>
          <w:noProof/>
          <w:sz w:val="24"/>
          <w:szCs w:val="24"/>
          <w:lang w:val="en-US"/>
        </w:rPr>
      </w:pPr>
      <w:r w:rsidRPr="00C443ED">
        <w:rPr>
          <w:noProof/>
          <w:sz w:val="24"/>
          <w:szCs w:val="24"/>
          <w:lang w:val="en-US"/>
        </w:rPr>
        <w:t xml:space="preserve">c </w:t>
      </w:r>
      <w:r w:rsidR="00313BDF" w:rsidRPr="00C443ED">
        <w:rPr>
          <w:noProof/>
          <w:sz w:val="24"/>
          <w:szCs w:val="24"/>
          <w:lang w:val="en-US"/>
        </w:rPr>
        <w:t>01.10.2016</w:t>
      </w:r>
      <w:r w:rsidRPr="00C443ED">
        <w:rPr>
          <w:noProof/>
          <w:sz w:val="24"/>
          <w:szCs w:val="24"/>
          <w:lang w:val="en-US"/>
        </w:rPr>
        <w:t xml:space="preserve"> </w:t>
      </w:r>
      <w:r w:rsidRPr="00C443ED">
        <w:rPr>
          <w:noProof/>
          <w:sz w:val="24"/>
          <w:szCs w:val="24"/>
        </w:rPr>
        <w:t>по</w:t>
      </w:r>
      <w:r w:rsidRPr="00C443ED">
        <w:rPr>
          <w:noProof/>
          <w:sz w:val="24"/>
          <w:szCs w:val="24"/>
          <w:lang w:val="en-US"/>
        </w:rPr>
        <w:t xml:space="preserve"> </w:t>
      </w:r>
      <w:r w:rsidR="00313BDF" w:rsidRPr="00C443ED">
        <w:rPr>
          <w:noProof/>
          <w:sz w:val="24"/>
          <w:szCs w:val="24"/>
          <w:lang w:val="en-US"/>
        </w:rPr>
        <w:t>31.12.2016</w:t>
      </w:r>
    </w:p>
    <w:p w:rsidR="00C57AE3" w:rsidRPr="00C443ED" w:rsidRDefault="00C57AE3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57AE3" w:rsidRPr="00C443ED">
        <w:trPr>
          <w:cantSplit/>
          <w:trHeight w:val="276"/>
        </w:trPr>
        <w:tc>
          <w:tcPr>
            <w:tcW w:w="7513" w:type="dxa"/>
            <w:vMerge w:val="restart"/>
          </w:tcPr>
          <w:p w:rsidR="00C57AE3" w:rsidRPr="00C443ED" w:rsidRDefault="00C57AE3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C57AE3" w:rsidRPr="00C443ED" w:rsidRDefault="00F373BD">
            <w:pPr>
              <w:jc w:val="center"/>
              <w:rPr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57AE3" w:rsidRPr="00C443ED" w:rsidRDefault="00F373BD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C57AE3" w:rsidRPr="00C443ED">
        <w:trPr>
          <w:cantSplit/>
          <w:trHeight w:val="437"/>
        </w:trPr>
        <w:tc>
          <w:tcPr>
            <w:tcW w:w="7513" w:type="dxa"/>
            <w:vMerge/>
          </w:tcPr>
          <w:p w:rsidR="00C57AE3" w:rsidRPr="00C443ED" w:rsidRDefault="00C57AE3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7AE3" w:rsidRPr="00C443ED" w:rsidRDefault="00C57AE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57AE3" w:rsidRPr="00C443ED">
        <w:trPr>
          <w:cantSplit/>
        </w:trPr>
        <w:tc>
          <w:tcPr>
            <w:tcW w:w="7513" w:type="dxa"/>
          </w:tcPr>
          <w:p w:rsidR="00C57AE3" w:rsidRPr="00C443ED" w:rsidRDefault="00F373BD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57AE3" w:rsidRPr="00C443ED" w:rsidRDefault="00F373BD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2</w:t>
            </w:r>
          </w:p>
        </w:tc>
      </w:tr>
      <w:tr w:rsidR="00C57AE3" w:rsidRPr="00C443ED">
        <w:trPr>
          <w:cantSplit/>
        </w:trPr>
        <w:tc>
          <w:tcPr>
            <w:tcW w:w="7513" w:type="dxa"/>
          </w:tcPr>
          <w:p w:rsidR="00C57AE3" w:rsidRPr="00C443ED" w:rsidRDefault="00313BDF" w:rsidP="00C443ED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57AE3" w:rsidRPr="00C443ED" w:rsidRDefault="00C57AE3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0001.0001.0006.0000 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2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313BDF" w:rsidRPr="00C443ED" w:rsidRDefault="00C443ED" w:rsidP="00313BDF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24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0001.0002.0027.0121 Переписка прекращена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313BDF" w:rsidRPr="00C443ED" w:rsidRDefault="00313BDF" w:rsidP="00F373BD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4</w:t>
            </w:r>
            <w:r w:rsidR="00F373BD">
              <w:rPr>
                <w:noProof/>
                <w:sz w:val="24"/>
                <w:szCs w:val="24"/>
              </w:rPr>
              <w:t>6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2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13BDF" w:rsidRPr="00C443ED" w:rsidRDefault="00F373BD" w:rsidP="00313BDF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18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2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0002.0006.0065.0222 Отпуска. Оплата бюллетеней (по болезни‚ уходу за ребенком и т.д.)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20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3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69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4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45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13BDF" w:rsidRPr="00C443ED" w:rsidRDefault="00313BDF" w:rsidP="00F373BD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</w:t>
            </w:r>
            <w:r w:rsidR="00F373BD">
              <w:rPr>
                <w:noProof/>
                <w:sz w:val="24"/>
                <w:szCs w:val="24"/>
              </w:rPr>
              <w:t>81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13BDF" w:rsidRPr="00C443ED" w:rsidRDefault="00313BDF" w:rsidP="00F373BD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17</w:t>
            </w:r>
            <w:r w:rsidR="00F373BD">
              <w:rPr>
                <w:noProof/>
                <w:sz w:val="24"/>
                <w:szCs w:val="24"/>
              </w:rPr>
              <w:t>6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27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lastRenderedPageBreak/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13BDF" w:rsidRPr="00C443ED" w:rsidRDefault="00F373BD" w:rsidP="00313BDF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13BDF" w:rsidRPr="00C443ED" w:rsidRDefault="00313BDF" w:rsidP="00F373BD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6</w:t>
            </w:r>
            <w:r w:rsidR="00F373BD">
              <w:rPr>
                <w:noProof/>
                <w:sz w:val="24"/>
                <w:szCs w:val="24"/>
              </w:rPr>
              <w:t>9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48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313BDF" w:rsidRPr="00C443ED" w:rsidRDefault="00313BDF" w:rsidP="00F373BD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</w:t>
            </w:r>
            <w:r w:rsidR="00F373BD">
              <w:rPr>
                <w:noProof/>
                <w:sz w:val="24"/>
                <w:szCs w:val="24"/>
              </w:rPr>
              <w:t>7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12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22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18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13BDF" w:rsidRPr="00C443ED" w:rsidRDefault="00313BDF" w:rsidP="00F373BD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1</w:t>
            </w:r>
            <w:r w:rsidR="00F373BD">
              <w:rPr>
                <w:noProof/>
                <w:sz w:val="24"/>
                <w:szCs w:val="24"/>
              </w:rPr>
              <w:t>3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0004.0016.0162.0512 Борьба с коррупцией</w:t>
            </w: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2</w:t>
            </w: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313BDF" w:rsidRPr="00C443ED" w:rsidRDefault="00313BDF" w:rsidP="00313BD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13BDF" w:rsidRPr="00C443ED">
        <w:trPr>
          <w:cantSplit/>
        </w:trPr>
        <w:tc>
          <w:tcPr>
            <w:tcW w:w="7513" w:type="dxa"/>
          </w:tcPr>
          <w:p w:rsidR="00313BDF" w:rsidRPr="00C443ED" w:rsidRDefault="00313BDF">
            <w:pPr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313BDF" w:rsidRPr="00C443ED" w:rsidRDefault="00313BDF" w:rsidP="002F7DE4">
            <w:pPr>
              <w:jc w:val="center"/>
              <w:rPr>
                <w:noProof/>
                <w:sz w:val="24"/>
                <w:szCs w:val="24"/>
              </w:rPr>
            </w:pPr>
            <w:r w:rsidRPr="00C443ED">
              <w:rPr>
                <w:noProof/>
                <w:sz w:val="24"/>
                <w:szCs w:val="24"/>
              </w:rPr>
              <w:t>8</w:t>
            </w:r>
            <w:r w:rsidR="002F7DE4">
              <w:rPr>
                <w:noProof/>
                <w:sz w:val="24"/>
                <w:szCs w:val="24"/>
              </w:rPr>
              <w:t>3</w:t>
            </w:r>
            <w:r w:rsidRPr="00C443ED">
              <w:rPr>
                <w:noProof/>
                <w:sz w:val="24"/>
                <w:szCs w:val="24"/>
              </w:rPr>
              <w:t>3</w:t>
            </w:r>
          </w:p>
        </w:tc>
      </w:tr>
    </w:tbl>
    <w:p w:rsidR="00C57AE3" w:rsidRPr="00C443ED" w:rsidRDefault="00C57AE3">
      <w:pPr>
        <w:rPr>
          <w:noProof/>
          <w:sz w:val="24"/>
          <w:szCs w:val="24"/>
        </w:rPr>
      </w:pPr>
    </w:p>
    <w:p w:rsidR="00C57AE3" w:rsidRPr="00C443ED" w:rsidRDefault="00C57AE3">
      <w:pPr>
        <w:rPr>
          <w:noProof/>
          <w:sz w:val="24"/>
          <w:szCs w:val="24"/>
        </w:rPr>
      </w:pPr>
    </w:p>
    <w:p w:rsidR="00C57AE3" w:rsidRPr="00C443ED" w:rsidRDefault="00C57AE3">
      <w:pPr>
        <w:rPr>
          <w:noProof/>
          <w:sz w:val="24"/>
          <w:szCs w:val="24"/>
        </w:rPr>
      </w:pPr>
    </w:p>
    <w:p w:rsidR="00C57AE3" w:rsidRPr="00C443ED" w:rsidRDefault="00C57AE3">
      <w:pPr>
        <w:rPr>
          <w:noProof/>
          <w:sz w:val="24"/>
          <w:szCs w:val="24"/>
        </w:rPr>
      </w:pPr>
    </w:p>
    <w:p w:rsidR="00C57AE3" w:rsidRPr="00C443ED" w:rsidRDefault="00C57AE3">
      <w:pPr>
        <w:rPr>
          <w:noProof/>
          <w:sz w:val="24"/>
          <w:szCs w:val="24"/>
        </w:rPr>
      </w:pPr>
    </w:p>
    <w:p w:rsidR="00C57AE3" w:rsidRPr="00C443ED" w:rsidRDefault="00C57AE3">
      <w:pPr>
        <w:rPr>
          <w:noProof/>
          <w:sz w:val="24"/>
          <w:szCs w:val="24"/>
        </w:rPr>
      </w:pPr>
    </w:p>
    <w:p w:rsidR="00C57AE3" w:rsidRPr="00C443ED" w:rsidRDefault="00C57AE3">
      <w:pPr>
        <w:rPr>
          <w:noProof/>
          <w:sz w:val="24"/>
          <w:szCs w:val="24"/>
        </w:rPr>
      </w:pPr>
    </w:p>
    <w:p w:rsidR="00C57AE3" w:rsidRPr="00C443ED" w:rsidRDefault="00C57AE3">
      <w:pPr>
        <w:rPr>
          <w:noProof/>
          <w:sz w:val="24"/>
          <w:szCs w:val="24"/>
        </w:rPr>
      </w:pPr>
    </w:p>
    <w:sectPr w:rsidR="00C57AE3" w:rsidRPr="00C443E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DF"/>
    <w:rsid w:val="002F7DE4"/>
    <w:rsid w:val="00313BDF"/>
    <w:rsid w:val="004F6E7E"/>
    <w:rsid w:val="00C443ED"/>
    <w:rsid w:val="00C57AE3"/>
    <w:rsid w:val="00F3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Блинкова Ксения Анатольевна</cp:lastModifiedBy>
  <cp:revision>2</cp:revision>
  <cp:lastPrinted>2017-01-16T06:09:00Z</cp:lastPrinted>
  <dcterms:created xsi:type="dcterms:W3CDTF">2017-01-25T03:09:00Z</dcterms:created>
  <dcterms:modified xsi:type="dcterms:W3CDTF">2017-01-25T03:09:00Z</dcterms:modified>
</cp:coreProperties>
</file>