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5A69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725A69">
      <w:pPr>
        <w:rPr>
          <w:noProof/>
        </w:rPr>
      </w:pPr>
      <w:r>
        <w:rPr>
          <w:noProof/>
        </w:rPr>
        <w:t>18.02.2015 г.</w:t>
      </w:r>
    </w:p>
    <w:p w:rsidR="00000000" w:rsidRDefault="006966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9667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96674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</w:t>
      </w:r>
      <w:r w:rsidR="00725A69">
        <w:rPr>
          <w:noProof/>
          <w:sz w:val="24"/>
          <w:lang w:val="en-US"/>
        </w:rPr>
        <w:t>01.01.2015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25A69">
        <w:rPr>
          <w:noProof/>
          <w:sz w:val="24"/>
          <w:lang w:val="en-US"/>
        </w:rPr>
        <w:t>31.01.2015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C6A4B" w:rsidTr="00FC6A4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6A4B" w:rsidRPr="00FC6A4B" w:rsidRDefault="00FC6A4B" w:rsidP="00FC6A4B">
            <w:pPr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6A4B" w:rsidRPr="00FC6A4B" w:rsidRDefault="00FC6A4B" w:rsidP="00FC6A4B">
            <w:pPr>
              <w:jc w:val="center"/>
              <w:rPr>
                <w:noProof/>
                <w:sz w:val="18"/>
              </w:rPr>
            </w:pPr>
            <w:r w:rsidRPr="00FC6A4B">
              <w:rPr>
                <w:noProof/>
                <w:sz w:val="18"/>
              </w:rPr>
              <w:t>Переписка прекращена</w:t>
            </w:r>
          </w:p>
        </w:tc>
      </w:tr>
      <w:tr w:rsidR="006527A2" w:rsidTr="006527A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27A2" w:rsidRPr="006527A2" w:rsidRDefault="006527A2" w:rsidP="006527A2">
            <w:pPr>
              <w:jc w:val="center"/>
              <w:rPr>
                <w:noProof/>
                <w:sz w:val="18"/>
                <w:lang w:val="en-US"/>
              </w:rPr>
            </w:pPr>
          </w:p>
          <w:p w:rsidR="006527A2" w:rsidRPr="006527A2" w:rsidRDefault="006527A2" w:rsidP="006527A2">
            <w:pPr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7A2" w:rsidRPr="006527A2" w:rsidRDefault="006527A2" w:rsidP="006527A2">
            <w:pPr>
              <w:jc w:val="center"/>
              <w:rPr>
                <w:noProof/>
                <w:sz w:val="18"/>
              </w:rPr>
            </w:pPr>
          </w:p>
        </w:tc>
      </w:tr>
      <w:tr w:rsidR="00000000" w:rsidRPr="0069667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</w:p>
          <w:p w:rsidR="00000000" w:rsidRPr="00696674" w:rsidRDefault="00696674">
            <w:pPr>
              <w:jc w:val="center"/>
              <w:rPr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69667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696674" w:rsidRDefault="00696674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000000" w:rsidRPr="00696674" w:rsidRDefault="00696674" w:rsidP="00725A6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25A69" w:rsidRPr="00696674" w:rsidRDefault="00630854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630854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30854" w:rsidRPr="00696674" w:rsidRDefault="00630854" w:rsidP="00630854">
            <w:pPr>
              <w:rPr>
                <w:noProof/>
                <w:sz w:val="24"/>
                <w:szCs w:val="24"/>
              </w:rPr>
            </w:pPr>
            <w:r w:rsidRPr="00696674">
              <w:rPr>
                <w:color w:val="000000"/>
                <w:sz w:val="24"/>
                <w:szCs w:val="24"/>
              </w:rPr>
              <w:t>0002.0006.0065.0221</w:t>
            </w:r>
            <w:r w:rsidRPr="00696674">
              <w:rPr>
                <w:color w:val="000000"/>
                <w:sz w:val="24"/>
                <w:szCs w:val="24"/>
              </w:rPr>
              <w:t xml:space="preserve"> Трудовой стаж  и трудовые книжки</w:t>
            </w:r>
          </w:p>
        </w:tc>
        <w:tc>
          <w:tcPr>
            <w:tcW w:w="2268" w:type="dxa"/>
          </w:tcPr>
          <w:p w:rsidR="00630854" w:rsidRPr="00696674" w:rsidRDefault="00630854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2</w:t>
            </w:r>
          </w:p>
        </w:tc>
      </w:tr>
      <w:tr w:rsidR="006527A2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527A2" w:rsidRPr="00696674" w:rsidRDefault="006527A2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0001.0002.0023.0726</w:t>
            </w:r>
            <w:r w:rsidRPr="00696674">
              <w:rPr>
                <w:noProof/>
                <w:sz w:val="24"/>
                <w:szCs w:val="24"/>
              </w:rPr>
              <w:t xml:space="preserve">  </w:t>
            </w:r>
            <w:r w:rsidRPr="00696674">
              <w:rPr>
                <w:noProof/>
                <w:sz w:val="24"/>
                <w:szCs w:val="24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2268" w:type="dxa"/>
          </w:tcPr>
          <w:p w:rsidR="006527A2" w:rsidRPr="00696674" w:rsidRDefault="006527A2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725A69" w:rsidRPr="00696674" w:rsidRDefault="00695856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2</w:t>
            </w:r>
          </w:p>
        </w:tc>
      </w:tr>
      <w:tr w:rsidR="00FC6A4B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C6A4B" w:rsidRPr="00696674" w:rsidRDefault="00FC6A4B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  <w:lang w:val="en-US"/>
              </w:rPr>
              <w:t>0001.0002.0027.0121</w:t>
            </w:r>
            <w:r w:rsidRPr="00696674">
              <w:rPr>
                <w:noProof/>
                <w:sz w:val="24"/>
                <w:szCs w:val="24"/>
              </w:rPr>
              <w:t xml:space="preserve">  Переписка прекращена</w:t>
            </w:r>
          </w:p>
        </w:tc>
        <w:tc>
          <w:tcPr>
            <w:tcW w:w="2268" w:type="dxa"/>
          </w:tcPr>
          <w:p w:rsidR="00FC6A4B" w:rsidRPr="00696674" w:rsidRDefault="00FC6A4B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25A69" w:rsidRPr="00696674" w:rsidRDefault="00695856" w:rsidP="00604E43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  <w:r w:rsidR="00604E43" w:rsidRPr="00696674">
              <w:rPr>
                <w:noProof/>
                <w:sz w:val="24"/>
                <w:szCs w:val="24"/>
              </w:rPr>
              <w:t>4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12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9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25A69" w:rsidRPr="00696674" w:rsidRDefault="00695856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6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25A69" w:rsidRPr="00696674" w:rsidRDefault="00695856" w:rsidP="00C73456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  <w:r w:rsidR="00C73456"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4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25A69" w:rsidRPr="00696674" w:rsidRDefault="006C5968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5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725A69" w:rsidRPr="00696674" w:rsidRDefault="00695856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3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3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25A69" w:rsidRPr="00696674" w:rsidRDefault="007C3AA4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3</w:t>
            </w:r>
          </w:p>
        </w:tc>
      </w:tr>
      <w:tr w:rsidR="00604E43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04E43" w:rsidRPr="00696674" w:rsidRDefault="00604E43">
            <w:pPr>
              <w:rPr>
                <w:noProof/>
                <w:sz w:val="24"/>
                <w:szCs w:val="24"/>
              </w:rPr>
            </w:pPr>
            <w:r w:rsidRPr="00696674">
              <w:rPr>
                <w:sz w:val="24"/>
                <w:szCs w:val="24"/>
              </w:rPr>
              <w:t>0001.0003.0031.0472</w:t>
            </w:r>
            <w:r w:rsidRPr="00696674">
              <w:rPr>
                <w:sz w:val="24"/>
                <w:szCs w:val="24"/>
              </w:rPr>
              <w:t xml:space="preserve"> </w:t>
            </w:r>
            <w:r w:rsidRPr="00696674">
              <w:rPr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</w:t>
            </w:r>
            <w:r w:rsidR="00AD3E84" w:rsidRPr="00696674">
              <w:rPr>
                <w:sz w:val="24"/>
                <w:szCs w:val="24"/>
              </w:rPr>
              <w:t xml:space="preserve"> </w:t>
            </w:r>
            <w:r w:rsidR="00AD3E84" w:rsidRPr="00696674">
              <w:rPr>
                <w:sz w:val="24"/>
                <w:szCs w:val="24"/>
              </w:rPr>
              <w:t>управляющих</w:t>
            </w:r>
          </w:p>
        </w:tc>
        <w:tc>
          <w:tcPr>
            <w:tcW w:w="2268" w:type="dxa"/>
          </w:tcPr>
          <w:p w:rsidR="00604E43" w:rsidRPr="00696674" w:rsidRDefault="00604E43" w:rsidP="00725A6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25A69" w:rsidRPr="00696674" w:rsidRDefault="00604E43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AD3E84">
            <w:pPr>
              <w:rPr>
                <w:noProof/>
                <w:sz w:val="24"/>
                <w:szCs w:val="24"/>
              </w:rPr>
            </w:pPr>
            <w:r w:rsidRPr="00696674">
              <w:rPr>
                <w:sz w:val="24"/>
                <w:szCs w:val="24"/>
              </w:rPr>
              <w:t>0002.0006.0065.0298</w:t>
            </w:r>
            <w:r w:rsidRPr="00696674">
              <w:rPr>
                <w:sz w:val="24"/>
                <w:szCs w:val="24"/>
              </w:rPr>
              <w:t xml:space="preserve"> </w:t>
            </w:r>
            <w:r w:rsidRPr="00696674">
              <w:rPr>
                <w:sz w:val="24"/>
                <w:szCs w:val="24"/>
              </w:rPr>
              <w:t>Вопросы социального обеспечения работников</w:t>
            </w:r>
          </w:p>
        </w:tc>
        <w:tc>
          <w:tcPr>
            <w:tcW w:w="2268" w:type="dxa"/>
          </w:tcPr>
          <w:p w:rsidR="00725A69" w:rsidRPr="00696674" w:rsidRDefault="00AD3E84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1</w:t>
            </w:r>
          </w:p>
        </w:tc>
      </w:tr>
      <w:tr w:rsidR="00725A69" w:rsidRPr="006966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25A69" w:rsidRPr="00696674" w:rsidRDefault="00725A69">
            <w:pPr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25A69" w:rsidRPr="00696674" w:rsidRDefault="00725A69" w:rsidP="00725A69">
            <w:pPr>
              <w:jc w:val="center"/>
              <w:rPr>
                <w:noProof/>
                <w:sz w:val="24"/>
                <w:szCs w:val="24"/>
              </w:rPr>
            </w:pPr>
            <w:r w:rsidRPr="00696674">
              <w:rPr>
                <w:noProof/>
                <w:sz w:val="24"/>
                <w:szCs w:val="24"/>
              </w:rPr>
              <w:t>83</w:t>
            </w:r>
          </w:p>
        </w:tc>
      </w:tr>
    </w:tbl>
    <w:p w:rsidR="00000000" w:rsidRPr="00696674" w:rsidRDefault="00696674">
      <w:pPr>
        <w:rPr>
          <w:noProof/>
          <w:sz w:val="24"/>
          <w:szCs w:val="24"/>
        </w:rPr>
      </w:pPr>
    </w:p>
    <w:p w:rsidR="00000000" w:rsidRPr="00696674" w:rsidRDefault="00696674">
      <w:pPr>
        <w:rPr>
          <w:noProof/>
          <w:sz w:val="24"/>
          <w:szCs w:val="24"/>
        </w:rPr>
      </w:pPr>
    </w:p>
    <w:p w:rsidR="00000000" w:rsidRPr="00696674" w:rsidRDefault="00696674">
      <w:pPr>
        <w:rPr>
          <w:noProof/>
          <w:sz w:val="24"/>
          <w:szCs w:val="24"/>
        </w:rPr>
      </w:pPr>
      <w:bookmarkStart w:id="0" w:name="_GoBack"/>
      <w:bookmarkEnd w:id="0"/>
    </w:p>
    <w:sectPr w:rsidR="00000000" w:rsidRPr="0069667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69"/>
    <w:rsid w:val="000D4052"/>
    <w:rsid w:val="003E1A59"/>
    <w:rsid w:val="00512AD5"/>
    <w:rsid w:val="00530E4B"/>
    <w:rsid w:val="00604E43"/>
    <w:rsid w:val="00630854"/>
    <w:rsid w:val="006527A2"/>
    <w:rsid w:val="00695856"/>
    <w:rsid w:val="00696674"/>
    <w:rsid w:val="006C5968"/>
    <w:rsid w:val="00704335"/>
    <w:rsid w:val="00725A69"/>
    <w:rsid w:val="007A28D8"/>
    <w:rsid w:val="007C3AA4"/>
    <w:rsid w:val="00A3193B"/>
    <w:rsid w:val="00AD3E84"/>
    <w:rsid w:val="00C73456"/>
    <w:rsid w:val="00E94405"/>
    <w:rsid w:val="00FC6A4B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000C-635C-4BEB-A8BF-2A50F3C8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245</TotalTime>
  <Pages>1</Pages>
  <Words>198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16</cp:revision>
  <cp:lastPrinted>2015-02-18T04:42:00Z</cp:lastPrinted>
  <dcterms:created xsi:type="dcterms:W3CDTF">2015-02-18T00:38:00Z</dcterms:created>
  <dcterms:modified xsi:type="dcterms:W3CDTF">2015-02-18T04:43:00Z</dcterms:modified>
</cp:coreProperties>
</file>