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CB" w:rsidRPr="00392649" w:rsidRDefault="00392649">
      <w:pPr>
        <w:jc w:val="center"/>
        <w:rPr>
          <w:noProof/>
          <w:sz w:val="22"/>
          <w:szCs w:val="22"/>
        </w:rPr>
      </w:pPr>
      <w:r w:rsidRPr="00392649">
        <w:rPr>
          <w:noProof/>
          <w:sz w:val="22"/>
          <w:szCs w:val="22"/>
        </w:rPr>
        <w:t>УФНС России по Приморскому краю</w:t>
      </w:r>
    </w:p>
    <w:p w:rsidR="00A228CB" w:rsidRPr="00392649" w:rsidRDefault="00392649">
      <w:pPr>
        <w:rPr>
          <w:noProof/>
          <w:sz w:val="22"/>
          <w:szCs w:val="22"/>
        </w:rPr>
      </w:pPr>
      <w:r w:rsidRPr="00392649">
        <w:rPr>
          <w:noProof/>
          <w:sz w:val="22"/>
          <w:szCs w:val="22"/>
        </w:rPr>
        <w:t>12.02.2024 г.</w:t>
      </w:r>
    </w:p>
    <w:p w:rsidR="00A228CB" w:rsidRPr="00392649" w:rsidRDefault="00392649">
      <w:pPr>
        <w:jc w:val="center"/>
        <w:rPr>
          <w:noProof/>
          <w:sz w:val="22"/>
          <w:szCs w:val="22"/>
        </w:rPr>
      </w:pPr>
      <w:r w:rsidRPr="00392649">
        <w:rPr>
          <w:noProof/>
          <w:sz w:val="22"/>
          <w:szCs w:val="22"/>
        </w:rPr>
        <w:t>СПРАВКА</w:t>
      </w:r>
    </w:p>
    <w:p w:rsidR="00A228CB" w:rsidRPr="00392649" w:rsidRDefault="00392649">
      <w:pPr>
        <w:jc w:val="center"/>
        <w:rPr>
          <w:noProof/>
          <w:sz w:val="22"/>
          <w:szCs w:val="22"/>
        </w:rPr>
      </w:pPr>
      <w:r w:rsidRPr="00392649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A228CB" w:rsidRPr="00392649" w:rsidRDefault="00392649">
      <w:pPr>
        <w:jc w:val="center"/>
        <w:rPr>
          <w:noProof/>
          <w:sz w:val="22"/>
          <w:szCs w:val="22"/>
          <w:lang w:val="en-US"/>
        </w:rPr>
      </w:pPr>
      <w:r w:rsidRPr="00392649">
        <w:rPr>
          <w:noProof/>
          <w:sz w:val="22"/>
          <w:szCs w:val="22"/>
          <w:lang w:val="en-US"/>
        </w:rPr>
        <w:t xml:space="preserve">c 01.01.2024 </w:t>
      </w:r>
      <w:r w:rsidRPr="00392649">
        <w:rPr>
          <w:noProof/>
          <w:sz w:val="22"/>
          <w:szCs w:val="22"/>
        </w:rPr>
        <w:t>по</w:t>
      </w:r>
      <w:r w:rsidRPr="00392649">
        <w:rPr>
          <w:noProof/>
          <w:sz w:val="22"/>
          <w:szCs w:val="22"/>
          <w:lang w:val="en-US"/>
        </w:rPr>
        <w:t xml:space="preserve"> 31.01.2024</w:t>
      </w:r>
    </w:p>
    <w:p w:rsidR="00A228CB" w:rsidRPr="00392649" w:rsidRDefault="00A228CB">
      <w:pPr>
        <w:jc w:val="center"/>
        <w:rPr>
          <w:noProof/>
          <w:sz w:val="22"/>
          <w:szCs w:val="22"/>
          <w:lang w:val="en-US"/>
        </w:rPr>
      </w:pPr>
    </w:p>
    <w:tbl>
      <w:tblPr>
        <w:tblW w:w="1034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A228CB" w:rsidRPr="00392649" w:rsidTr="00392649">
        <w:trPr>
          <w:cantSplit/>
          <w:trHeight w:val="253"/>
        </w:trPr>
        <w:tc>
          <w:tcPr>
            <w:tcW w:w="8647" w:type="dxa"/>
            <w:vMerge w:val="restart"/>
          </w:tcPr>
          <w:p w:rsidR="00A228CB" w:rsidRPr="00392649" w:rsidRDefault="00A228C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228CB" w:rsidRPr="00392649" w:rsidRDefault="00392649">
            <w:pPr>
              <w:jc w:val="center"/>
              <w:rPr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A228CB" w:rsidRPr="00392649" w:rsidRDefault="0039264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228CB" w:rsidRPr="00392649" w:rsidTr="00392649">
        <w:trPr>
          <w:cantSplit/>
          <w:trHeight w:val="437"/>
        </w:trPr>
        <w:tc>
          <w:tcPr>
            <w:tcW w:w="8647" w:type="dxa"/>
            <w:vMerge/>
          </w:tcPr>
          <w:p w:rsidR="00A228CB" w:rsidRPr="00392649" w:rsidRDefault="00A228C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228CB" w:rsidRPr="00392649" w:rsidRDefault="00A228CB" w:rsidP="0039264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228CB" w:rsidRPr="00392649" w:rsidTr="00392649">
        <w:trPr>
          <w:cantSplit/>
        </w:trPr>
        <w:tc>
          <w:tcPr>
            <w:tcW w:w="8647" w:type="dxa"/>
          </w:tcPr>
          <w:p w:rsidR="00A228CB" w:rsidRPr="00392649" w:rsidRDefault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228CB" w:rsidRPr="00392649" w:rsidRDefault="0039264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2</w:t>
            </w:r>
          </w:p>
        </w:tc>
      </w:tr>
      <w:tr w:rsidR="00DD1B09" w:rsidRPr="00392649" w:rsidTr="009F0B2B">
        <w:trPr>
          <w:cantSplit/>
        </w:trPr>
        <w:tc>
          <w:tcPr>
            <w:tcW w:w="8647" w:type="dxa"/>
            <w:vAlign w:val="center"/>
          </w:tcPr>
          <w:p w:rsidR="00DD1B09" w:rsidRPr="00DD1B09" w:rsidRDefault="00DD1B09" w:rsidP="00752A9B">
            <w:pPr>
              <w:rPr>
                <w:color w:val="000000"/>
                <w:sz w:val="22"/>
                <w:szCs w:val="22"/>
              </w:rPr>
            </w:pPr>
            <w:r w:rsidRPr="00DD1B09">
              <w:rPr>
                <w:color w:val="000000"/>
                <w:sz w:val="22"/>
                <w:szCs w:val="22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  <w:vAlign w:val="center"/>
          </w:tcPr>
          <w:p w:rsidR="00DD1B09" w:rsidRPr="00701B83" w:rsidRDefault="00DD1B09" w:rsidP="0075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3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4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DD1B09" w:rsidRPr="00392649" w:rsidRDefault="001C07A8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9F74F9" w:rsidRPr="00392649" w:rsidTr="00DA226B">
        <w:trPr>
          <w:cantSplit/>
        </w:trPr>
        <w:tc>
          <w:tcPr>
            <w:tcW w:w="8647" w:type="dxa"/>
            <w:vAlign w:val="center"/>
          </w:tcPr>
          <w:p w:rsidR="009F74F9" w:rsidRPr="00701B83" w:rsidRDefault="009F74F9" w:rsidP="00F52E55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vAlign w:val="center"/>
          </w:tcPr>
          <w:p w:rsidR="009F74F9" w:rsidRPr="00701B83" w:rsidRDefault="009F74F9" w:rsidP="009F74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bookmarkStart w:id="0" w:name="_GoBack"/>
            <w:bookmarkEnd w:id="0"/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DD1B09" w:rsidRPr="00392649" w:rsidTr="001A452E">
        <w:trPr>
          <w:cantSplit/>
        </w:trPr>
        <w:tc>
          <w:tcPr>
            <w:tcW w:w="8647" w:type="dxa"/>
            <w:vAlign w:val="center"/>
          </w:tcPr>
          <w:p w:rsidR="00DD1B09" w:rsidRPr="00DD1B09" w:rsidRDefault="00DD1B09" w:rsidP="00752A9B">
            <w:pPr>
              <w:rPr>
                <w:color w:val="000000"/>
                <w:sz w:val="22"/>
                <w:szCs w:val="22"/>
              </w:rPr>
            </w:pPr>
            <w:r w:rsidRPr="00DD1B09">
              <w:rPr>
                <w:color w:val="000000"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vAlign w:val="center"/>
          </w:tcPr>
          <w:p w:rsidR="00DD1B09" w:rsidRPr="00701B83" w:rsidRDefault="00DD1B09" w:rsidP="0075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Pr="00392649">
              <w:rPr>
                <w:noProof/>
                <w:sz w:val="22"/>
                <w:szCs w:val="22"/>
              </w:rPr>
              <w:t>5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Pr="00392649">
              <w:rPr>
                <w:noProof/>
                <w:sz w:val="22"/>
                <w:szCs w:val="22"/>
              </w:rPr>
              <w:t>4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14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4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1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9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89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D1B09" w:rsidRPr="00392649" w:rsidRDefault="001C07A8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2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1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DD1B09" w:rsidRDefault="00DD1B09">
            <w:pPr>
              <w:rPr>
                <w:noProof/>
                <w:sz w:val="22"/>
                <w:szCs w:val="22"/>
              </w:rPr>
            </w:pPr>
            <w:r w:rsidRPr="00DD1B0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47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1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6</w:t>
            </w:r>
          </w:p>
        </w:tc>
      </w:tr>
      <w:tr w:rsidR="00DD1B09" w:rsidRPr="00392649" w:rsidTr="0022355B">
        <w:trPr>
          <w:cantSplit/>
        </w:trPr>
        <w:tc>
          <w:tcPr>
            <w:tcW w:w="8647" w:type="dxa"/>
            <w:vAlign w:val="center"/>
          </w:tcPr>
          <w:p w:rsidR="00DD1B09" w:rsidRPr="00701B83" w:rsidRDefault="00DD1B09" w:rsidP="00752A9B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vAlign w:val="center"/>
          </w:tcPr>
          <w:p w:rsidR="00DD1B09" w:rsidRPr="00701B83" w:rsidRDefault="00DD1B09" w:rsidP="001C0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DD1B09" w:rsidRPr="00392649" w:rsidRDefault="001C07A8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D1B09" w:rsidRPr="00392649" w:rsidTr="00392649">
        <w:trPr>
          <w:cantSplit/>
        </w:trPr>
        <w:tc>
          <w:tcPr>
            <w:tcW w:w="8647" w:type="dxa"/>
          </w:tcPr>
          <w:p w:rsidR="00DD1B09" w:rsidRPr="00392649" w:rsidRDefault="00DD1B09">
            <w:pPr>
              <w:rPr>
                <w:noProof/>
                <w:sz w:val="22"/>
                <w:szCs w:val="22"/>
              </w:rPr>
            </w:pPr>
            <w:r w:rsidRPr="0039264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DD1B09" w:rsidRPr="00392649" w:rsidRDefault="00DD1B09" w:rsidP="0039264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392</w:t>
            </w:r>
          </w:p>
        </w:tc>
      </w:tr>
    </w:tbl>
    <w:p w:rsidR="00392649" w:rsidRPr="00392649" w:rsidRDefault="00392649" w:rsidP="00392649">
      <w:pPr>
        <w:rPr>
          <w:noProof/>
          <w:sz w:val="22"/>
          <w:szCs w:val="22"/>
        </w:rPr>
      </w:pPr>
    </w:p>
    <w:sectPr w:rsidR="00392649" w:rsidRPr="00392649" w:rsidSect="00392649">
      <w:pgSz w:w="11907" w:h="16840" w:code="9"/>
      <w:pgMar w:top="851" w:right="1168" w:bottom="6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49"/>
    <w:rsid w:val="001C07A8"/>
    <w:rsid w:val="0033252E"/>
    <w:rsid w:val="00392649"/>
    <w:rsid w:val="009F74F9"/>
    <w:rsid w:val="00A228CB"/>
    <w:rsid w:val="00D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38</TotalTime>
  <Pages>2</Pages>
  <Words>328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1900-12-31T14:00:00Z</cp:lastPrinted>
  <dcterms:created xsi:type="dcterms:W3CDTF">2024-02-12T04:08:00Z</dcterms:created>
  <dcterms:modified xsi:type="dcterms:W3CDTF">2024-02-16T07:34:00Z</dcterms:modified>
</cp:coreProperties>
</file>