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FD" w:rsidRPr="00C03029" w:rsidRDefault="00073074">
      <w:pPr>
        <w:jc w:val="center"/>
        <w:rPr>
          <w:noProof/>
          <w:sz w:val="24"/>
          <w:szCs w:val="24"/>
        </w:rPr>
      </w:pPr>
      <w:r w:rsidRPr="00C03029">
        <w:rPr>
          <w:noProof/>
          <w:sz w:val="24"/>
          <w:szCs w:val="24"/>
        </w:rPr>
        <w:t>УФНС России по Приморскому краю</w:t>
      </w:r>
    </w:p>
    <w:p w:rsidR="00C401FD" w:rsidRPr="00C03029" w:rsidRDefault="00073074">
      <w:pPr>
        <w:rPr>
          <w:noProof/>
          <w:sz w:val="24"/>
          <w:szCs w:val="24"/>
        </w:rPr>
      </w:pPr>
      <w:r w:rsidRPr="00C03029">
        <w:rPr>
          <w:noProof/>
          <w:sz w:val="24"/>
          <w:szCs w:val="24"/>
        </w:rPr>
        <w:t>01.09.2023 г.</w:t>
      </w:r>
    </w:p>
    <w:p w:rsidR="00C401FD" w:rsidRPr="00C03029" w:rsidRDefault="00C401FD">
      <w:pPr>
        <w:jc w:val="center"/>
        <w:rPr>
          <w:noProof/>
          <w:sz w:val="24"/>
          <w:szCs w:val="24"/>
        </w:rPr>
      </w:pPr>
      <w:r w:rsidRPr="00C03029">
        <w:rPr>
          <w:noProof/>
          <w:sz w:val="24"/>
          <w:szCs w:val="24"/>
        </w:rPr>
        <w:t>СПРАВКА</w:t>
      </w:r>
    </w:p>
    <w:p w:rsidR="00C401FD" w:rsidRPr="00C03029" w:rsidRDefault="00C401FD">
      <w:pPr>
        <w:jc w:val="center"/>
        <w:rPr>
          <w:noProof/>
          <w:sz w:val="24"/>
          <w:szCs w:val="24"/>
        </w:rPr>
      </w:pPr>
      <w:r w:rsidRPr="00C03029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401FD" w:rsidRDefault="00C401FD">
      <w:pPr>
        <w:jc w:val="center"/>
        <w:rPr>
          <w:noProof/>
          <w:sz w:val="24"/>
          <w:szCs w:val="24"/>
        </w:rPr>
      </w:pPr>
      <w:r w:rsidRPr="00C03029">
        <w:rPr>
          <w:noProof/>
          <w:sz w:val="24"/>
          <w:szCs w:val="24"/>
          <w:lang w:val="en-US"/>
        </w:rPr>
        <w:t xml:space="preserve">c </w:t>
      </w:r>
      <w:r w:rsidR="00073074" w:rsidRPr="00C03029">
        <w:rPr>
          <w:noProof/>
          <w:sz w:val="24"/>
          <w:szCs w:val="24"/>
          <w:lang w:val="en-US"/>
        </w:rPr>
        <w:t>01.08.2023</w:t>
      </w:r>
      <w:r w:rsidRPr="00C03029">
        <w:rPr>
          <w:noProof/>
          <w:sz w:val="24"/>
          <w:szCs w:val="24"/>
          <w:lang w:val="en-US"/>
        </w:rPr>
        <w:t xml:space="preserve"> </w:t>
      </w:r>
      <w:r w:rsidRPr="00C03029">
        <w:rPr>
          <w:noProof/>
          <w:sz w:val="24"/>
          <w:szCs w:val="24"/>
        </w:rPr>
        <w:t>по</w:t>
      </w:r>
      <w:r w:rsidRPr="00C03029">
        <w:rPr>
          <w:noProof/>
          <w:sz w:val="24"/>
          <w:szCs w:val="24"/>
          <w:lang w:val="en-US"/>
        </w:rPr>
        <w:t xml:space="preserve"> </w:t>
      </w:r>
      <w:r w:rsidR="00073074" w:rsidRPr="00C03029">
        <w:rPr>
          <w:noProof/>
          <w:sz w:val="24"/>
          <w:szCs w:val="24"/>
          <w:lang w:val="en-US"/>
        </w:rPr>
        <w:t>31.08.2023</w:t>
      </w:r>
    </w:p>
    <w:p w:rsidR="00C03029" w:rsidRPr="00C03029" w:rsidRDefault="00C03029">
      <w:pPr>
        <w:jc w:val="center"/>
        <w:rPr>
          <w:noProof/>
          <w:sz w:val="24"/>
          <w:szCs w:val="24"/>
        </w:rPr>
      </w:pPr>
      <w:bookmarkStart w:id="0" w:name="_GoBack"/>
      <w:bookmarkEnd w:id="0"/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835"/>
      </w:tblGrid>
      <w:tr w:rsidR="00C401FD" w:rsidTr="00C401FD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655" w:type="dxa"/>
            <w:vMerge w:val="restart"/>
          </w:tcPr>
          <w:p w:rsidR="00C401FD" w:rsidRDefault="00C401FD">
            <w:pPr>
              <w:jc w:val="center"/>
              <w:rPr>
                <w:noProof/>
                <w:sz w:val="18"/>
                <w:lang w:val="en-US"/>
              </w:rPr>
            </w:pPr>
          </w:p>
          <w:p w:rsidR="00C401FD" w:rsidRDefault="00C401F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C401FD" w:rsidRDefault="00C401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401FD" w:rsidTr="00C401F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655" w:type="dxa"/>
            <w:vMerge/>
          </w:tcPr>
          <w:p w:rsidR="00C401FD" w:rsidRDefault="00C401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C401FD" w:rsidRDefault="00C401FD">
            <w:pPr>
              <w:jc w:val="center"/>
              <w:rPr>
                <w:noProof/>
                <w:sz w:val="18"/>
              </w:rPr>
            </w:pPr>
          </w:p>
        </w:tc>
      </w:tr>
      <w:tr w:rsidR="00C401FD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401FD" w:rsidRDefault="00C401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C401FD" w:rsidRDefault="00C401F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401FD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C401FD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C401FD" w:rsidRPr="00073074" w:rsidRDefault="00073074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1</w:t>
            </w:r>
          </w:p>
        </w:tc>
      </w:tr>
      <w:tr w:rsidR="00073074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73074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2835" w:type="dxa"/>
          </w:tcPr>
          <w:p w:rsidR="00073074" w:rsidRPr="00073074" w:rsidRDefault="00073074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1</w:t>
            </w:r>
          </w:p>
        </w:tc>
      </w:tr>
      <w:tr w:rsidR="00073074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73074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073074" w:rsidRPr="00073074" w:rsidRDefault="00073074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5</w:t>
            </w:r>
          </w:p>
        </w:tc>
      </w:tr>
      <w:tr w:rsidR="00073074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73074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073074" w:rsidRPr="00073074" w:rsidRDefault="00C03029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073074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73074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073074" w:rsidRPr="00073074" w:rsidRDefault="00073074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1</w:t>
            </w:r>
          </w:p>
        </w:tc>
      </w:tr>
      <w:tr w:rsidR="00073074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73074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073074" w:rsidRPr="00073074" w:rsidRDefault="0044404E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073074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73074" w:rsidRPr="00073074" w:rsidRDefault="00073074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835" w:type="dxa"/>
          </w:tcPr>
          <w:p w:rsidR="00073074" w:rsidRPr="00073074" w:rsidRDefault="0044404E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CB0BFE" w:rsidRDefault="00EB0950" w:rsidP="00C401FD">
            <w:pPr>
              <w:rPr>
                <w:noProof/>
                <w:sz w:val="22"/>
                <w:szCs w:val="22"/>
              </w:rPr>
            </w:pPr>
            <w:r w:rsidRPr="00CB0BFE">
              <w:rPr>
                <w:color w:val="000000" w:themeColor="text1"/>
                <w:sz w:val="22"/>
                <w:szCs w:val="22"/>
                <w:shd w:val="clear" w:color="auto" w:fill="FFFFFF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EB0950" w:rsidRPr="00EB0950" w:rsidRDefault="0044404E" w:rsidP="00C401F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0002.0006.0065.0269 Материальная и моральная мотивация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1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835" w:type="dxa"/>
          </w:tcPr>
          <w:p w:rsidR="00EB0950" w:rsidRPr="00073074" w:rsidRDefault="0044404E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2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BC1D06" w:rsidRDefault="00EB0950" w:rsidP="00C401FD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EB0950" w:rsidRPr="00EB0950" w:rsidRDefault="00EB0950" w:rsidP="00C401F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2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7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EB0950" w:rsidRPr="00073074" w:rsidRDefault="0044404E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4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EB0950" w:rsidRPr="00073074" w:rsidRDefault="0044404E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1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68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25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10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68</w:t>
            </w: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:rsidR="00EB0950" w:rsidRPr="00073074" w:rsidRDefault="00EB0950" w:rsidP="0007307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B0950" w:rsidTr="00C40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EB0950" w:rsidRPr="00073074" w:rsidRDefault="00EB0950">
            <w:pPr>
              <w:rPr>
                <w:noProof/>
                <w:sz w:val="22"/>
                <w:szCs w:val="22"/>
              </w:rPr>
            </w:pPr>
            <w:r w:rsidRPr="0007307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835" w:type="dxa"/>
          </w:tcPr>
          <w:p w:rsidR="00EB0950" w:rsidRPr="00073074" w:rsidRDefault="00EB0950" w:rsidP="00EB0950">
            <w:pPr>
              <w:tabs>
                <w:tab w:val="left" w:pos="844"/>
                <w:tab w:val="center" w:pos="1026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345</w:t>
            </w:r>
          </w:p>
        </w:tc>
      </w:tr>
    </w:tbl>
    <w:p w:rsidR="00C401FD" w:rsidRPr="00C401FD" w:rsidRDefault="00C401FD" w:rsidP="00C401FD">
      <w:pPr>
        <w:rPr>
          <w:noProof/>
        </w:rPr>
      </w:pPr>
    </w:p>
    <w:sectPr w:rsidR="00C401FD" w:rsidRPr="00C401FD" w:rsidSect="00C03029">
      <w:headerReference w:type="default" r:id="rId8"/>
      <w:pgSz w:w="11907" w:h="16840" w:code="9"/>
      <w:pgMar w:top="1134" w:right="1168" w:bottom="113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1FD" w:rsidRDefault="00C401FD" w:rsidP="00C401FD">
      <w:r>
        <w:separator/>
      </w:r>
    </w:p>
  </w:endnote>
  <w:endnote w:type="continuationSeparator" w:id="0">
    <w:p w:rsidR="00C401FD" w:rsidRDefault="00C401FD" w:rsidP="00C4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1FD" w:rsidRDefault="00C401FD" w:rsidP="00C401FD">
      <w:r>
        <w:separator/>
      </w:r>
    </w:p>
  </w:footnote>
  <w:footnote w:type="continuationSeparator" w:id="0">
    <w:p w:rsidR="00C401FD" w:rsidRDefault="00C401FD" w:rsidP="00C40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56381"/>
      <w:docPartObj>
        <w:docPartGallery w:val="Page Numbers (Top of Page)"/>
        <w:docPartUnique/>
      </w:docPartObj>
    </w:sdtPr>
    <w:sdtContent>
      <w:p w:rsidR="00C03029" w:rsidRDefault="00C030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3029" w:rsidRDefault="00C030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74"/>
    <w:rsid w:val="00073074"/>
    <w:rsid w:val="0044404E"/>
    <w:rsid w:val="00C03029"/>
    <w:rsid w:val="00C401FD"/>
    <w:rsid w:val="00EB0950"/>
    <w:rsid w:val="00E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1FD"/>
  </w:style>
  <w:style w:type="paragraph" w:styleId="a5">
    <w:name w:val="footer"/>
    <w:basedOn w:val="a"/>
    <w:link w:val="a6"/>
    <w:uiPriority w:val="99"/>
    <w:unhideWhenUsed/>
    <w:rsid w:val="00C401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1FD"/>
  </w:style>
  <w:style w:type="paragraph" w:styleId="a5">
    <w:name w:val="footer"/>
    <w:basedOn w:val="a"/>
    <w:link w:val="a6"/>
    <w:uiPriority w:val="99"/>
    <w:unhideWhenUsed/>
    <w:rsid w:val="00C401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101</TotalTime>
  <Pages>2</Pages>
  <Words>308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2023-09-01T07:36:00Z</cp:lastPrinted>
  <dcterms:created xsi:type="dcterms:W3CDTF">2023-09-01T03:50:00Z</dcterms:created>
  <dcterms:modified xsi:type="dcterms:W3CDTF">2023-09-01T08:28:00Z</dcterms:modified>
</cp:coreProperties>
</file>