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B2" w:rsidRPr="00096EEB" w:rsidRDefault="007F07B2" w:rsidP="00D902E4">
      <w:pPr>
        <w:jc w:val="center"/>
        <w:rPr>
          <w:sz w:val="28"/>
          <w:szCs w:val="28"/>
        </w:rPr>
      </w:pPr>
    </w:p>
    <w:p w:rsidR="005B2C79" w:rsidRPr="005B2C79" w:rsidRDefault="005B2C79" w:rsidP="005B2C79">
      <w:pPr>
        <w:ind w:left="7230" w:right="-365"/>
        <w:jc w:val="both"/>
      </w:pPr>
      <w:r w:rsidRPr="005B2C79">
        <w:t>Приложение</w:t>
      </w:r>
    </w:p>
    <w:p w:rsidR="005B2C79" w:rsidRPr="005B2C79" w:rsidRDefault="005B2C79" w:rsidP="005B2C79">
      <w:pPr>
        <w:ind w:left="7230" w:right="-365"/>
        <w:jc w:val="both"/>
      </w:pPr>
      <w:r w:rsidRPr="005B2C79">
        <w:t>УТВЕРЖДЕНО</w:t>
      </w:r>
    </w:p>
    <w:p w:rsidR="005B2C79" w:rsidRPr="005B2C79" w:rsidRDefault="005B2C79" w:rsidP="005B2C79">
      <w:pPr>
        <w:ind w:left="7230" w:right="-365"/>
        <w:jc w:val="both"/>
      </w:pPr>
      <w:r w:rsidRPr="005B2C79">
        <w:t xml:space="preserve">Приказом УФНС России </w:t>
      </w:r>
    </w:p>
    <w:p w:rsidR="005B2C79" w:rsidRPr="005B2C79" w:rsidRDefault="005B2C79" w:rsidP="005B2C79">
      <w:pPr>
        <w:ind w:left="7230" w:right="-365"/>
        <w:jc w:val="both"/>
      </w:pPr>
      <w:r w:rsidRPr="005B2C79">
        <w:t>по Амурской области</w:t>
      </w:r>
    </w:p>
    <w:p w:rsidR="005B2C79" w:rsidRPr="005B2C79" w:rsidRDefault="00030043" w:rsidP="005B2C79">
      <w:pPr>
        <w:ind w:left="7230" w:right="-365"/>
        <w:jc w:val="both"/>
      </w:pPr>
      <w:r>
        <w:t>от 15.05.2015г.</w:t>
      </w:r>
    </w:p>
    <w:p w:rsidR="005B2C79" w:rsidRDefault="005B2C79" w:rsidP="005B2C79">
      <w:pPr>
        <w:ind w:left="7230" w:right="-365"/>
        <w:jc w:val="both"/>
      </w:pPr>
      <w:r w:rsidRPr="005B2C79">
        <w:t xml:space="preserve">№ </w:t>
      </w:r>
      <w:r w:rsidR="00030043">
        <w:t>444 од</w:t>
      </w:r>
    </w:p>
    <w:p w:rsidR="005B2C79" w:rsidRPr="0074583E" w:rsidRDefault="005B2C79" w:rsidP="005B2C79">
      <w:pPr>
        <w:ind w:left="7230" w:right="-365"/>
        <w:jc w:val="both"/>
        <w:rPr>
          <w:sz w:val="16"/>
          <w:szCs w:val="16"/>
        </w:rPr>
      </w:pPr>
    </w:p>
    <w:p w:rsidR="005B2C79" w:rsidRPr="0074583E" w:rsidRDefault="005B2C79" w:rsidP="005B2C79">
      <w:pPr>
        <w:jc w:val="center"/>
        <w:rPr>
          <w:sz w:val="26"/>
          <w:szCs w:val="26"/>
        </w:rPr>
      </w:pPr>
      <w:r w:rsidRPr="0074583E">
        <w:rPr>
          <w:sz w:val="26"/>
          <w:szCs w:val="26"/>
        </w:rPr>
        <w:t>СОСТАВ</w:t>
      </w:r>
    </w:p>
    <w:p w:rsidR="005B2C79" w:rsidRPr="0074583E" w:rsidRDefault="005B2C79" w:rsidP="005B2C79">
      <w:pPr>
        <w:jc w:val="center"/>
        <w:rPr>
          <w:sz w:val="26"/>
          <w:szCs w:val="26"/>
        </w:rPr>
      </w:pPr>
      <w:r w:rsidRPr="0074583E">
        <w:rPr>
          <w:sz w:val="26"/>
          <w:szCs w:val="26"/>
        </w:rPr>
        <w:t>Организационного комитета по подготовке и проведению торжественных мероприятий, посвященных Дню работника налоговых органов Российской Федерации</w:t>
      </w:r>
    </w:p>
    <w:p w:rsidR="005B2C79" w:rsidRPr="0074583E" w:rsidRDefault="005B2C79" w:rsidP="005B2C79">
      <w:pPr>
        <w:ind w:right="-365"/>
        <w:jc w:val="center"/>
        <w:rPr>
          <w:sz w:val="26"/>
          <w:szCs w:val="26"/>
        </w:rPr>
      </w:pPr>
    </w:p>
    <w:tbl>
      <w:tblPr>
        <w:tblW w:w="4888" w:type="pct"/>
        <w:tblLook w:val="01E0"/>
      </w:tblPr>
      <w:tblGrid>
        <w:gridCol w:w="3085"/>
        <w:gridCol w:w="7103"/>
      </w:tblGrid>
      <w:tr w:rsidR="005B2C79" w:rsidRPr="0074583E" w:rsidTr="00B10F3D">
        <w:tc>
          <w:tcPr>
            <w:tcW w:w="1514" w:type="pct"/>
            <w:vAlign w:val="center"/>
          </w:tcPr>
          <w:p w:rsidR="005B2C79" w:rsidRPr="0074583E" w:rsidRDefault="005B2C79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proofErr w:type="spellStart"/>
            <w:r w:rsidRPr="0074583E">
              <w:rPr>
                <w:sz w:val="26"/>
                <w:szCs w:val="26"/>
              </w:rPr>
              <w:t>Бутовец</w:t>
            </w:r>
            <w:proofErr w:type="spellEnd"/>
          </w:p>
          <w:p w:rsidR="005B2C79" w:rsidRPr="0074583E" w:rsidRDefault="005B2C79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Ирина Васильевна</w:t>
            </w:r>
          </w:p>
          <w:p w:rsidR="005B2C79" w:rsidRPr="0074583E" w:rsidRDefault="005B2C79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  <w:tc>
          <w:tcPr>
            <w:tcW w:w="3486" w:type="pct"/>
            <w:vAlign w:val="center"/>
          </w:tcPr>
          <w:p w:rsidR="005B2C79" w:rsidRPr="0074583E" w:rsidRDefault="005B2C79" w:rsidP="005B2C79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- заместитель руководителя УФНС России по Амурской области, председатель комитета;</w:t>
            </w:r>
          </w:p>
          <w:p w:rsidR="005B2C79" w:rsidRPr="0074583E" w:rsidRDefault="005B2C79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</w:tr>
      <w:tr w:rsidR="005B2C79" w:rsidRPr="0074583E" w:rsidTr="00B10F3D">
        <w:tc>
          <w:tcPr>
            <w:tcW w:w="1514" w:type="pct"/>
            <w:vAlign w:val="center"/>
          </w:tcPr>
          <w:p w:rsidR="005B2C79" w:rsidRPr="0074583E" w:rsidRDefault="005B2C79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Трошин</w:t>
            </w:r>
          </w:p>
          <w:p w:rsidR="005B2C79" w:rsidRPr="0074583E" w:rsidRDefault="005B2C79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Алексей Геннадьевич</w:t>
            </w:r>
          </w:p>
          <w:p w:rsidR="005B2C79" w:rsidRPr="0074583E" w:rsidRDefault="005B2C79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  <w:p w:rsidR="005B2C79" w:rsidRPr="0074583E" w:rsidRDefault="005B2C79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  <w:tc>
          <w:tcPr>
            <w:tcW w:w="3486" w:type="pct"/>
            <w:vAlign w:val="center"/>
          </w:tcPr>
          <w:p w:rsidR="005B2C79" w:rsidRPr="0074583E" w:rsidRDefault="005B2C79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- заместитель руководителя УФНС России по Амурской области, заместитель председателя комитета;</w:t>
            </w:r>
          </w:p>
          <w:p w:rsidR="005B2C79" w:rsidRPr="0074583E" w:rsidRDefault="005B2C79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</w:tr>
      <w:tr w:rsidR="003B75DB" w:rsidRPr="0074583E" w:rsidTr="00B10F3D">
        <w:tc>
          <w:tcPr>
            <w:tcW w:w="1514" w:type="pct"/>
            <w:vAlign w:val="center"/>
          </w:tcPr>
          <w:p w:rsidR="003B75DB" w:rsidRPr="0074583E" w:rsidRDefault="003B75DB" w:rsidP="00B51B64">
            <w:pPr>
              <w:tabs>
                <w:tab w:val="left" w:pos="2520"/>
              </w:tabs>
              <w:rPr>
                <w:sz w:val="26"/>
                <w:szCs w:val="26"/>
              </w:rPr>
            </w:pPr>
            <w:proofErr w:type="spellStart"/>
            <w:r w:rsidRPr="0074583E">
              <w:rPr>
                <w:sz w:val="26"/>
                <w:szCs w:val="26"/>
              </w:rPr>
              <w:t>Вобликова</w:t>
            </w:r>
            <w:proofErr w:type="spellEnd"/>
          </w:p>
          <w:p w:rsidR="003B75DB" w:rsidRPr="0074583E" w:rsidRDefault="003B75DB" w:rsidP="00B51B64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Нина Александровна</w:t>
            </w:r>
          </w:p>
          <w:p w:rsidR="003B75DB" w:rsidRPr="0074583E" w:rsidRDefault="003B75DB" w:rsidP="00B51B64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  <w:tc>
          <w:tcPr>
            <w:tcW w:w="3486" w:type="pct"/>
            <w:vAlign w:val="center"/>
          </w:tcPr>
          <w:p w:rsidR="003B75DB" w:rsidRPr="0074583E" w:rsidRDefault="003B75DB" w:rsidP="00B51B64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- начальник общего отдела УФНС России по Амурской области, секретарь комитета.</w:t>
            </w:r>
          </w:p>
          <w:p w:rsidR="003B75DB" w:rsidRPr="0074583E" w:rsidRDefault="003B75DB" w:rsidP="00B51B64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</w:tr>
      <w:tr w:rsidR="003B75DB" w:rsidRPr="0074583E" w:rsidTr="003B75DB">
        <w:trPr>
          <w:trHeight w:val="612"/>
        </w:trPr>
        <w:tc>
          <w:tcPr>
            <w:tcW w:w="1514" w:type="pct"/>
          </w:tcPr>
          <w:p w:rsidR="003B75DB" w:rsidRPr="0074583E" w:rsidRDefault="003B75DB" w:rsidP="003B75DB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Члены комитета:</w:t>
            </w:r>
          </w:p>
        </w:tc>
        <w:tc>
          <w:tcPr>
            <w:tcW w:w="3486" w:type="pct"/>
            <w:vAlign w:val="center"/>
          </w:tcPr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</w:tr>
      <w:tr w:rsidR="003B75DB" w:rsidRPr="0074583E" w:rsidTr="00B10F3D">
        <w:trPr>
          <w:trHeight w:val="679"/>
        </w:trPr>
        <w:tc>
          <w:tcPr>
            <w:tcW w:w="1514" w:type="pct"/>
            <w:vAlign w:val="center"/>
          </w:tcPr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proofErr w:type="spellStart"/>
            <w:r w:rsidRPr="0074583E">
              <w:rPr>
                <w:sz w:val="26"/>
                <w:szCs w:val="26"/>
              </w:rPr>
              <w:t>Батришина</w:t>
            </w:r>
            <w:proofErr w:type="spellEnd"/>
          </w:p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Наталия Викторовна</w:t>
            </w:r>
          </w:p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  <w:tc>
          <w:tcPr>
            <w:tcW w:w="3486" w:type="pct"/>
            <w:vAlign w:val="center"/>
          </w:tcPr>
          <w:p w:rsidR="003B75DB" w:rsidRPr="0074583E" w:rsidRDefault="003B75DB" w:rsidP="005B2C79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- начальник Межрайонной ИФНС России № 1 по Амурской области;</w:t>
            </w:r>
          </w:p>
          <w:p w:rsidR="003B75DB" w:rsidRPr="0074583E" w:rsidRDefault="003B75DB" w:rsidP="005B2C79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</w:tr>
      <w:tr w:rsidR="003B75DB" w:rsidRPr="0074583E" w:rsidTr="00B10F3D">
        <w:trPr>
          <w:trHeight w:val="679"/>
        </w:trPr>
        <w:tc>
          <w:tcPr>
            <w:tcW w:w="1514" w:type="pct"/>
            <w:vAlign w:val="center"/>
          </w:tcPr>
          <w:p w:rsidR="003B75DB" w:rsidRPr="0074583E" w:rsidRDefault="003B75DB" w:rsidP="002B126C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Сычев</w:t>
            </w:r>
          </w:p>
          <w:p w:rsidR="003B75DB" w:rsidRPr="0074583E" w:rsidRDefault="003B75DB" w:rsidP="002B126C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Владимир Алексеевич</w:t>
            </w:r>
          </w:p>
          <w:p w:rsidR="003B75DB" w:rsidRPr="0074583E" w:rsidRDefault="003B75DB" w:rsidP="002B126C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  <w:tc>
          <w:tcPr>
            <w:tcW w:w="3486" w:type="pct"/>
            <w:vAlign w:val="center"/>
          </w:tcPr>
          <w:p w:rsidR="003B75DB" w:rsidRPr="0074583E" w:rsidRDefault="003B75DB" w:rsidP="002B126C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- начальник отдела кадров УФНС России по Амурской области;</w:t>
            </w:r>
          </w:p>
          <w:p w:rsidR="003B75DB" w:rsidRPr="0074583E" w:rsidRDefault="003B75DB" w:rsidP="002B126C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</w:tr>
      <w:tr w:rsidR="003B75DB" w:rsidRPr="0074583E" w:rsidTr="00B10F3D">
        <w:trPr>
          <w:trHeight w:val="679"/>
        </w:trPr>
        <w:tc>
          <w:tcPr>
            <w:tcW w:w="1514" w:type="pct"/>
            <w:vAlign w:val="center"/>
          </w:tcPr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Приезжих</w:t>
            </w:r>
          </w:p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Татьяна Владимировна</w:t>
            </w:r>
          </w:p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  <w:tc>
          <w:tcPr>
            <w:tcW w:w="3486" w:type="pct"/>
            <w:vAlign w:val="center"/>
          </w:tcPr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- начальник отдела работы с налогоплательщиками УФНС России по Амурской области;</w:t>
            </w:r>
          </w:p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</w:tr>
      <w:tr w:rsidR="003B75DB" w:rsidRPr="0074583E" w:rsidTr="00B10F3D">
        <w:trPr>
          <w:trHeight w:val="598"/>
        </w:trPr>
        <w:tc>
          <w:tcPr>
            <w:tcW w:w="1514" w:type="pct"/>
            <w:vAlign w:val="center"/>
          </w:tcPr>
          <w:p w:rsidR="003B75DB" w:rsidRPr="0074583E" w:rsidRDefault="003B75DB" w:rsidP="006661EF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Волошина</w:t>
            </w:r>
          </w:p>
          <w:p w:rsidR="003B75DB" w:rsidRPr="0074583E" w:rsidRDefault="003B75DB" w:rsidP="006661EF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Елена Викторовна</w:t>
            </w:r>
          </w:p>
          <w:p w:rsidR="003B75DB" w:rsidRPr="0074583E" w:rsidRDefault="003B75DB" w:rsidP="006661EF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  <w:tc>
          <w:tcPr>
            <w:tcW w:w="3486" w:type="pct"/>
            <w:vAlign w:val="center"/>
          </w:tcPr>
          <w:p w:rsidR="003B75DB" w:rsidRPr="0074583E" w:rsidRDefault="003B75DB" w:rsidP="006661EF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- начальник финансового отдела УФНС России по Амурской области;</w:t>
            </w:r>
          </w:p>
          <w:p w:rsidR="003B75DB" w:rsidRPr="0074583E" w:rsidRDefault="003B75DB" w:rsidP="006661EF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</w:tr>
      <w:tr w:rsidR="003B75DB" w:rsidRPr="0074583E" w:rsidTr="00B10F3D">
        <w:trPr>
          <w:trHeight w:val="598"/>
        </w:trPr>
        <w:tc>
          <w:tcPr>
            <w:tcW w:w="1514" w:type="pct"/>
            <w:vAlign w:val="center"/>
          </w:tcPr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Степанов</w:t>
            </w:r>
          </w:p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Владимир Иванович</w:t>
            </w:r>
          </w:p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  <w:tc>
          <w:tcPr>
            <w:tcW w:w="3486" w:type="pct"/>
            <w:vAlign w:val="center"/>
          </w:tcPr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- начальник отдела безопасности УФНС России по Амурской области;</w:t>
            </w:r>
          </w:p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</w:tr>
      <w:tr w:rsidR="003B75DB" w:rsidRPr="0074583E" w:rsidTr="00B10F3D">
        <w:trPr>
          <w:trHeight w:val="598"/>
        </w:trPr>
        <w:tc>
          <w:tcPr>
            <w:tcW w:w="1514" w:type="pct"/>
            <w:vAlign w:val="center"/>
          </w:tcPr>
          <w:p w:rsidR="003B75DB" w:rsidRPr="0074583E" w:rsidRDefault="003B75DB" w:rsidP="00CE4138">
            <w:pPr>
              <w:tabs>
                <w:tab w:val="left" w:pos="2520"/>
              </w:tabs>
              <w:rPr>
                <w:sz w:val="26"/>
                <w:szCs w:val="26"/>
              </w:rPr>
            </w:pPr>
            <w:proofErr w:type="spellStart"/>
            <w:r w:rsidRPr="0074583E">
              <w:rPr>
                <w:sz w:val="26"/>
                <w:szCs w:val="26"/>
              </w:rPr>
              <w:t>Пчелинова</w:t>
            </w:r>
            <w:proofErr w:type="spellEnd"/>
          </w:p>
          <w:p w:rsidR="003B75DB" w:rsidRPr="0074583E" w:rsidRDefault="003B75DB" w:rsidP="00CE4138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Галина Кирилловна</w:t>
            </w:r>
          </w:p>
          <w:p w:rsidR="003B75DB" w:rsidRPr="0074583E" w:rsidRDefault="003B75DB" w:rsidP="00CE4138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  <w:tc>
          <w:tcPr>
            <w:tcW w:w="3486" w:type="pct"/>
            <w:vAlign w:val="center"/>
          </w:tcPr>
          <w:p w:rsidR="003B75DB" w:rsidRPr="0074583E" w:rsidRDefault="003B75DB" w:rsidP="00CE4138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- начальник отдела контроля налоговых органов УФНС России по Амурской области.</w:t>
            </w:r>
          </w:p>
          <w:p w:rsidR="003B75DB" w:rsidRPr="0074583E" w:rsidRDefault="003B75DB" w:rsidP="00CE4138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</w:tr>
      <w:tr w:rsidR="003B75DB" w:rsidRPr="0074583E" w:rsidTr="00B10F3D">
        <w:trPr>
          <w:trHeight w:val="598"/>
        </w:trPr>
        <w:tc>
          <w:tcPr>
            <w:tcW w:w="1514" w:type="pct"/>
            <w:vAlign w:val="center"/>
          </w:tcPr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Третьяков</w:t>
            </w:r>
          </w:p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Владимир Иванович</w:t>
            </w:r>
          </w:p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  <w:tc>
          <w:tcPr>
            <w:tcW w:w="3486" w:type="pct"/>
            <w:vAlign w:val="center"/>
          </w:tcPr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- начальник хозяйственного отдела УФНС России по Амурской области;</w:t>
            </w:r>
          </w:p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</w:tr>
      <w:tr w:rsidR="003B75DB" w:rsidRPr="0074583E" w:rsidTr="00B10F3D">
        <w:trPr>
          <w:trHeight w:val="598"/>
        </w:trPr>
        <w:tc>
          <w:tcPr>
            <w:tcW w:w="1514" w:type="pct"/>
            <w:vAlign w:val="center"/>
          </w:tcPr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proofErr w:type="spellStart"/>
            <w:r w:rsidRPr="0074583E">
              <w:rPr>
                <w:sz w:val="26"/>
                <w:szCs w:val="26"/>
              </w:rPr>
              <w:t>Губин</w:t>
            </w:r>
            <w:proofErr w:type="spellEnd"/>
          </w:p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Дмитрий Валерьевич</w:t>
            </w:r>
          </w:p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  <w:tc>
          <w:tcPr>
            <w:tcW w:w="3486" w:type="pct"/>
            <w:vAlign w:val="center"/>
          </w:tcPr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- начальник отдела информационных технологий УФНС России по Амурской области;</w:t>
            </w:r>
          </w:p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</w:tr>
      <w:tr w:rsidR="003B75DB" w:rsidRPr="0074583E" w:rsidTr="00B10F3D">
        <w:trPr>
          <w:trHeight w:val="598"/>
        </w:trPr>
        <w:tc>
          <w:tcPr>
            <w:tcW w:w="1514" w:type="pct"/>
            <w:vAlign w:val="center"/>
          </w:tcPr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proofErr w:type="spellStart"/>
            <w:r w:rsidRPr="0074583E">
              <w:rPr>
                <w:sz w:val="26"/>
                <w:szCs w:val="26"/>
              </w:rPr>
              <w:t>Быстрова</w:t>
            </w:r>
            <w:proofErr w:type="spellEnd"/>
          </w:p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Галина Михайловна</w:t>
            </w:r>
          </w:p>
          <w:p w:rsidR="003B75DB" w:rsidRPr="0074583E" w:rsidRDefault="003B75DB" w:rsidP="00DC7165">
            <w:pPr>
              <w:tabs>
                <w:tab w:val="left" w:pos="2520"/>
              </w:tabs>
              <w:rPr>
                <w:sz w:val="26"/>
                <w:szCs w:val="26"/>
              </w:rPr>
            </w:pPr>
          </w:p>
        </w:tc>
        <w:tc>
          <w:tcPr>
            <w:tcW w:w="3486" w:type="pct"/>
            <w:vAlign w:val="center"/>
          </w:tcPr>
          <w:p w:rsidR="0074583E" w:rsidRPr="0074583E" w:rsidRDefault="003B75DB" w:rsidP="005132C6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74583E">
              <w:rPr>
                <w:sz w:val="26"/>
                <w:szCs w:val="26"/>
              </w:rPr>
              <w:t>- главный государственный налоговый инспектор УФНС России по Амурской области, председатель профсоюзного комитета</w:t>
            </w:r>
          </w:p>
        </w:tc>
      </w:tr>
    </w:tbl>
    <w:p w:rsidR="00D97DF1" w:rsidRDefault="00D97DF1" w:rsidP="00D97DF1">
      <w:pPr>
        <w:ind w:right="-365"/>
        <w:jc w:val="both"/>
        <w:rPr>
          <w:sz w:val="28"/>
          <w:szCs w:val="28"/>
        </w:rPr>
      </w:pPr>
    </w:p>
    <w:sectPr w:rsidR="00D97DF1" w:rsidSect="00804275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characterSpacingControl w:val="doNotCompress"/>
  <w:compat/>
  <w:rsids>
    <w:rsidRoot w:val="00D97DF1"/>
    <w:rsid w:val="00030043"/>
    <w:rsid w:val="000314C7"/>
    <w:rsid w:val="00084B89"/>
    <w:rsid w:val="00096EEB"/>
    <w:rsid w:val="000E1E15"/>
    <w:rsid w:val="000F0A51"/>
    <w:rsid w:val="000F7466"/>
    <w:rsid w:val="00100F47"/>
    <w:rsid w:val="00131DAB"/>
    <w:rsid w:val="00145BE0"/>
    <w:rsid w:val="00194FC7"/>
    <w:rsid w:val="001B6C8A"/>
    <w:rsid w:val="001D109F"/>
    <w:rsid w:val="001F66F6"/>
    <w:rsid w:val="0021065B"/>
    <w:rsid w:val="00297C95"/>
    <w:rsid w:val="00327980"/>
    <w:rsid w:val="0036754F"/>
    <w:rsid w:val="00382115"/>
    <w:rsid w:val="003B75DB"/>
    <w:rsid w:val="003E410C"/>
    <w:rsid w:val="003F1D3E"/>
    <w:rsid w:val="00423EB3"/>
    <w:rsid w:val="004612E5"/>
    <w:rsid w:val="004625B7"/>
    <w:rsid w:val="00477A6B"/>
    <w:rsid w:val="004C5BC4"/>
    <w:rsid w:val="004F4FBE"/>
    <w:rsid w:val="005132C6"/>
    <w:rsid w:val="00595A3C"/>
    <w:rsid w:val="005B2C79"/>
    <w:rsid w:val="005B522D"/>
    <w:rsid w:val="00615BCA"/>
    <w:rsid w:val="00655D63"/>
    <w:rsid w:val="0066053D"/>
    <w:rsid w:val="006936AA"/>
    <w:rsid w:val="00745299"/>
    <w:rsid w:val="0074583E"/>
    <w:rsid w:val="007F07B2"/>
    <w:rsid w:val="00804275"/>
    <w:rsid w:val="008576B2"/>
    <w:rsid w:val="008832E2"/>
    <w:rsid w:val="008C157A"/>
    <w:rsid w:val="009917A8"/>
    <w:rsid w:val="00A920FA"/>
    <w:rsid w:val="00B00B25"/>
    <w:rsid w:val="00B00C8B"/>
    <w:rsid w:val="00B10F3D"/>
    <w:rsid w:val="00B1647F"/>
    <w:rsid w:val="00B378C7"/>
    <w:rsid w:val="00BE0FBA"/>
    <w:rsid w:val="00CE6A91"/>
    <w:rsid w:val="00D902E4"/>
    <w:rsid w:val="00D97DF1"/>
    <w:rsid w:val="00DC3AD5"/>
    <w:rsid w:val="00DD10E3"/>
    <w:rsid w:val="00E00313"/>
    <w:rsid w:val="00E76C09"/>
    <w:rsid w:val="00E77DDF"/>
    <w:rsid w:val="00EF7CD9"/>
    <w:rsid w:val="00F9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2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804275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caption"/>
    <w:basedOn w:val="a"/>
    <w:next w:val="a"/>
    <w:qFormat/>
    <w:rsid w:val="00804275"/>
    <w:pPr>
      <w:spacing w:before="120" w:after="240"/>
      <w:jc w:val="center"/>
    </w:pPr>
    <w:rPr>
      <w:b/>
      <w:szCs w:val="20"/>
    </w:rPr>
  </w:style>
  <w:style w:type="paragraph" w:styleId="a4">
    <w:name w:val="Balloon Text"/>
    <w:basedOn w:val="a"/>
    <w:semiHidden/>
    <w:rsid w:val="0080427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97DF1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97DF1"/>
    <w:rPr>
      <w:sz w:val="28"/>
    </w:rPr>
  </w:style>
  <w:style w:type="paragraph" w:styleId="a7">
    <w:name w:val="Body Text Indent"/>
    <w:basedOn w:val="a"/>
    <w:link w:val="a8"/>
    <w:rsid w:val="00D97DF1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D97DF1"/>
  </w:style>
  <w:style w:type="paragraph" w:styleId="a9">
    <w:name w:val="Title"/>
    <w:basedOn w:val="a"/>
    <w:link w:val="aa"/>
    <w:qFormat/>
    <w:rsid w:val="00D97DF1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D97D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00-00-362\Desktop\&#1041;&#1083;&#1072;&#1085;&#1082;&#1080;\&#1055;&#1056;&#1048;&#1050;&#104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3</TotalTime>
  <Pages>1</Pages>
  <Words>190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2800-00-362</dc:creator>
  <cp:lastModifiedBy>1Internet_11</cp:lastModifiedBy>
  <cp:revision>2</cp:revision>
  <cp:lastPrinted>2015-05-13T06:10:00Z</cp:lastPrinted>
  <dcterms:created xsi:type="dcterms:W3CDTF">2015-05-20T03:30:00Z</dcterms:created>
  <dcterms:modified xsi:type="dcterms:W3CDTF">2015-05-20T03:30:00Z</dcterms:modified>
</cp:coreProperties>
</file>