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F0" w:rsidRDefault="004745F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4745F0" w:rsidRDefault="004745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  <w:r>
        <w:rPr>
          <w:b/>
          <w:bCs/>
        </w:rPr>
        <w:t>КЛИНЦОВСКИЙ ГОРОДСКОЙ СОВЕТ НАРОДНЫХ ДЕПУТАТОВ</w:t>
      </w:r>
    </w:p>
    <w:p w:rsidR="004745F0" w:rsidRDefault="00474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4745F0" w:rsidRDefault="00474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РЕШЕНИЕ</w:t>
      </w:r>
    </w:p>
    <w:p w:rsidR="004745F0" w:rsidRDefault="00474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от 17 октября 2012 г. N 5-713</w:t>
      </w:r>
    </w:p>
    <w:p w:rsidR="004745F0" w:rsidRDefault="00474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4745F0" w:rsidRDefault="00474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 СИСТЕМЕ НАЛОГООБЛОЖЕНИЯ В ВИДЕ</w:t>
      </w:r>
    </w:p>
    <w:p w:rsidR="004745F0" w:rsidRDefault="00474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ЕДИНОГО НАЛОГА НА ВМЕНЕННЫЙ ДОХОД</w:t>
      </w:r>
    </w:p>
    <w:p w:rsidR="004745F0" w:rsidRDefault="00474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ДЛЯ ОТДЕЛЬНЫХ ВИДОВ ДЕЯТЕЛЬНОСТИ</w:t>
      </w:r>
    </w:p>
    <w:p w:rsidR="004745F0" w:rsidRDefault="00474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НА ТЕРРИТОРИИ ГОРОДСКОГО ОКРУГА</w:t>
      </w:r>
    </w:p>
    <w:p w:rsidR="004745F0" w:rsidRDefault="00474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"ГОРОД КЛИНЦЫ БРЯНСКОЙ ОБЛАСТИ"</w:t>
      </w:r>
    </w:p>
    <w:p w:rsidR="004745F0" w:rsidRDefault="004745F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(в ред</w:t>
      </w:r>
      <w:r w:rsidRPr="00B717A0">
        <w:t xml:space="preserve">. </w:t>
      </w:r>
      <w:hyperlink r:id="rId4" w:history="1">
        <w:r w:rsidRPr="00B717A0">
          <w:t>Решения</w:t>
        </w:r>
      </w:hyperlink>
      <w:r w:rsidRPr="00B717A0">
        <w:t xml:space="preserve"> Клинцовского городского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B717A0">
        <w:t>Совета народных депутатов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B717A0">
        <w:t>от 21.11.2012 N 5-734)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 xml:space="preserve">На основании </w:t>
      </w:r>
      <w:hyperlink r:id="rId5" w:history="1">
        <w:r w:rsidRPr="00B717A0">
          <w:t>пункта 1 статьи 346.26 главы 26.3</w:t>
        </w:r>
      </w:hyperlink>
      <w:r w:rsidRPr="00B717A0"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 и в соответствии с Федеральным </w:t>
      </w:r>
      <w:hyperlink r:id="rId6" w:history="1">
        <w:r w:rsidRPr="00B717A0">
          <w:t>законом</w:t>
        </w:r>
      </w:hyperlink>
      <w:r w:rsidRPr="00B717A0">
        <w:t xml:space="preserve"> от 25.06.2012 N 94-ФЗ "О внесении изменений в части первую и вторую Налогового кодекса Российской Федерации и отдельные законодательные акты Российской Федерации" Клинцовский городской Совет народных депутатов решил: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 xml:space="preserve">1. Ввести на территории городского округа "город Клинцы Брянской области" систему налогообложения в виде единого налога на вмененный доход для отдельных видов деятельности в соответствии с </w:t>
      </w:r>
      <w:hyperlink r:id="rId7" w:history="1">
        <w:r w:rsidRPr="00B717A0">
          <w:t>главой 26.3</w:t>
        </w:r>
      </w:hyperlink>
      <w:r w:rsidRPr="00B717A0"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Федерации.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2. 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8" w:history="1">
        <w:r w:rsidRPr="00B717A0">
          <w:t>классификатором</w:t>
        </w:r>
      </w:hyperlink>
      <w:r w:rsidRPr="00B717A0">
        <w:t xml:space="preserve"> услуг населению;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2) оказания ветеринарных услуг;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3) оказания услуг по ремонту, техническому обслуживанию и мойке автомототранспортных средств;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10) распространения наружной рекламы с использованием рекламных конструкций;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11) размещения рекламы с использованием внешних и внутренних поверхностей транспортных средств;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 xml:space="preserve">3. Установить, что при осуществлении одним работником или индивидуальным предпринимателем нескольких видов бытовых услуг налогоплательщик для расчета суммы единого налога на вмененный доход применяет наивысший коэффициент, принятый для подгрупп бытовых услуг, указанных в настоящем </w:t>
      </w:r>
      <w:hyperlink w:anchor="Par71" w:history="1">
        <w:r w:rsidRPr="00B717A0">
          <w:t>приложении</w:t>
        </w:r>
      </w:hyperlink>
      <w:r w:rsidRPr="00B717A0">
        <w:t>.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4. Для целей настоящего Решения установить, что: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 xml:space="preserve">4.1. К технически сложным товарам бытового назначения относятся бытовые товары, особенности продажи которых установлены </w:t>
      </w:r>
      <w:hyperlink r:id="rId9" w:history="1">
        <w:r w:rsidRPr="00B717A0">
          <w:t>Постановлением</w:t>
        </w:r>
      </w:hyperlink>
      <w:r w:rsidRPr="00B717A0">
        <w:t xml:space="preserve"> Правительства Российской Федерации от 19.01.1998 N 55 "Об утверждении Правил продажи отдельных видов товаров".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4.2. К кожаным изделиям относятся: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- пальто, полупальто мужские, женские, детские;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- пиджаки мужские, женские, детские, жакеты женские;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- жилеты, куртки мужские, женские, детские;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- юбки, брюки, плащи, дубленки;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- головные уборы мужские, женские, детские.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 xml:space="preserve">4.3. К книжной продукции, связанной с образованием, наукой и культурой, относятся виды книжной продукции, подпадающие под следующие кодовые обозначения Общероссийского </w:t>
      </w:r>
      <w:hyperlink r:id="rId10" w:history="1">
        <w:r w:rsidRPr="00B717A0">
          <w:t>классификатора</w:t>
        </w:r>
      </w:hyperlink>
      <w:r w:rsidRPr="00B717A0">
        <w:t xml:space="preserve"> продукции ОК 005-93, утвержденного Постановлением Госстандарта РФ от 30.12.1993 N 301: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 xml:space="preserve">- </w:t>
      </w:r>
      <w:hyperlink r:id="rId11" w:history="1">
        <w:r w:rsidRPr="00B717A0">
          <w:t>953000</w:t>
        </w:r>
      </w:hyperlink>
      <w:r w:rsidRPr="00B717A0">
        <w:t xml:space="preserve"> - книги и брошюры;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 xml:space="preserve">- </w:t>
      </w:r>
      <w:hyperlink r:id="rId12" w:history="1">
        <w:r w:rsidRPr="00B717A0">
          <w:t>954010</w:t>
        </w:r>
      </w:hyperlink>
      <w:r w:rsidRPr="00B717A0">
        <w:t xml:space="preserve"> - издания репродукционные, картографические, нотные;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 xml:space="preserve">- </w:t>
      </w:r>
      <w:hyperlink r:id="rId13" w:history="1">
        <w:r w:rsidRPr="00B717A0">
          <w:t>954110</w:t>
        </w:r>
      </w:hyperlink>
      <w:r w:rsidRPr="00B717A0">
        <w:t xml:space="preserve"> - альбомы по искусству;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 xml:space="preserve">- </w:t>
      </w:r>
      <w:hyperlink r:id="rId14" w:history="1">
        <w:r w:rsidRPr="00B717A0">
          <w:t>954130</w:t>
        </w:r>
      </w:hyperlink>
      <w:r w:rsidRPr="00B717A0">
        <w:t xml:space="preserve"> - альбомы, атласы;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 xml:space="preserve">- </w:t>
      </w:r>
      <w:hyperlink r:id="rId15" w:history="1">
        <w:r w:rsidRPr="00B717A0">
          <w:t>956000</w:t>
        </w:r>
      </w:hyperlink>
      <w:r w:rsidRPr="00B717A0">
        <w:t xml:space="preserve"> - нотные издания;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 xml:space="preserve">- </w:t>
      </w:r>
      <w:hyperlink r:id="rId16" w:history="1">
        <w:r w:rsidRPr="00B717A0">
          <w:t>957310</w:t>
        </w:r>
      </w:hyperlink>
      <w:r w:rsidRPr="00B717A0">
        <w:t xml:space="preserve"> - календари отрывные ежедневные;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 xml:space="preserve">- </w:t>
      </w:r>
      <w:hyperlink r:id="rId17" w:history="1">
        <w:r w:rsidRPr="00B717A0">
          <w:t>959000</w:t>
        </w:r>
      </w:hyperlink>
      <w:r w:rsidRPr="00B717A0">
        <w:t xml:space="preserve"> - издания для слепых.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 xml:space="preserve">4.4. К продукции полиграфической промышленности относится продукция, подпадающая под следующие кодовые обозначения Общероссийского </w:t>
      </w:r>
      <w:hyperlink r:id="rId18" w:history="1">
        <w:r w:rsidRPr="00B717A0">
          <w:t>классификатора</w:t>
        </w:r>
      </w:hyperlink>
      <w:r w:rsidRPr="00B717A0">
        <w:t xml:space="preserve"> продукции ОК 005-93, утвержденного Постановлением Госстандарта РФ от 30.12.1993 N 301: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 xml:space="preserve">- </w:t>
      </w:r>
      <w:hyperlink r:id="rId19" w:history="1">
        <w:r w:rsidRPr="00B717A0">
          <w:t>951000</w:t>
        </w:r>
      </w:hyperlink>
      <w:r w:rsidRPr="00B717A0">
        <w:t xml:space="preserve"> - газеты;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 xml:space="preserve">- </w:t>
      </w:r>
      <w:hyperlink r:id="rId20" w:history="1">
        <w:r w:rsidRPr="00B717A0">
          <w:t>952000</w:t>
        </w:r>
      </w:hyperlink>
      <w:r w:rsidRPr="00B717A0">
        <w:t xml:space="preserve"> - периодические и продолжающиеся издания (журналы, сборники/бюллетени).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4.5. К продуктам детского питания относятся специализированные продукты для питания детей раннего возраста на молочной основе; продукты прикорма на зерновой, плодоовощной, рыбной, мясной основе; консервы плодоовощные, в том числе гомогенизированные и стерилизованные для детского питания.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 xml:space="preserve">5. Признать утратившим силу со дня вступления в силу настоящего </w:t>
      </w:r>
      <w:hyperlink r:id="rId21" w:history="1">
        <w:r w:rsidRPr="00B717A0">
          <w:t>Решения</w:t>
        </w:r>
      </w:hyperlink>
      <w:r w:rsidRPr="00B717A0">
        <w:t xml:space="preserve"> Постановление Клинцовского городского Совета народных депутатов от 26.10.2005 N 3-94 "О системе налогообложения в виде единого налога на вмененный доход" (с изменениями и дополнениями, внесенными Решениями Клинцовского городского Совета народных депутатов от 28.06.2006 </w:t>
      </w:r>
      <w:hyperlink r:id="rId22" w:history="1">
        <w:r w:rsidRPr="00B717A0">
          <w:t>N 3-1/74</w:t>
        </w:r>
      </w:hyperlink>
      <w:r w:rsidRPr="00B717A0">
        <w:t xml:space="preserve">, от 15.11.2006 </w:t>
      </w:r>
      <w:hyperlink r:id="rId23" w:history="1">
        <w:r w:rsidRPr="00B717A0">
          <w:t>N 3-1/167</w:t>
        </w:r>
      </w:hyperlink>
      <w:r w:rsidRPr="00B717A0">
        <w:t xml:space="preserve">, от 24.10.2007 </w:t>
      </w:r>
      <w:hyperlink r:id="rId24" w:history="1">
        <w:r w:rsidRPr="00B717A0">
          <w:t>N 3-1/336</w:t>
        </w:r>
      </w:hyperlink>
      <w:r w:rsidRPr="00B717A0">
        <w:t xml:space="preserve">, от 27.02.2008 </w:t>
      </w:r>
      <w:hyperlink r:id="rId25" w:history="1">
        <w:r w:rsidRPr="00B717A0">
          <w:t>N 3-1/427</w:t>
        </w:r>
      </w:hyperlink>
      <w:r w:rsidRPr="00B717A0">
        <w:t xml:space="preserve">, от 23.04.2008 </w:t>
      </w:r>
      <w:hyperlink r:id="rId26" w:history="1">
        <w:r w:rsidRPr="00B717A0">
          <w:t>N 3-1/482</w:t>
        </w:r>
      </w:hyperlink>
      <w:r w:rsidRPr="00B717A0">
        <w:t xml:space="preserve">, от 25.06.2008 </w:t>
      </w:r>
      <w:hyperlink r:id="rId27" w:history="1">
        <w:r w:rsidRPr="00B717A0">
          <w:t>N 3-1/487</w:t>
        </w:r>
      </w:hyperlink>
      <w:r w:rsidRPr="00B717A0">
        <w:t xml:space="preserve">, от 01.08.2008 </w:t>
      </w:r>
      <w:hyperlink r:id="rId28" w:history="1">
        <w:r w:rsidRPr="00B717A0">
          <w:t>N 3-1/517</w:t>
        </w:r>
      </w:hyperlink>
      <w:r w:rsidRPr="00B717A0">
        <w:t xml:space="preserve">, от 01.10.2008 </w:t>
      </w:r>
      <w:hyperlink r:id="rId29" w:history="1">
        <w:r w:rsidRPr="00B717A0">
          <w:t>N 3-1/540</w:t>
        </w:r>
      </w:hyperlink>
      <w:r w:rsidRPr="00B717A0">
        <w:t xml:space="preserve">, от 11.11.2009 </w:t>
      </w:r>
      <w:hyperlink r:id="rId30" w:history="1">
        <w:r w:rsidRPr="00B717A0">
          <w:t>N 5-17</w:t>
        </w:r>
      </w:hyperlink>
      <w:r w:rsidRPr="00B717A0">
        <w:t xml:space="preserve">, от 18.06.2010 </w:t>
      </w:r>
      <w:hyperlink r:id="rId31" w:history="1">
        <w:r w:rsidRPr="00B717A0">
          <w:t>N 5-215</w:t>
        </w:r>
      </w:hyperlink>
      <w:r w:rsidRPr="00B717A0">
        <w:t xml:space="preserve">, от 13.10.2010 </w:t>
      </w:r>
      <w:hyperlink r:id="rId32" w:history="1">
        <w:r w:rsidRPr="00B717A0">
          <w:t>N 5-274</w:t>
        </w:r>
      </w:hyperlink>
      <w:r w:rsidRPr="00B717A0">
        <w:t xml:space="preserve">, от 27.10.2011 </w:t>
      </w:r>
      <w:hyperlink r:id="rId33" w:history="1">
        <w:r w:rsidRPr="00B717A0">
          <w:t>N 5-521</w:t>
        </w:r>
      </w:hyperlink>
      <w:r w:rsidRPr="00B717A0">
        <w:t>).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6. Решение вступает в силу с 1 января 2013 года, но не ранее одного месяца со дня его официального опубликования.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7. Решение опубликовать ГБУ "Редакция клинцовской объединенной газеты "Труд" и в сети Интернет.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B717A0">
        <w:t>Глава города Клинцы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B717A0">
        <w:t>В.В.БЕЛЯЙ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  <w:r w:rsidRPr="00B717A0">
        <w:t>Приложение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B717A0">
        <w:t>к Решению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B717A0">
        <w:t>Клинцовского городского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B717A0">
        <w:t>Совета народных депутатов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B717A0">
        <w:t>от 17.10.2012 N 5-713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bookmarkStart w:id="0" w:name="Par71"/>
      <w:bookmarkEnd w:id="0"/>
      <w:r w:rsidRPr="00B717A0">
        <w:rPr>
          <w:b/>
          <w:bCs/>
        </w:rPr>
        <w:t>Значения корректирующего коэффициента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B717A0">
        <w:rPr>
          <w:b/>
          <w:bCs/>
        </w:rPr>
        <w:t>базовой доходности К2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B717A0">
        <w:t xml:space="preserve">(в ред. </w:t>
      </w:r>
      <w:hyperlink r:id="rId34" w:history="1">
        <w:r w:rsidRPr="00B717A0">
          <w:t>Решения</w:t>
        </w:r>
      </w:hyperlink>
      <w:r w:rsidRPr="00B717A0">
        <w:t xml:space="preserve"> Клинцовского городского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B717A0">
        <w:t>Совета народных депутатов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B717A0">
        <w:t>от 21.11.2012 N 5-734)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0"/>
        <w:gridCol w:w="2040"/>
        <w:gridCol w:w="1200"/>
      </w:tblGrid>
      <w:tr w:rsidR="004745F0" w:rsidRPr="00B717A0">
        <w:trPr>
          <w:trHeight w:val="400"/>
          <w:tblCellSpacing w:w="5" w:type="nil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Наименование видов деятельности, подлежащих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  переводу на единый налог на вмененный доход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Физические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  показатели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 К2  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1. Оказание бытовых услуг, их групп, подгрупп,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видов и (или) отдельных бытовых услуг,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классифицируемых в соответствии с Общероссийским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классификатором услуг населению                 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работников, 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включая     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индивидуального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предпринимателя        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Ремонт, окраска и пошив обуви (ОКУН ОК 002-93,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</w:r>
            <w:hyperlink r:id="rId35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код 011100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- </w:t>
            </w:r>
            <w:hyperlink r:id="rId36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011409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)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работников,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включая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индивидуального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предпринимателя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0,283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Чистка обуви (ОКУН ОК 002-93, </w:t>
            </w:r>
            <w:hyperlink r:id="rId37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код 011410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работников,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включая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индивидуального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предпринимателя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0,189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Ремонт и пошив швейных, меховых и кожаных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изделий, головных уборов и изделий текстильной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галантереи, ремонт, пошив и вязание трикотажных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изделий (ОКУН ОК 002-93, </w:t>
            </w:r>
            <w:hyperlink r:id="rId38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код 012100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- </w:t>
            </w:r>
            <w:hyperlink r:id="rId39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012605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работников,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включая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индивидуального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предпринимателя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0,377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Ремонт и техническое обслуживание бытовой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радиоэлектронной аппаратуры, бытовых машин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(ОКУН ОК 002-93, </w:t>
            </w:r>
            <w:hyperlink r:id="rId40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код 013101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- </w:t>
            </w:r>
            <w:hyperlink r:id="rId41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013218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работников,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включая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индивидуального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предпринимателя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0,410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Ремонт бытовых приборов, ремонт и изготовление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металлоизделий (ОКУН ОК 002-93, </w:t>
            </w:r>
            <w:hyperlink r:id="rId42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код 013301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-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</w:r>
            <w:hyperlink r:id="rId43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013314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; </w:t>
            </w:r>
            <w:hyperlink r:id="rId44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013439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- </w:t>
            </w:r>
            <w:hyperlink r:id="rId45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013451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)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работников,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включая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индивидуального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предпринимателя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0,337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Ремонт бытовых приборов (ОКУН ОК 002-93, код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</w:r>
            <w:hyperlink r:id="rId46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013315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- </w:t>
            </w:r>
            <w:hyperlink r:id="rId47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013391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)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работников,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включая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индивидуального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предпринимателя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0,513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Ремонт и изготовление металлоизделий (ОКУН ОК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002-93, </w:t>
            </w:r>
            <w:hyperlink r:id="rId48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код 013401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- </w:t>
            </w:r>
            <w:hyperlink r:id="rId49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013438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)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работников,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включая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индивидуального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предпринимателя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0,618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Ремонт мебели (ОКУН ОК 002-93, </w:t>
            </w:r>
            <w:hyperlink r:id="rId50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код 014200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-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</w:r>
            <w:hyperlink r:id="rId51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014309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)        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работников,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включая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индивидуального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предпринимателя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0,618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Химическая чистка и крашение, услуги прачечных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(ОКУН ОК 002-93, </w:t>
            </w:r>
            <w:hyperlink r:id="rId52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код 015100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- </w:t>
            </w:r>
            <w:hyperlink r:id="rId53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015421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работников,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включая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индивидуального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предпринимателя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0,377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Ремонт и строительства жилья и других построек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(за исключением строительства индивидуальных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домов) (ОКУН ОК 002-93, </w:t>
            </w:r>
            <w:hyperlink r:id="rId54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код 016100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- </w:t>
            </w:r>
            <w:hyperlink r:id="rId55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016112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;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</w:r>
            <w:hyperlink r:id="rId56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016202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- </w:t>
            </w:r>
            <w:hyperlink r:id="rId57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016314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)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работников,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включая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индивидуального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предпринимателя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0,674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Услуги фотоателье и фото- и кинолабораторий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(ОКУН ОК 002-93, </w:t>
            </w:r>
            <w:hyperlink r:id="rId58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код 018101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- </w:t>
            </w:r>
            <w:hyperlink r:id="rId59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018125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работников,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включая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индивидуального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предпринимателя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0,562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Услуги бань и душевых, услуги предприятий по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прокату, прочие услуги непроизводственного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характера (ОКУН ОК 002-93, </w:t>
            </w:r>
            <w:hyperlink r:id="rId60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код 019100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- </w:t>
            </w:r>
            <w:hyperlink r:id="rId61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019202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;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</w:r>
            <w:hyperlink r:id="rId62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019401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- </w:t>
            </w:r>
            <w:hyperlink r:id="rId63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019437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; </w:t>
            </w:r>
            <w:hyperlink r:id="rId64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019701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- </w:t>
            </w:r>
            <w:hyperlink r:id="rId65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019735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, </w:t>
            </w:r>
            <w:hyperlink r:id="rId66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019737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,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</w:r>
            <w:hyperlink r:id="rId67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019740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, </w:t>
            </w:r>
            <w:hyperlink r:id="rId68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019741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, </w:t>
            </w:r>
            <w:hyperlink r:id="rId69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019752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, </w:t>
            </w:r>
            <w:hyperlink r:id="rId70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019753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работников,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включая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индивидуального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предпринимателя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0,513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Прочие услуги непроизводственного характера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(ОКУН ОК 002-93, </w:t>
            </w:r>
            <w:hyperlink r:id="rId71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код 019736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, </w:t>
            </w:r>
            <w:hyperlink r:id="rId72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019738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, </w:t>
            </w:r>
            <w:hyperlink r:id="rId73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019739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,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</w:r>
            <w:hyperlink r:id="rId74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019742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- </w:t>
            </w:r>
            <w:hyperlink r:id="rId75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019751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)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работников,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включая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индивидуального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предпринимателя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0,337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Услуги парикмахерских (ОКУН ОК 002-93, код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</w:r>
            <w:hyperlink r:id="rId76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019301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- </w:t>
            </w:r>
            <w:hyperlink r:id="rId77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019337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)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работников,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включая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индивидуального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предпринимателя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0,584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Ритуальные, обрядовые услуги (ОКУН ОК 002-93,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</w:r>
            <w:hyperlink r:id="rId78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код 019501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- </w:t>
            </w:r>
            <w:hyperlink r:id="rId79" w:history="1">
              <w:r w:rsidRPr="00B717A0">
                <w:rPr>
                  <w:rFonts w:ascii="Courier New" w:hAnsi="Courier New" w:cs="Times New Roman"/>
                  <w:sz w:val="20"/>
                  <w:szCs w:val="20"/>
                </w:rPr>
                <w:t>019604</w:t>
              </w:r>
            </w:hyperlink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)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работников,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включая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индивидуального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предпринимателя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0,562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2. Оказание ветеринарных услуг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работников,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включая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индивидуального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предпринимателя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0,337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3. Оказание услуг по ремонту, техническому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обслуживанию и мойке автомототранспортных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средств        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работников,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включая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индивидуального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предпринимателя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0,826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>4. Оказание услуг по предоставлению во временное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владение (в пользование) мест для стоянки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автомототранспортных средств, а также по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хранению автомототранспортных средств на платных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стоянках (за исключением штрафных автостоянок)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Общая площадь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стоянки (в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квадратных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метрах)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1,000 </w:t>
            </w:r>
          </w:p>
        </w:tc>
      </w:tr>
      <w:tr w:rsidR="004745F0" w:rsidRPr="00B717A0">
        <w:trPr>
          <w:trHeight w:val="12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5. Оказание автотранспортных услуг по перевозке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грузов                                          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автотранспорт-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ных средств,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используемых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для перевозки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грузов                  </w:t>
            </w:r>
          </w:p>
        </w:tc>
      </w:tr>
      <w:tr w:rsidR="004745F0" w:rsidRPr="00B717A0">
        <w:trPr>
          <w:trHeight w:val="12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5.1. Оказание автотранспортных услуг по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перевозке грузов, осуществляемых организациями и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индивидуальными предпринимателями, с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использованием транспортных средств 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грузоподъемностью до 3 тонн включительно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автотранспорт-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ных средств,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используемых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для перевозки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грузов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0,596 </w:t>
            </w:r>
          </w:p>
        </w:tc>
      </w:tr>
      <w:tr w:rsidR="004745F0" w:rsidRPr="00B717A0">
        <w:trPr>
          <w:trHeight w:val="12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5.2. Оказание автотранспортных услуг по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перевозке грузов, осуществляемых организациями и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индивидуальными предпринимателями, с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использованием грузовых автомобилей 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грузоподъемностью свыше 3 тонн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автотранспорт-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ных средств,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используемых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для перевозки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грузов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0,943 </w:t>
            </w:r>
          </w:p>
        </w:tc>
      </w:tr>
      <w:tr w:rsidR="004745F0" w:rsidRPr="00B717A0">
        <w:trPr>
          <w:trHeight w:val="6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6. Оказание автотранспортных услуг по перевозке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пассажиров                                      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посадочных  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мест                   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6.1. Оказание автотранспортных услуг по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перевозке пассажиров, осуществляемых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организациями и индивидуальными     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предпринимателями, с использованием легковых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автомобилей    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посадочных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мест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0,636 </w:t>
            </w:r>
          </w:p>
        </w:tc>
      </w:tr>
      <w:tr w:rsidR="004745F0" w:rsidRPr="00B717A0">
        <w:trPr>
          <w:trHeight w:val="12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6.2. Оказание автотранспортных услуг по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перевозке пассажиров, осуществляемых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организациями и индивидуальными     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предпринимателями, с использованием автобусов до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15 пассажирских мест включительно на городских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маршрутах      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посадочных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мест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0,449 </w:t>
            </w:r>
          </w:p>
        </w:tc>
      </w:tr>
      <w:tr w:rsidR="004745F0" w:rsidRPr="00B717A0">
        <w:trPr>
          <w:trHeight w:val="12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6.3. Оказание автотранспортных услуг по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перевозке пассажиров, осуществляемых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организациями и индивидуальными     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предпринимателями, с использованием автобусов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свыше 15 пассажирских мест на городских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маршрутах      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посадочных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мест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0,202 </w:t>
            </w:r>
          </w:p>
        </w:tc>
      </w:tr>
      <w:tr w:rsidR="004745F0" w:rsidRPr="00B717A0">
        <w:trPr>
          <w:trHeight w:val="8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7. Розничная торговля, осуществляемая через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объекты стационарной торговой сети, имеющие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торговые залы                                   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Площадь     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торгового зала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(в квадратных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метрах)                 </w:t>
            </w:r>
          </w:p>
        </w:tc>
      </w:tr>
      <w:tr w:rsidR="004745F0" w:rsidRPr="00B717A0">
        <w:trPr>
          <w:trHeight w:val="8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7.1. Розничная торговля с продажей винно-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водочных изделий, пива, кожаных, меховых,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ювелирных изделий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Площадь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торгового зала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(в квадратных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метрах)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0,478 </w:t>
            </w:r>
          </w:p>
        </w:tc>
      </w:tr>
      <w:tr w:rsidR="004745F0" w:rsidRPr="00B717A0">
        <w:trPr>
          <w:trHeight w:val="8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7.2. Розничная торговля с продажей технически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сложных товаров и мебели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Площадь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торгового зала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(в квадратных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метрах)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0,456 </w:t>
            </w:r>
          </w:p>
        </w:tc>
      </w:tr>
      <w:tr w:rsidR="004745F0" w:rsidRPr="00B717A0">
        <w:trPr>
          <w:trHeight w:val="8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7.3. Розничная торговля без продажи винно-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водочных изделий, пива, кожаных, меховых,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ювелирных изделий, технически сложных товаров и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мебели         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Площадь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торгового зала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(в квадратных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метрах)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0,354 </w:t>
            </w:r>
          </w:p>
        </w:tc>
      </w:tr>
      <w:tr w:rsidR="004745F0" w:rsidRPr="00B717A0">
        <w:trPr>
          <w:trHeight w:val="8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7.4. Розничная торговля книжной продукцией,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связанной с образованием, наукой и культурой,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продукцией полиграфической промышленности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Площадь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торгового зала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(в квадратных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метрах)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0,225 </w:t>
            </w:r>
          </w:p>
        </w:tc>
      </w:tr>
      <w:tr w:rsidR="004745F0" w:rsidRPr="00B717A0">
        <w:trPr>
          <w:trHeight w:val="8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7.5. Розничная торговля продукцией детского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питания        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Площадь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торгового зала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(в квадратных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метрах)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0,225 </w:t>
            </w:r>
          </w:p>
        </w:tc>
      </w:tr>
      <w:tr w:rsidR="004745F0" w:rsidRPr="00B717A0">
        <w:trPr>
          <w:trHeight w:val="8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7.6. Розничная торговля лекарственными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средствами и изделиями медицинского назначения в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помещениях медпункта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Площадь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торгового зала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(в квадратных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метрах)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0,005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8. Розничная торговля, осуществляемая через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объекты стационарной торговой сети, не имеющие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торговых залов, а также объекты нестационарной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торговой сети, площадь торгового места в которых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не превышает 5 квадратных метров                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торговых мест           </w:t>
            </w:r>
          </w:p>
        </w:tc>
      </w:tr>
      <w:tr w:rsidR="004745F0" w:rsidRPr="00B717A0">
        <w:trPr>
          <w:trHeight w:val="8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8.1. Розничная торговля всеми видами товаров,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кроме книжной продукции, связанной с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образованием, наукой и культурой, продукции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полиграфической промышленности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торговых мест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0,478 </w:t>
            </w:r>
          </w:p>
        </w:tc>
      </w:tr>
      <w:tr w:rsidR="004745F0" w:rsidRPr="00B717A0">
        <w:trPr>
          <w:trHeight w:val="6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8.2. Розничная торговля книжной продукцией,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связанной с образованием, наукой и культурой,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продукцией полиграфической промышленности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торговых мест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0,225 </w:t>
            </w:r>
          </w:p>
        </w:tc>
      </w:tr>
      <w:tr w:rsidR="004745F0" w:rsidRPr="00B717A0">
        <w:trPr>
          <w:trHeight w:val="6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9. Реализация товаров с использованием торговых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автоматов      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торговых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автоматов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0,416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10. Розничная торговля, осуществляемая через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объекты стационарной торговой сети, не имеющие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торговых залов, а также через объекты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нестационарной торговой сети, площадь торгового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места в которых превышает 5 квадратных метров   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Площадь     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торгового   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места (в    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квадратных  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метрах)                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10.1. Розничная торговля всеми видами товаров,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кроме книжной продукции, связанной с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образованием, наукой и культурой, продукции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полиграфической промышленности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Площадь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торгового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места (в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квадратных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метрах)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0,478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10.2. Розничная торговля книжной продукцией,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связанной с образованием, наукой и культурой,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продукцией полиграфической промышленности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Площадь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торгового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места (в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квадратных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метрах)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0,225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11. Развозная и разносная розничная торговля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работников,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включая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индивидуального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предпринимателя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0,416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12. Оказание услуг общественного питания через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объект организации общественного питания,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имеющий зал обслуживания посетителей            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Площадь зала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обслуживания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посетителей (в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квадратных  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метрах)                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>12.1. С реализацией винно-водочных изделий, пива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Площадь зала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обслуживания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посетителей (в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квадратных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метрах)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0,618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12.2. Без реализации винно-водочных изделий,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пива           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Площадь зала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обслуживания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посетителей (в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квадратных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метрах)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0,259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13. Оказание услуг общественного питания через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объект организации общественного питания, не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имеющий зала обслуживания посетителей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работников,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включая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индивидуального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предпринимателя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0,259 </w:t>
            </w:r>
          </w:p>
        </w:tc>
      </w:tr>
      <w:tr w:rsidR="004745F0" w:rsidRPr="00B717A0">
        <w:trPr>
          <w:trHeight w:val="12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14. Распространение наружной рекламы с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использованием рекламных конструкций (за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исключением рекламных конструкций с   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автоматической сменой изображения и электронных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табло)         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Площадь,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предназначенная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для нанесения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изображения (в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квадратных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метрах)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0,118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15. Распространение наружной рекламы с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использованием рекламных конструкций с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автоматической сменой изображения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Площадь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экспонирующей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поверхности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(в квадратных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метрах)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0,118 </w:t>
            </w:r>
          </w:p>
        </w:tc>
      </w:tr>
      <w:tr w:rsidR="004745F0" w:rsidRPr="00B717A0">
        <w:trPr>
          <w:trHeight w:val="1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16. Распространение наружной рекламы с 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использованием электронных табло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Площадь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светоизлучающей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поверхности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(в квадратных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метрах)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0,118 </w:t>
            </w:r>
          </w:p>
        </w:tc>
      </w:tr>
      <w:tr w:rsidR="004745F0" w:rsidRPr="00B717A0">
        <w:trPr>
          <w:trHeight w:val="12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17. Размещение рекламы с использованием внешних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и внутренних поверхностей транспортных средств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транспортных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средств,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используемых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для размещения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рекламы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0,118 </w:t>
            </w:r>
          </w:p>
        </w:tc>
      </w:tr>
      <w:tr w:rsidR="004745F0" w:rsidRPr="00B717A0">
        <w:trPr>
          <w:trHeight w:val="14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18. Оказание услуг по временному размещению и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проживанию     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Общая площадь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помещения для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временного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размещения и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проживания (в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квадратных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метрах)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0,337 </w:t>
            </w:r>
          </w:p>
        </w:tc>
      </w:tr>
      <w:tr w:rsidR="004745F0" w:rsidRPr="00B717A0">
        <w:trPr>
          <w:trHeight w:val="28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19. Оказание услуг по передаче во временное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владение и (или) в пользование торговых мест,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расположенных в объектах стационарной торговой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сети, не имеющих торговых залов, объектов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нестационарной торговой сети, а также объектов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организации общественного питания, не имеющих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залов обслуживания посетителей, если площадь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каждого из них не превышает 5 квадратных метров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переданных во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временное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владение и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(или) в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пользование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торговых мест,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объектов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нестационарной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торговой сети,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объектов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организации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общественного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питания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0,562 </w:t>
            </w:r>
          </w:p>
        </w:tc>
      </w:tr>
      <w:tr w:rsidR="004745F0" w:rsidRPr="00B717A0">
        <w:trPr>
          <w:trHeight w:val="32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20. Оказание услуг по передаче во временное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владение и (или) в пользование торговых мест,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расположенных в объектах стационарной торговой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сети, не имеющих торговых залов, объектов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нестационарной торговой сети, а также объектов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организации общественного питания, не имеющих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залов обслуживания посетителей, если площадь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каждого из них превышает 5 квадратных метров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Площадь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переданного во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временное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владение и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(или) в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пользование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торгового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места, объекта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нестационарной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торговой сети,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объекта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организации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общественного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питания (в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квадратных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метрах)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0,562 </w:t>
            </w:r>
          </w:p>
        </w:tc>
      </w:tr>
      <w:tr w:rsidR="004745F0" w:rsidRPr="00B717A0">
        <w:trPr>
          <w:trHeight w:val="16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21. Оказание услуг по передаче во временное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владение и (или) в пользование земельных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участков для размещения объектов стационарной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и нестационарной торговой сети, а также 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>объектов организации общественного питания, если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площадь земельного участка не превышает 10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квадратных метров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Количество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переданных во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временное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владение и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(или) в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пользование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земельных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участков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0,449 </w:t>
            </w:r>
          </w:p>
        </w:tc>
      </w:tr>
      <w:tr w:rsidR="004745F0" w:rsidRPr="00B717A0">
        <w:trPr>
          <w:trHeight w:val="2000"/>
          <w:tblCellSpacing w:w="5" w:type="nil"/>
        </w:trPr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22. Оказание услуг по передаче во временное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владение и (или) в пользование земельных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участков для размещения объектов стационарной и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нестационарной торговой сети, а также объектов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организации общественного питания, если площадь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земельного участка превышает 10 квадратных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метров         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Площадь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переданного во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временное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владение и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(или) в   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пользование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земельного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участка (в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квадратных     </w:t>
            </w:r>
            <w:r w:rsidRPr="00B717A0">
              <w:rPr>
                <w:rFonts w:ascii="Courier New" w:hAnsi="Courier New" w:cs="Times New Roman"/>
                <w:sz w:val="20"/>
                <w:szCs w:val="20"/>
              </w:rPr>
              <w:br/>
              <w:t xml:space="preserve">метрах)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F0" w:rsidRPr="00B717A0" w:rsidRDefault="004745F0">
            <w:pPr>
              <w:pStyle w:val="ConsPlusCell"/>
              <w:rPr>
                <w:rFonts w:ascii="Courier New" w:hAnsi="Courier New" w:cs="Times New Roman"/>
                <w:sz w:val="20"/>
                <w:szCs w:val="20"/>
              </w:rPr>
            </w:pPr>
            <w:r w:rsidRPr="00B717A0">
              <w:rPr>
                <w:rFonts w:ascii="Courier New" w:hAnsi="Courier New" w:cs="Times New Roman"/>
                <w:sz w:val="20"/>
                <w:szCs w:val="20"/>
              </w:rPr>
              <w:t xml:space="preserve">  0,562 </w:t>
            </w:r>
          </w:p>
        </w:tc>
      </w:tr>
    </w:tbl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Примечание: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1. Значения корректирующего коэффициента базовой доходности К2, указанные в приложении к настоящему Решению, для всех категорий налогоплательщиков, уплачивающих единый налог на вмененный доход для отдельных видов деятельности на территории города Клинцы, корректируются исходя из значений, указанных в таблице, в зависимости от размера среднемесячной заработной платы, сложившейся у работников налогоплательщика за отчетный период при расчете и уплате страховых взносов на обязательное пенсионное страхование, а также среднемесячных вознаграждений за работы и услуги по договорам гражданского правового характера, выплачиваемых индивидуальным предпринимателем: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745F0" w:rsidRPr="00B717A0" w:rsidRDefault="004745F0">
      <w:pPr>
        <w:pStyle w:val="ConsPlusCell"/>
        <w:rPr>
          <w:rFonts w:ascii="Courier New" w:hAnsi="Courier New" w:cs="Courier New"/>
          <w:sz w:val="20"/>
          <w:szCs w:val="20"/>
        </w:rPr>
      </w:pPr>
      <w:r w:rsidRPr="00B717A0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┌───────────────────────────────────────┬───────────────────────────┐</w:t>
      </w:r>
    </w:p>
    <w:p w:rsidR="004745F0" w:rsidRPr="00B717A0" w:rsidRDefault="004745F0">
      <w:pPr>
        <w:pStyle w:val="ConsPlusCell"/>
        <w:rPr>
          <w:rFonts w:ascii="Courier New" w:hAnsi="Courier New" w:cs="Courier New"/>
          <w:sz w:val="20"/>
          <w:szCs w:val="20"/>
        </w:rPr>
      </w:pPr>
      <w:r w:rsidRPr="00B717A0">
        <w:rPr>
          <w:rFonts w:ascii="Courier New" w:hAnsi="Courier New" w:cs="Courier New"/>
          <w:sz w:val="20"/>
          <w:szCs w:val="20"/>
        </w:rPr>
        <w:t>│   Среднемесячная заработная плата     │ Значение коэффициента К2  │</w:t>
      </w:r>
    </w:p>
    <w:p w:rsidR="004745F0" w:rsidRPr="00B717A0" w:rsidRDefault="004745F0">
      <w:pPr>
        <w:pStyle w:val="ConsPlusCell"/>
        <w:rPr>
          <w:rFonts w:ascii="Courier New" w:hAnsi="Courier New" w:cs="Courier New"/>
          <w:sz w:val="20"/>
          <w:szCs w:val="20"/>
        </w:rPr>
      </w:pPr>
      <w:r w:rsidRPr="00B717A0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├───────────────────────────────────────┼───────────────────────────┤</w:t>
      </w:r>
    </w:p>
    <w:p w:rsidR="004745F0" w:rsidRPr="00B717A0" w:rsidRDefault="004745F0">
      <w:pPr>
        <w:pStyle w:val="ConsPlusCell"/>
        <w:rPr>
          <w:rFonts w:ascii="Courier New" w:hAnsi="Courier New" w:cs="Courier New"/>
          <w:sz w:val="20"/>
          <w:szCs w:val="20"/>
        </w:rPr>
      </w:pPr>
      <w:r w:rsidRPr="00B717A0">
        <w:rPr>
          <w:rFonts w:ascii="Courier New" w:hAnsi="Courier New" w:cs="Courier New"/>
          <w:sz w:val="20"/>
          <w:szCs w:val="20"/>
        </w:rPr>
        <w:t xml:space="preserve">│Ниже прожиточного минимума </w:t>
      </w:r>
      <w:hyperlink w:anchor="Par452" w:history="1">
        <w:r w:rsidRPr="00B717A0">
          <w:rPr>
            <w:rFonts w:ascii="Courier New" w:hAnsi="Courier New" w:cs="Courier New"/>
            <w:sz w:val="20"/>
            <w:szCs w:val="20"/>
          </w:rPr>
          <w:t>&lt;*&gt;</w:t>
        </w:r>
      </w:hyperlink>
      <w:r w:rsidRPr="00B717A0">
        <w:rPr>
          <w:rFonts w:ascii="Courier New" w:hAnsi="Courier New" w:cs="Courier New"/>
          <w:sz w:val="20"/>
          <w:szCs w:val="20"/>
        </w:rPr>
        <w:t xml:space="preserve"> за      │увеличивается в 2 раза, но │</w:t>
      </w:r>
    </w:p>
    <w:p w:rsidR="004745F0" w:rsidRPr="00B717A0" w:rsidRDefault="004745F0">
      <w:pPr>
        <w:pStyle w:val="ConsPlusCell"/>
        <w:rPr>
          <w:rFonts w:ascii="Courier New" w:hAnsi="Courier New" w:cs="Courier New"/>
          <w:sz w:val="20"/>
          <w:szCs w:val="20"/>
        </w:rPr>
      </w:pPr>
      <w:r w:rsidRPr="00B717A0">
        <w:rPr>
          <w:rFonts w:ascii="Courier New" w:hAnsi="Courier New" w:cs="Courier New"/>
          <w:sz w:val="20"/>
          <w:szCs w:val="20"/>
        </w:rPr>
        <w:t>│3 квартал предыдущего года (в расчете  │не более 1,0               │</w:t>
      </w:r>
    </w:p>
    <w:p w:rsidR="004745F0" w:rsidRPr="00B717A0" w:rsidRDefault="004745F0">
      <w:pPr>
        <w:pStyle w:val="ConsPlusCell"/>
        <w:rPr>
          <w:rFonts w:ascii="Courier New" w:hAnsi="Courier New" w:cs="Courier New"/>
          <w:sz w:val="20"/>
          <w:szCs w:val="20"/>
        </w:rPr>
      </w:pPr>
      <w:r w:rsidRPr="00B717A0">
        <w:rPr>
          <w:rFonts w:ascii="Courier New" w:hAnsi="Courier New" w:cs="Courier New"/>
          <w:sz w:val="20"/>
          <w:szCs w:val="20"/>
        </w:rPr>
        <w:t>│на душу населения)                     │                           │</w:t>
      </w:r>
    </w:p>
    <w:p w:rsidR="004745F0" w:rsidRPr="00B717A0" w:rsidRDefault="004745F0">
      <w:pPr>
        <w:pStyle w:val="ConsPlusCell"/>
        <w:rPr>
          <w:rFonts w:ascii="Courier New" w:hAnsi="Courier New" w:cs="Courier New"/>
          <w:sz w:val="20"/>
          <w:szCs w:val="20"/>
        </w:rPr>
      </w:pPr>
      <w:r w:rsidRPr="00B717A0">
        <w:rPr>
          <w:rFonts w:ascii="Courier New" w:hAnsi="Courier New" w:cs="Courier New"/>
          <w:sz w:val="20"/>
          <w:szCs w:val="20"/>
        </w:rPr>
        <w:t xml:space="preserve">│(в ред. </w:t>
      </w:r>
      <w:hyperlink r:id="rId80" w:history="1">
        <w:r w:rsidRPr="00B717A0">
          <w:rPr>
            <w:rFonts w:ascii="Courier New" w:hAnsi="Courier New" w:cs="Courier New"/>
            <w:sz w:val="20"/>
            <w:szCs w:val="20"/>
          </w:rPr>
          <w:t>Решения</w:t>
        </w:r>
      </w:hyperlink>
      <w:r w:rsidRPr="00B717A0">
        <w:rPr>
          <w:rFonts w:ascii="Courier New" w:hAnsi="Courier New" w:cs="Courier New"/>
          <w:sz w:val="20"/>
          <w:szCs w:val="20"/>
        </w:rPr>
        <w:t xml:space="preserve"> Клинцовского городского  Совета  народных депутатов│</w:t>
      </w:r>
    </w:p>
    <w:p w:rsidR="004745F0" w:rsidRPr="00B717A0" w:rsidRDefault="004745F0">
      <w:pPr>
        <w:pStyle w:val="ConsPlusCell"/>
        <w:rPr>
          <w:rFonts w:ascii="Courier New" w:hAnsi="Courier New" w:cs="Courier New"/>
          <w:sz w:val="20"/>
          <w:szCs w:val="20"/>
        </w:rPr>
      </w:pPr>
      <w:r w:rsidRPr="00B717A0">
        <w:rPr>
          <w:rFonts w:ascii="Courier New" w:hAnsi="Courier New" w:cs="Courier New"/>
          <w:sz w:val="20"/>
          <w:szCs w:val="20"/>
        </w:rPr>
        <w:t>│от 21.11.2012 N 5-734)                                             │</w:t>
      </w:r>
    </w:p>
    <w:p w:rsidR="004745F0" w:rsidRPr="00B717A0" w:rsidRDefault="004745F0">
      <w:pPr>
        <w:pStyle w:val="ConsPlusCell"/>
        <w:rPr>
          <w:rFonts w:ascii="Courier New" w:hAnsi="Courier New" w:cs="Courier New"/>
          <w:sz w:val="20"/>
          <w:szCs w:val="20"/>
        </w:rPr>
      </w:pPr>
      <w:r w:rsidRPr="00B717A0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├───────────────────────────────────────┼───────────────────────────┤</w:t>
      </w:r>
    </w:p>
    <w:p w:rsidR="004745F0" w:rsidRPr="00B717A0" w:rsidRDefault="004745F0">
      <w:pPr>
        <w:pStyle w:val="ConsPlusCell"/>
        <w:rPr>
          <w:rFonts w:ascii="Courier New" w:hAnsi="Courier New" w:cs="Courier New"/>
          <w:sz w:val="20"/>
          <w:szCs w:val="20"/>
        </w:rPr>
      </w:pPr>
      <w:r w:rsidRPr="00B717A0">
        <w:rPr>
          <w:rFonts w:ascii="Courier New" w:hAnsi="Courier New" w:cs="Courier New"/>
          <w:sz w:val="20"/>
          <w:szCs w:val="20"/>
        </w:rPr>
        <w:t xml:space="preserve">│Прожиточный минимум </w:t>
      </w:r>
      <w:hyperlink w:anchor="Par452" w:history="1">
        <w:r w:rsidRPr="00B717A0">
          <w:rPr>
            <w:rFonts w:ascii="Courier New" w:hAnsi="Courier New" w:cs="Courier New"/>
            <w:sz w:val="20"/>
            <w:szCs w:val="20"/>
          </w:rPr>
          <w:t>&lt;*&gt;</w:t>
        </w:r>
      </w:hyperlink>
      <w:r w:rsidRPr="00B717A0">
        <w:rPr>
          <w:rFonts w:ascii="Courier New" w:hAnsi="Courier New" w:cs="Courier New"/>
          <w:sz w:val="20"/>
          <w:szCs w:val="20"/>
        </w:rPr>
        <w:t xml:space="preserve"> за 3 квартал   │без увеличения             │</w:t>
      </w:r>
    </w:p>
    <w:p w:rsidR="004745F0" w:rsidRPr="00B717A0" w:rsidRDefault="004745F0">
      <w:pPr>
        <w:pStyle w:val="ConsPlusCell"/>
        <w:rPr>
          <w:rFonts w:ascii="Courier New" w:hAnsi="Courier New" w:cs="Courier New"/>
          <w:sz w:val="20"/>
          <w:szCs w:val="20"/>
        </w:rPr>
      </w:pPr>
      <w:r w:rsidRPr="00B717A0">
        <w:rPr>
          <w:rFonts w:ascii="Courier New" w:hAnsi="Courier New" w:cs="Courier New"/>
          <w:sz w:val="20"/>
          <w:szCs w:val="20"/>
        </w:rPr>
        <w:t>│предыдущего года (в расчете на душу    │                           │</w:t>
      </w:r>
    </w:p>
    <w:p w:rsidR="004745F0" w:rsidRPr="00B717A0" w:rsidRDefault="004745F0">
      <w:pPr>
        <w:pStyle w:val="ConsPlusCell"/>
        <w:rPr>
          <w:rFonts w:ascii="Courier New" w:hAnsi="Courier New" w:cs="Courier New"/>
          <w:sz w:val="20"/>
          <w:szCs w:val="20"/>
        </w:rPr>
      </w:pPr>
      <w:r w:rsidRPr="00B717A0">
        <w:rPr>
          <w:rFonts w:ascii="Courier New" w:hAnsi="Courier New" w:cs="Courier New"/>
          <w:sz w:val="20"/>
          <w:szCs w:val="20"/>
        </w:rPr>
        <w:t>│населения) и выше                      │                           │</w:t>
      </w:r>
    </w:p>
    <w:p w:rsidR="004745F0" w:rsidRPr="00B717A0" w:rsidRDefault="004745F0">
      <w:pPr>
        <w:pStyle w:val="ConsPlusCell"/>
        <w:rPr>
          <w:rFonts w:ascii="Courier New" w:hAnsi="Courier New" w:cs="Courier New"/>
          <w:sz w:val="20"/>
          <w:szCs w:val="20"/>
        </w:rPr>
      </w:pPr>
      <w:r w:rsidRPr="00B717A0">
        <w:rPr>
          <w:rFonts w:ascii="Courier New" w:hAnsi="Courier New" w:cs="Courier New"/>
          <w:sz w:val="20"/>
          <w:szCs w:val="20"/>
        </w:rPr>
        <w:t xml:space="preserve">│(в ред. </w:t>
      </w:r>
      <w:hyperlink r:id="rId81" w:history="1">
        <w:r w:rsidRPr="00B717A0">
          <w:rPr>
            <w:rFonts w:ascii="Courier New" w:hAnsi="Courier New" w:cs="Courier New"/>
            <w:sz w:val="20"/>
            <w:szCs w:val="20"/>
          </w:rPr>
          <w:t>Решения</w:t>
        </w:r>
      </w:hyperlink>
      <w:r w:rsidRPr="00B717A0">
        <w:rPr>
          <w:rFonts w:ascii="Courier New" w:hAnsi="Courier New" w:cs="Courier New"/>
          <w:sz w:val="20"/>
          <w:szCs w:val="20"/>
        </w:rPr>
        <w:t xml:space="preserve"> Клинцовского городского  Совета  народных депутатов│</w:t>
      </w:r>
    </w:p>
    <w:p w:rsidR="004745F0" w:rsidRPr="00B717A0" w:rsidRDefault="004745F0">
      <w:pPr>
        <w:pStyle w:val="ConsPlusCell"/>
        <w:rPr>
          <w:rFonts w:ascii="Courier New" w:hAnsi="Courier New" w:cs="Courier New"/>
          <w:sz w:val="20"/>
          <w:szCs w:val="20"/>
        </w:rPr>
      </w:pPr>
      <w:r w:rsidRPr="00B717A0">
        <w:rPr>
          <w:rFonts w:ascii="Courier New" w:hAnsi="Courier New" w:cs="Courier New"/>
          <w:sz w:val="20"/>
          <w:szCs w:val="20"/>
        </w:rPr>
        <w:t>│от 21.11.2012 N 5-734)                                             │</w:t>
      </w:r>
    </w:p>
    <w:p w:rsidR="004745F0" w:rsidRPr="00B717A0" w:rsidRDefault="004745F0">
      <w:pPr>
        <w:pStyle w:val="ConsPlusCell"/>
        <w:rPr>
          <w:rFonts w:ascii="Courier New" w:hAnsi="Courier New" w:cs="Courier New"/>
          <w:sz w:val="20"/>
          <w:szCs w:val="20"/>
        </w:rPr>
      </w:pPr>
      <w:r w:rsidRPr="00B717A0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└───────────────────────────────────────┴───────────────────────────┘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B717A0">
        <w:t>--------------------------------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1" w:name="Par452"/>
      <w:bookmarkEnd w:id="1"/>
      <w:r w:rsidRPr="00B717A0">
        <w:t>&lt;*&gt; Прожиточный минимум устанавливается ежеквартально постановлением администрации Брянской области.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B717A0">
        <w:t>Глава города Клинцы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 w:rsidRPr="00B717A0">
        <w:t>В.В.БЕЛЯЙ</w:t>
      </w: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745F0" w:rsidRPr="00B717A0" w:rsidRDefault="004745F0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:rsidR="004745F0" w:rsidRPr="00B717A0" w:rsidRDefault="004745F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sz w:val="5"/>
          <w:szCs w:val="5"/>
        </w:rPr>
      </w:pPr>
    </w:p>
    <w:p w:rsidR="004745F0" w:rsidRPr="00B717A0" w:rsidRDefault="004745F0"/>
    <w:sectPr w:rsidR="004745F0" w:rsidRPr="00B717A0" w:rsidSect="0007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1AA7"/>
    <w:rsid w:val="00001770"/>
    <w:rsid w:val="00001A05"/>
    <w:rsid w:val="00004997"/>
    <w:rsid w:val="00005EB6"/>
    <w:rsid w:val="00007297"/>
    <w:rsid w:val="00014D44"/>
    <w:rsid w:val="00016B39"/>
    <w:rsid w:val="00020E6E"/>
    <w:rsid w:val="00020F64"/>
    <w:rsid w:val="0002372F"/>
    <w:rsid w:val="00030BD8"/>
    <w:rsid w:val="000356E1"/>
    <w:rsid w:val="00035CFD"/>
    <w:rsid w:val="0003694A"/>
    <w:rsid w:val="0003769E"/>
    <w:rsid w:val="00043E5B"/>
    <w:rsid w:val="00053828"/>
    <w:rsid w:val="000628AB"/>
    <w:rsid w:val="00070355"/>
    <w:rsid w:val="00071D18"/>
    <w:rsid w:val="00071DB7"/>
    <w:rsid w:val="00076C26"/>
    <w:rsid w:val="0008038C"/>
    <w:rsid w:val="000804E1"/>
    <w:rsid w:val="00082396"/>
    <w:rsid w:val="00085A37"/>
    <w:rsid w:val="00085B6A"/>
    <w:rsid w:val="00087051"/>
    <w:rsid w:val="0009087A"/>
    <w:rsid w:val="000909D5"/>
    <w:rsid w:val="00090DE2"/>
    <w:rsid w:val="00093215"/>
    <w:rsid w:val="00093CE2"/>
    <w:rsid w:val="00095AC3"/>
    <w:rsid w:val="000A609C"/>
    <w:rsid w:val="000A6323"/>
    <w:rsid w:val="000A6FF6"/>
    <w:rsid w:val="000B356A"/>
    <w:rsid w:val="000B3613"/>
    <w:rsid w:val="000B5C1A"/>
    <w:rsid w:val="000B659F"/>
    <w:rsid w:val="000C2071"/>
    <w:rsid w:val="000C3AE7"/>
    <w:rsid w:val="000C47E4"/>
    <w:rsid w:val="000C4D9C"/>
    <w:rsid w:val="000C5948"/>
    <w:rsid w:val="000C5C82"/>
    <w:rsid w:val="000C634F"/>
    <w:rsid w:val="000D0AFC"/>
    <w:rsid w:val="000D4421"/>
    <w:rsid w:val="000D4836"/>
    <w:rsid w:val="000D49BA"/>
    <w:rsid w:val="000E0E2C"/>
    <w:rsid w:val="000E2138"/>
    <w:rsid w:val="000E2FC4"/>
    <w:rsid w:val="000E58A3"/>
    <w:rsid w:val="000E75AC"/>
    <w:rsid w:val="000F21E3"/>
    <w:rsid w:val="000F3AB2"/>
    <w:rsid w:val="000F7EB7"/>
    <w:rsid w:val="00100C15"/>
    <w:rsid w:val="00101B77"/>
    <w:rsid w:val="001034C0"/>
    <w:rsid w:val="001062EA"/>
    <w:rsid w:val="00111815"/>
    <w:rsid w:val="00112617"/>
    <w:rsid w:val="00114294"/>
    <w:rsid w:val="0011680E"/>
    <w:rsid w:val="00116D29"/>
    <w:rsid w:val="00116F23"/>
    <w:rsid w:val="00121D7E"/>
    <w:rsid w:val="00125814"/>
    <w:rsid w:val="00126F72"/>
    <w:rsid w:val="00127F1C"/>
    <w:rsid w:val="00131493"/>
    <w:rsid w:val="001352A6"/>
    <w:rsid w:val="00136B50"/>
    <w:rsid w:val="001405E0"/>
    <w:rsid w:val="00142CB1"/>
    <w:rsid w:val="001457DD"/>
    <w:rsid w:val="00146326"/>
    <w:rsid w:val="00146A48"/>
    <w:rsid w:val="00151708"/>
    <w:rsid w:val="00155195"/>
    <w:rsid w:val="00160ECB"/>
    <w:rsid w:val="001626D9"/>
    <w:rsid w:val="0016468F"/>
    <w:rsid w:val="00164DFB"/>
    <w:rsid w:val="00165653"/>
    <w:rsid w:val="0016714C"/>
    <w:rsid w:val="00174AD4"/>
    <w:rsid w:val="00175131"/>
    <w:rsid w:val="001806F1"/>
    <w:rsid w:val="00181A45"/>
    <w:rsid w:val="001845CB"/>
    <w:rsid w:val="001876C8"/>
    <w:rsid w:val="001877C8"/>
    <w:rsid w:val="00187F20"/>
    <w:rsid w:val="00190FC1"/>
    <w:rsid w:val="0019272D"/>
    <w:rsid w:val="001A0E20"/>
    <w:rsid w:val="001A1ED2"/>
    <w:rsid w:val="001A1F83"/>
    <w:rsid w:val="001A4189"/>
    <w:rsid w:val="001A4529"/>
    <w:rsid w:val="001A6A9A"/>
    <w:rsid w:val="001A7E5E"/>
    <w:rsid w:val="001B1F9E"/>
    <w:rsid w:val="001B49C0"/>
    <w:rsid w:val="001B65E3"/>
    <w:rsid w:val="001C14A8"/>
    <w:rsid w:val="001C5805"/>
    <w:rsid w:val="001C5C4A"/>
    <w:rsid w:val="001C5CA7"/>
    <w:rsid w:val="001D13D3"/>
    <w:rsid w:val="001D394E"/>
    <w:rsid w:val="001D76B3"/>
    <w:rsid w:val="001E638A"/>
    <w:rsid w:val="001F00A4"/>
    <w:rsid w:val="001F2507"/>
    <w:rsid w:val="001F2D35"/>
    <w:rsid w:val="001F3680"/>
    <w:rsid w:val="001F5A76"/>
    <w:rsid w:val="00202800"/>
    <w:rsid w:val="002028AC"/>
    <w:rsid w:val="00202D2C"/>
    <w:rsid w:val="00205028"/>
    <w:rsid w:val="002062CB"/>
    <w:rsid w:val="00211546"/>
    <w:rsid w:val="002117A6"/>
    <w:rsid w:val="0021290D"/>
    <w:rsid w:val="00216B14"/>
    <w:rsid w:val="002178F7"/>
    <w:rsid w:val="00223A90"/>
    <w:rsid w:val="00223F84"/>
    <w:rsid w:val="002310F9"/>
    <w:rsid w:val="00232C52"/>
    <w:rsid w:val="00234939"/>
    <w:rsid w:val="00237E61"/>
    <w:rsid w:val="0024016D"/>
    <w:rsid w:val="00241E28"/>
    <w:rsid w:val="00242661"/>
    <w:rsid w:val="002443CD"/>
    <w:rsid w:val="002445CD"/>
    <w:rsid w:val="002509A7"/>
    <w:rsid w:val="00252E03"/>
    <w:rsid w:val="00263434"/>
    <w:rsid w:val="00265CD1"/>
    <w:rsid w:val="00276313"/>
    <w:rsid w:val="0028072E"/>
    <w:rsid w:val="00284AB7"/>
    <w:rsid w:val="00296745"/>
    <w:rsid w:val="002A0151"/>
    <w:rsid w:val="002A1068"/>
    <w:rsid w:val="002A2444"/>
    <w:rsid w:val="002A2847"/>
    <w:rsid w:val="002A3A77"/>
    <w:rsid w:val="002A7C73"/>
    <w:rsid w:val="002B19A2"/>
    <w:rsid w:val="002B1F6E"/>
    <w:rsid w:val="002B410B"/>
    <w:rsid w:val="002B664C"/>
    <w:rsid w:val="002B74D7"/>
    <w:rsid w:val="002D235D"/>
    <w:rsid w:val="002D2C11"/>
    <w:rsid w:val="002D4D47"/>
    <w:rsid w:val="002D626C"/>
    <w:rsid w:val="002D674F"/>
    <w:rsid w:val="002D6DEA"/>
    <w:rsid w:val="002E27B6"/>
    <w:rsid w:val="002E66F1"/>
    <w:rsid w:val="002F1918"/>
    <w:rsid w:val="002F526E"/>
    <w:rsid w:val="002F78FA"/>
    <w:rsid w:val="00301379"/>
    <w:rsid w:val="0030550A"/>
    <w:rsid w:val="00306716"/>
    <w:rsid w:val="003073F6"/>
    <w:rsid w:val="00307401"/>
    <w:rsid w:val="00312840"/>
    <w:rsid w:val="00312F8A"/>
    <w:rsid w:val="00314E32"/>
    <w:rsid w:val="00314EF1"/>
    <w:rsid w:val="00315254"/>
    <w:rsid w:val="003158F0"/>
    <w:rsid w:val="00315AB6"/>
    <w:rsid w:val="0031639A"/>
    <w:rsid w:val="00317AF2"/>
    <w:rsid w:val="0032202D"/>
    <w:rsid w:val="00324DC0"/>
    <w:rsid w:val="00325ED6"/>
    <w:rsid w:val="00326C16"/>
    <w:rsid w:val="003334EF"/>
    <w:rsid w:val="00334D2B"/>
    <w:rsid w:val="00335CDE"/>
    <w:rsid w:val="00335F88"/>
    <w:rsid w:val="00341F0E"/>
    <w:rsid w:val="00343934"/>
    <w:rsid w:val="00345FE3"/>
    <w:rsid w:val="00347C68"/>
    <w:rsid w:val="00351CFC"/>
    <w:rsid w:val="00351EE3"/>
    <w:rsid w:val="00352539"/>
    <w:rsid w:val="00352811"/>
    <w:rsid w:val="00355F97"/>
    <w:rsid w:val="00360D53"/>
    <w:rsid w:val="003614DF"/>
    <w:rsid w:val="00361C78"/>
    <w:rsid w:val="00365071"/>
    <w:rsid w:val="00372467"/>
    <w:rsid w:val="003724E9"/>
    <w:rsid w:val="00373979"/>
    <w:rsid w:val="00375266"/>
    <w:rsid w:val="003774AB"/>
    <w:rsid w:val="00377B3F"/>
    <w:rsid w:val="0038166B"/>
    <w:rsid w:val="00383923"/>
    <w:rsid w:val="003916DF"/>
    <w:rsid w:val="00392134"/>
    <w:rsid w:val="0039281E"/>
    <w:rsid w:val="00393E97"/>
    <w:rsid w:val="00397A4D"/>
    <w:rsid w:val="003A111F"/>
    <w:rsid w:val="003A3458"/>
    <w:rsid w:val="003A4907"/>
    <w:rsid w:val="003B0B6A"/>
    <w:rsid w:val="003B1A65"/>
    <w:rsid w:val="003B5EAB"/>
    <w:rsid w:val="003B5F34"/>
    <w:rsid w:val="003C48EB"/>
    <w:rsid w:val="003C6BA1"/>
    <w:rsid w:val="003D25F7"/>
    <w:rsid w:val="003D2B9C"/>
    <w:rsid w:val="003E3BA1"/>
    <w:rsid w:val="003E4205"/>
    <w:rsid w:val="003F4141"/>
    <w:rsid w:val="003F4EED"/>
    <w:rsid w:val="00400DDE"/>
    <w:rsid w:val="00402EFF"/>
    <w:rsid w:val="0040364A"/>
    <w:rsid w:val="00404453"/>
    <w:rsid w:val="004050FF"/>
    <w:rsid w:val="00406C73"/>
    <w:rsid w:val="00407568"/>
    <w:rsid w:val="00410F62"/>
    <w:rsid w:val="00413A74"/>
    <w:rsid w:val="00415236"/>
    <w:rsid w:val="00415D26"/>
    <w:rsid w:val="00424BA1"/>
    <w:rsid w:val="00431F57"/>
    <w:rsid w:val="0043650C"/>
    <w:rsid w:val="004405EB"/>
    <w:rsid w:val="00440729"/>
    <w:rsid w:val="00447AD8"/>
    <w:rsid w:val="00447F3C"/>
    <w:rsid w:val="004500D9"/>
    <w:rsid w:val="00451F8F"/>
    <w:rsid w:val="00452EA3"/>
    <w:rsid w:val="00453D88"/>
    <w:rsid w:val="00454FDE"/>
    <w:rsid w:val="00455232"/>
    <w:rsid w:val="00457A30"/>
    <w:rsid w:val="0046458E"/>
    <w:rsid w:val="00464B74"/>
    <w:rsid w:val="00466DBB"/>
    <w:rsid w:val="00466F6D"/>
    <w:rsid w:val="004745F0"/>
    <w:rsid w:val="00475C77"/>
    <w:rsid w:val="00475EF0"/>
    <w:rsid w:val="0048125E"/>
    <w:rsid w:val="004825ED"/>
    <w:rsid w:val="0048471B"/>
    <w:rsid w:val="00484E3F"/>
    <w:rsid w:val="00484FE6"/>
    <w:rsid w:val="0049134C"/>
    <w:rsid w:val="00497BD9"/>
    <w:rsid w:val="004A0B5B"/>
    <w:rsid w:val="004A45CA"/>
    <w:rsid w:val="004C0D97"/>
    <w:rsid w:val="004C4CB5"/>
    <w:rsid w:val="004C518B"/>
    <w:rsid w:val="004C54FD"/>
    <w:rsid w:val="004C5A4C"/>
    <w:rsid w:val="004D1051"/>
    <w:rsid w:val="004D2BCE"/>
    <w:rsid w:val="004E32C4"/>
    <w:rsid w:val="004E32FF"/>
    <w:rsid w:val="004E618B"/>
    <w:rsid w:val="004F1141"/>
    <w:rsid w:val="0050140B"/>
    <w:rsid w:val="00507C39"/>
    <w:rsid w:val="00515941"/>
    <w:rsid w:val="005273C3"/>
    <w:rsid w:val="00527FDF"/>
    <w:rsid w:val="00534567"/>
    <w:rsid w:val="00535ECA"/>
    <w:rsid w:val="00536234"/>
    <w:rsid w:val="00542EA5"/>
    <w:rsid w:val="0054484D"/>
    <w:rsid w:val="00546291"/>
    <w:rsid w:val="005518E8"/>
    <w:rsid w:val="00554651"/>
    <w:rsid w:val="0056238A"/>
    <w:rsid w:val="0056344A"/>
    <w:rsid w:val="0056441E"/>
    <w:rsid w:val="00565C88"/>
    <w:rsid w:val="00570E12"/>
    <w:rsid w:val="005745B8"/>
    <w:rsid w:val="00575355"/>
    <w:rsid w:val="00580E01"/>
    <w:rsid w:val="00584AB6"/>
    <w:rsid w:val="005864D9"/>
    <w:rsid w:val="005867B4"/>
    <w:rsid w:val="005874EA"/>
    <w:rsid w:val="00594BD5"/>
    <w:rsid w:val="0059522C"/>
    <w:rsid w:val="005A1F78"/>
    <w:rsid w:val="005A2CA7"/>
    <w:rsid w:val="005A679F"/>
    <w:rsid w:val="005B297E"/>
    <w:rsid w:val="005B2A55"/>
    <w:rsid w:val="005B35F2"/>
    <w:rsid w:val="005B6CB3"/>
    <w:rsid w:val="005C25ED"/>
    <w:rsid w:val="005C290E"/>
    <w:rsid w:val="005D04D1"/>
    <w:rsid w:val="005D30C0"/>
    <w:rsid w:val="005D6C29"/>
    <w:rsid w:val="005E431E"/>
    <w:rsid w:val="005E4494"/>
    <w:rsid w:val="005E4E48"/>
    <w:rsid w:val="005F2BC0"/>
    <w:rsid w:val="005F4057"/>
    <w:rsid w:val="005F4D38"/>
    <w:rsid w:val="005F5514"/>
    <w:rsid w:val="005F5A30"/>
    <w:rsid w:val="005F5F70"/>
    <w:rsid w:val="005F6F02"/>
    <w:rsid w:val="005F7873"/>
    <w:rsid w:val="00602FF5"/>
    <w:rsid w:val="006034F3"/>
    <w:rsid w:val="006064BE"/>
    <w:rsid w:val="00611339"/>
    <w:rsid w:val="00612AD3"/>
    <w:rsid w:val="00612E84"/>
    <w:rsid w:val="00613391"/>
    <w:rsid w:val="00614902"/>
    <w:rsid w:val="00616B11"/>
    <w:rsid w:val="0062363D"/>
    <w:rsid w:val="00626FF4"/>
    <w:rsid w:val="006317FA"/>
    <w:rsid w:val="0063703F"/>
    <w:rsid w:val="006442B4"/>
    <w:rsid w:val="00645921"/>
    <w:rsid w:val="0065360A"/>
    <w:rsid w:val="00655102"/>
    <w:rsid w:val="00657EFB"/>
    <w:rsid w:val="006612DB"/>
    <w:rsid w:val="006721A6"/>
    <w:rsid w:val="006723A1"/>
    <w:rsid w:val="0067346E"/>
    <w:rsid w:val="006751B7"/>
    <w:rsid w:val="00677497"/>
    <w:rsid w:val="00683BB6"/>
    <w:rsid w:val="00693B94"/>
    <w:rsid w:val="00695D77"/>
    <w:rsid w:val="00697576"/>
    <w:rsid w:val="00697AF1"/>
    <w:rsid w:val="006A70A6"/>
    <w:rsid w:val="006A73EA"/>
    <w:rsid w:val="006A743C"/>
    <w:rsid w:val="006B2DD7"/>
    <w:rsid w:val="006B3979"/>
    <w:rsid w:val="006C009E"/>
    <w:rsid w:val="006C4AB0"/>
    <w:rsid w:val="006C689F"/>
    <w:rsid w:val="006C7493"/>
    <w:rsid w:val="006C7FA8"/>
    <w:rsid w:val="006D0160"/>
    <w:rsid w:val="006D1A46"/>
    <w:rsid w:val="006D2766"/>
    <w:rsid w:val="006D4DEE"/>
    <w:rsid w:val="006E0EE6"/>
    <w:rsid w:val="006E6A7C"/>
    <w:rsid w:val="006F18B7"/>
    <w:rsid w:val="006F3355"/>
    <w:rsid w:val="006F3518"/>
    <w:rsid w:val="006F3B5A"/>
    <w:rsid w:val="006F4758"/>
    <w:rsid w:val="006F4CFF"/>
    <w:rsid w:val="007052FC"/>
    <w:rsid w:val="0070743C"/>
    <w:rsid w:val="0071033A"/>
    <w:rsid w:val="00711439"/>
    <w:rsid w:val="00714F80"/>
    <w:rsid w:val="00717295"/>
    <w:rsid w:val="00721B35"/>
    <w:rsid w:val="00721B4E"/>
    <w:rsid w:val="00723F7B"/>
    <w:rsid w:val="00727077"/>
    <w:rsid w:val="00727AC3"/>
    <w:rsid w:val="007331E0"/>
    <w:rsid w:val="0073447D"/>
    <w:rsid w:val="00735F5D"/>
    <w:rsid w:val="00740E1C"/>
    <w:rsid w:val="00745C8A"/>
    <w:rsid w:val="00751C16"/>
    <w:rsid w:val="00752E11"/>
    <w:rsid w:val="00760EC2"/>
    <w:rsid w:val="00761F44"/>
    <w:rsid w:val="0076263B"/>
    <w:rsid w:val="00764A39"/>
    <w:rsid w:val="007651A7"/>
    <w:rsid w:val="007655A7"/>
    <w:rsid w:val="00766DDF"/>
    <w:rsid w:val="00770765"/>
    <w:rsid w:val="0077085E"/>
    <w:rsid w:val="007748CC"/>
    <w:rsid w:val="00774EEC"/>
    <w:rsid w:val="00776052"/>
    <w:rsid w:val="007775D4"/>
    <w:rsid w:val="00780831"/>
    <w:rsid w:val="007A2018"/>
    <w:rsid w:val="007A3DEB"/>
    <w:rsid w:val="007A4D3A"/>
    <w:rsid w:val="007A5AAC"/>
    <w:rsid w:val="007B3579"/>
    <w:rsid w:val="007B50F9"/>
    <w:rsid w:val="007B787B"/>
    <w:rsid w:val="007C49F7"/>
    <w:rsid w:val="007C4AF3"/>
    <w:rsid w:val="007C51DA"/>
    <w:rsid w:val="007C52E8"/>
    <w:rsid w:val="007C7E70"/>
    <w:rsid w:val="007D1E4B"/>
    <w:rsid w:val="007D7EC2"/>
    <w:rsid w:val="007E0612"/>
    <w:rsid w:val="007E1F06"/>
    <w:rsid w:val="007E2126"/>
    <w:rsid w:val="007E32F7"/>
    <w:rsid w:val="007E61E5"/>
    <w:rsid w:val="007E6C85"/>
    <w:rsid w:val="007F0A4E"/>
    <w:rsid w:val="007F26AC"/>
    <w:rsid w:val="007F2ADD"/>
    <w:rsid w:val="007F4DB9"/>
    <w:rsid w:val="007F68B8"/>
    <w:rsid w:val="008020BE"/>
    <w:rsid w:val="008027F0"/>
    <w:rsid w:val="00806E17"/>
    <w:rsid w:val="008076FE"/>
    <w:rsid w:val="0081070E"/>
    <w:rsid w:val="00810785"/>
    <w:rsid w:val="008111D4"/>
    <w:rsid w:val="00811F32"/>
    <w:rsid w:val="008130E1"/>
    <w:rsid w:val="00813602"/>
    <w:rsid w:val="00814AB2"/>
    <w:rsid w:val="00815397"/>
    <w:rsid w:val="00815E0E"/>
    <w:rsid w:val="00820E26"/>
    <w:rsid w:val="00822125"/>
    <w:rsid w:val="008224C1"/>
    <w:rsid w:val="00822CA4"/>
    <w:rsid w:val="0082361E"/>
    <w:rsid w:val="00832B4A"/>
    <w:rsid w:val="00834C58"/>
    <w:rsid w:val="00835887"/>
    <w:rsid w:val="00836403"/>
    <w:rsid w:val="0084279E"/>
    <w:rsid w:val="0084625D"/>
    <w:rsid w:val="00850F32"/>
    <w:rsid w:val="00857CB4"/>
    <w:rsid w:val="0086001D"/>
    <w:rsid w:val="00861FBC"/>
    <w:rsid w:val="008625E8"/>
    <w:rsid w:val="008669AD"/>
    <w:rsid w:val="00866FFE"/>
    <w:rsid w:val="00872126"/>
    <w:rsid w:val="00872376"/>
    <w:rsid w:val="00873252"/>
    <w:rsid w:val="00876022"/>
    <w:rsid w:val="0087748A"/>
    <w:rsid w:val="00880CE1"/>
    <w:rsid w:val="00882704"/>
    <w:rsid w:val="00883A2C"/>
    <w:rsid w:val="008940D6"/>
    <w:rsid w:val="00896044"/>
    <w:rsid w:val="008A0835"/>
    <w:rsid w:val="008A417A"/>
    <w:rsid w:val="008B40F8"/>
    <w:rsid w:val="008B4502"/>
    <w:rsid w:val="008B7C91"/>
    <w:rsid w:val="008C1A7B"/>
    <w:rsid w:val="008D0F06"/>
    <w:rsid w:val="008D2DDA"/>
    <w:rsid w:val="008D7414"/>
    <w:rsid w:val="008D7A82"/>
    <w:rsid w:val="008E0446"/>
    <w:rsid w:val="008E0D67"/>
    <w:rsid w:val="008E13CD"/>
    <w:rsid w:val="008F1E02"/>
    <w:rsid w:val="008F4048"/>
    <w:rsid w:val="008F43CE"/>
    <w:rsid w:val="0090338B"/>
    <w:rsid w:val="00904404"/>
    <w:rsid w:val="00905B6B"/>
    <w:rsid w:val="00906DFB"/>
    <w:rsid w:val="009072F8"/>
    <w:rsid w:val="0091026F"/>
    <w:rsid w:val="009116BC"/>
    <w:rsid w:val="009131B3"/>
    <w:rsid w:val="00913971"/>
    <w:rsid w:val="0092365E"/>
    <w:rsid w:val="00924814"/>
    <w:rsid w:val="00926761"/>
    <w:rsid w:val="00926F11"/>
    <w:rsid w:val="00930C91"/>
    <w:rsid w:val="00931013"/>
    <w:rsid w:val="00931A5A"/>
    <w:rsid w:val="00931BD5"/>
    <w:rsid w:val="00933F94"/>
    <w:rsid w:val="0093691F"/>
    <w:rsid w:val="00937747"/>
    <w:rsid w:val="00940D81"/>
    <w:rsid w:val="00942FBE"/>
    <w:rsid w:val="0095017F"/>
    <w:rsid w:val="00955D9F"/>
    <w:rsid w:val="0095600E"/>
    <w:rsid w:val="0095717E"/>
    <w:rsid w:val="00961AA5"/>
    <w:rsid w:val="009668BB"/>
    <w:rsid w:val="00972352"/>
    <w:rsid w:val="00974400"/>
    <w:rsid w:val="00975892"/>
    <w:rsid w:val="00977A4A"/>
    <w:rsid w:val="0098095D"/>
    <w:rsid w:val="00980DB4"/>
    <w:rsid w:val="009823B6"/>
    <w:rsid w:val="00986729"/>
    <w:rsid w:val="00986FEA"/>
    <w:rsid w:val="00987F52"/>
    <w:rsid w:val="00990171"/>
    <w:rsid w:val="009905F2"/>
    <w:rsid w:val="00991AAC"/>
    <w:rsid w:val="009957C4"/>
    <w:rsid w:val="00997E68"/>
    <w:rsid w:val="009A0E54"/>
    <w:rsid w:val="009A1D0D"/>
    <w:rsid w:val="009A2261"/>
    <w:rsid w:val="009A5323"/>
    <w:rsid w:val="009A6EF7"/>
    <w:rsid w:val="009B0375"/>
    <w:rsid w:val="009B0DE0"/>
    <w:rsid w:val="009B1460"/>
    <w:rsid w:val="009B2A93"/>
    <w:rsid w:val="009B454C"/>
    <w:rsid w:val="009C1FDD"/>
    <w:rsid w:val="009C4745"/>
    <w:rsid w:val="009C6A82"/>
    <w:rsid w:val="009D1496"/>
    <w:rsid w:val="009D1783"/>
    <w:rsid w:val="009D4EA5"/>
    <w:rsid w:val="009D5219"/>
    <w:rsid w:val="009D6946"/>
    <w:rsid w:val="009E5B2B"/>
    <w:rsid w:val="009F18FF"/>
    <w:rsid w:val="009F33B2"/>
    <w:rsid w:val="009F3846"/>
    <w:rsid w:val="009F47D0"/>
    <w:rsid w:val="009F5AB1"/>
    <w:rsid w:val="009F5ABC"/>
    <w:rsid w:val="00A016AC"/>
    <w:rsid w:val="00A01B03"/>
    <w:rsid w:val="00A0530F"/>
    <w:rsid w:val="00A07B8A"/>
    <w:rsid w:val="00A114E8"/>
    <w:rsid w:val="00A121B1"/>
    <w:rsid w:val="00A14B33"/>
    <w:rsid w:val="00A173E6"/>
    <w:rsid w:val="00A211C1"/>
    <w:rsid w:val="00A2323D"/>
    <w:rsid w:val="00A24CFA"/>
    <w:rsid w:val="00A256F0"/>
    <w:rsid w:val="00A33609"/>
    <w:rsid w:val="00A33B30"/>
    <w:rsid w:val="00A3616F"/>
    <w:rsid w:val="00A4026F"/>
    <w:rsid w:val="00A402A3"/>
    <w:rsid w:val="00A41C1E"/>
    <w:rsid w:val="00A43355"/>
    <w:rsid w:val="00A4583F"/>
    <w:rsid w:val="00A46C27"/>
    <w:rsid w:val="00A4758D"/>
    <w:rsid w:val="00A50376"/>
    <w:rsid w:val="00A511A0"/>
    <w:rsid w:val="00A51929"/>
    <w:rsid w:val="00A549A8"/>
    <w:rsid w:val="00A55EB9"/>
    <w:rsid w:val="00A56758"/>
    <w:rsid w:val="00A60B46"/>
    <w:rsid w:val="00A614CC"/>
    <w:rsid w:val="00A70E7C"/>
    <w:rsid w:val="00A74B40"/>
    <w:rsid w:val="00A809F5"/>
    <w:rsid w:val="00A82B61"/>
    <w:rsid w:val="00A8325E"/>
    <w:rsid w:val="00A838C4"/>
    <w:rsid w:val="00A87AC5"/>
    <w:rsid w:val="00A901FF"/>
    <w:rsid w:val="00A92450"/>
    <w:rsid w:val="00A93688"/>
    <w:rsid w:val="00A95483"/>
    <w:rsid w:val="00A955CB"/>
    <w:rsid w:val="00A96AA0"/>
    <w:rsid w:val="00AA1F29"/>
    <w:rsid w:val="00AA2BF4"/>
    <w:rsid w:val="00AB0F59"/>
    <w:rsid w:val="00AB215F"/>
    <w:rsid w:val="00AB2ECF"/>
    <w:rsid w:val="00AB4BA3"/>
    <w:rsid w:val="00AC2C70"/>
    <w:rsid w:val="00AC70C6"/>
    <w:rsid w:val="00AC782E"/>
    <w:rsid w:val="00AD0C93"/>
    <w:rsid w:val="00AD3E5C"/>
    <w:rsid w:val="00AD456F"/>
    <w:rsid w:val="00AD49EE"/>
    <w:rsid w:val="00AD6826"/>
    <w:rsid w:val="00AE35DC"/>
    <w:rsid w:val="00AE411C"/>
    <w:rsid w:val="00AE74D0"/>
    <w:rsid w:val="00AF0CF1"/>
    <w:rsid w:val="00AF1901"/>
    <w:rsid w:val="00AF398E"/>
    <w:rsid w:val="00AF4A34"/>
    <w:rsid w:val="00AF50D2"/>
    <w:rsid w:val="00AF58C2"/>
    <w:rsid w:val="00AF7BCA"/>
    <w:rsid w:val="00B05B25"/>
    <w:rsid w:val="00B06F84"/>
    <w:rsid w:val="00B073E0"/>
    <w:rsid w:val="00B14F80"/>
    <w:rsid w:val="00B2191F"/>
    <w:rsid w:val="00B22553"/>
    <w:rsid w:val="00B2469B"/>
    <w:rsid w:val="00B26431"/>
    <w:rsid w:val="00B26F80"/>
    <w:rsid w:val="00B30165"/>
    <w:rsid w:val="00B30830"/>
    <w:rsid w:val="00B31E10"/>
    <w:rsid w:val="00B321AF"/>
    <w:rsid w:val="00B37A5D"/>
    <w:rsid w:val="00B46D8C"/>
    <w:rsid w:val="00B50FFC"/>
    <w:rsid w:val="00B51317"/>
    <w:rsid w:val="00B52494"/>
    <w:rsid w:val="00B56FAE"/>
    <w:rsid w:val="00B605F8"/>
    <w:rsid w:val="00B61BAC"/>
    <w:rsid w:val="00B66097"/>
    <w:rsid w:val="00B70F86"/>
    <w:rsid w:val="00B71624"/>
    <w:rsid w:val="00B717A0"/>
    <w:rsid w:val="00B7239E"/>
    <w:rsid w:val="00B72589"/>
    <w:rsid w:val="00B73471"/>
    <w:rsid w:val="00B73CC6"/>
    <w:rsid w:val="00B7715A"/>
    <w:rsid w:val="00B82A07"/>
    <w:rsid w:val="00B84656"/>
    <w:rsid w:val="00B853A6"/>
    <w:rsid w:val="00B8627F"/>
    <w:rsid w:val="00B87268"/>
    <w:rsid w:val="00B875A7"/>
    <w:rsid w:val="00B87F6D"/>
    <w:rsid w:val="00B94A31"/>
    <w:rsid w:val="00B94E96"/>
    <w:rsid w:val="00B962DC"/>
    <w:rsid w:val="00B96E9A"/>
    <w:rsid w:val="00B973FC"/>
    <w:rsid w:val="00B9798C"/>
    <w:rsid w:val="00BA328E"/>
    <w:rsid w:val="00BA3FA9"/>
    <w:rsid w:val="00BA54DB"/>
    <w:rsid w:val="00BA5EE1"/>
    <w:rsid w:val="00BA63DC"/>
    <w:rsid w:val="00BA781B"/>
    <w:rsid w:val="00BA7A30"/>
    <w:rsid w:val="00BA7C51"/>
    <w:rsid w:val="00BB2DF3"/>
    <w:rsid w:val="00BC0084"/>
    <w:rsid w:val="00BC199C"/>
    <w:rsid w:val="00BC2571"/>
    <w:rsid w:val="00BC616D"/>
    <w:rsid w:val="00BD0DBD"/>
    <w:rsid w:val="00BE09F5"/>
    <w:rsid w:val="00BE1907"/>
    <w:rsid w:val="00BE388C"/>
    <w:rsid w:val="00BE38C2"/>
    <w:rsid w:val="00BE55E2"/>
    <w:rsid w:val="00BE5AE0"/>
    <w:rsid w:val="00BE7750"/>
    <w:rsid w:val="00BF5C30"/>
    <w:rsid w:val="00BF6988"/>
    <w:rsid w:val="00C01605"/>
    <w:rsid w:val="00C04CEF"/>
    <w:rsid w:val="00C05F45"/>
    <w:rsid w:val="00C16D83"/>
    <w:rsid w:val="00C20DBE"/>
    <w:rsid w:val="00C23112"/>
    <w:rsid w:val="00C31C52"/>
    <w:rsid w:val="00C33BFA"/>
    <w:rsid w:val="00C34E14"/>
    <w:rsid w:val="00C353F2"/>
    <w:rsid w:val="00C36DF6"/>
    <w:rsid w:val="00C36EAA"/>
    <w:rsid w:val="00C3751B"/>
    <w:rsid w:val="00C37DE8"/>
    <w:rsid w:val="00C40E86"/>
    <w:rsid w:val="00C43040"/>
    <w:rsid w:val="00C433F6"/>
    <w:rsid w:val="00C4397F"/>
    <w:rsid w:val="00C46B4B"/>
    <w:rsid w:val="00C47B05"/>
    <w:rsid w:val="00C5194B"/>
    <w:rsid w:val="00C55A71"/>
    <w:rsid w:val="00C57213"/>
    <w:rsid w:val="00C6408D"/>
    <w:rsid w:val="00C65811"/>
    <w:rsid w:val="00C65929"/>
    <w:rsid w:val="00C65BF8"/>
    <w:rsid w:val="00C65E14"/>
    <w:rsid w:val="00C67A33"/>
    <w:rsid w:val="00C70BDC"/>
    <w:rsid w:val="00C70E3F"/>
    <w:rsid w:val="00C72FC1"/>
    <w:rsid w:val="00C7416D"/>
    <w:rsid w:val="00C74C97"/>
    <w:rsid w:val="00C753C1"/>
    <w:rsid w:val="00C83570"/>
    <w:rsid w:val="00C83AAF"/>
    <w:rsid w:val="00C87710"/>
    <w:rsid w:val="00C921D3"/>
    <w:rsid w:val="00CA2494"/>
    <w:rsid w:val="00CA5335"/>
    <w:rsid w:val="00CA63AF"/>
    <w:rsid w:val="00CB1D04"/>
    <w:rsid w:val="00CB2AC5"/>
    <w:rsid w:val="00CB3C39"/>
    <w:rsid w:val="00CB4534"/>
    <w:rsid w:val="00CD0DC5"/>
    <w:rsid w:val="00CD13C2"/>
    <w:rsid w:val="00CD1C5E"/>
    <w:rsid w:val="00CD3A5C"/>
    <w:rsid w:val="00CE1DF4"/>
    <w:rsid w:val="00CE382C"/>
    <w:rsid w:val="00CE5057"/>
    <w:rsid w:val="00CE5D0D"/>
    <w:rsid w:val="00CF2473"/>
    <w:rsid w:val="00D00F87"/>
    <w:rsid w:val="00D014A9"/>
    <w:rsid w:val="00D0277A"/>
    <w:rsid w:val="00D02E93"/>
    <w:rsid w:val="00D0505A"/>
    <w:rsid w:val="00D0669B"/>
    <w:rsid w:val="00D07CE0"/>
    <w:rsid w:val="00D116D0"/>
    <w:rsid w:val="00D15D18"/>
    <w:rsid w:val="00D163A9"/>
    <w:rsid w:val="00D1768D"/>
    <w:rsid w:val="00D213BB"/>
    <w:rsid w:val="00D260F7"/>
    <w:rsid w:val="00D27F4A"/>
    <w:rsid w:val="00D34A94"/>
    <w:rsid w:val="00D37493"/>
    <w:rsid w:val="00D44C3A"/>
    <w:rsid w:val="00D509E1"/>
    <w:rsid w:val="00D50EAB"/>
    <w:rsid w:val="00D515ED"/>
    <w:rsid w:val="00D568DC"/>
    <w:rsid w:val="00D61AB5"/>
    <w:rsid w:val="00D62F39"/>
    <w:rsid w:val="00D7540B"/>
    <w:rsid w:val="00D77249"/>
    <w:rsid w:val="00D808AD"/>
    <w:rsid w:val="00D8138B"/>
    <w:rsid w:val="00D82D2D"/>
    <w:rsid w:val="00D8590F"/>
    <w:rsid w:val="00D904EE"/>
    <w:rsid w:val="00D940C8"/>
    <w:rsid w:val="00D941E8"/>
    <w:rsid w:val="00D96140"/>
    <w:rsid w:val="00D96513"/>
    <w:rsid w:val="00D97F14"/>
    <w:rsid w:val="00DA47F0"/>
    <w:rsid w:val="00DA501B"/>
    <w:rsid w:val="00DB004E"/>
    <w:rsid w:val="00DB03BA"/>
    <w:rsid w:val="00DB225A"/>
    <w:rsid w:val="00DB2B3A"/>
    <w:rsid w:val="00DB2F89"/>
    <w:rsid w:val="00DB36EE"/>
    <w:rsid w:val="00DB4D55"/>
    <w:rsid w:val="00DB5C3E"/>
    <w:rsid w:val="00DC0B0B"/>
    <w:rsid w:val="00DC0D12"/>
    <w:rsid w:val="00DC2C2A"/>
    <w:rsid w:val="00DC7A04"/>
    <w:rsid w:val="00DD1A75"/>
    <w:rsid w:val="00DD1B47"/>
    <w:rsid w:val="00DD2482"/>
    <w:rsid w:val="00DE3276"/>
    <w:rsid w:val="00DF00C1"/>
    <w:rsid w:val="00DF09FE"/>
    <w:rsid w:val="00DF27E8"/>
    <w:rsid w:val="00DF37C3"/>
    <w:rsid w:val="00E02709"/>
    <w:rsid w:val="00E04B3B"/>
    <w:rsid w:val="00E06259"/>
    <w:rsid w:val="00E06502"/>
    <w:rsid w:val="00E07A3F"/>
    <w:rsid w:val="00E07E50"/>
    <w:rsid w:val="00E121F1"/>
    <w:rsid w:val="00E123CC"/>
    <w:rsid w:val="00E13941"/>
    <w:rsid w:val="00E158D0"/>
    <w:rsid w:val="00E15BF6"/>
    <w:rsid w:val="00E15E1D"/>
    <w:rsid w:val="00E176A9"/>
    <w:rsid w:val="00E20781"/>
    <w:rsid w:val="00E221BB"/>
    <w:rsid w:val="00E226DC"/>
    <w:rsid w:val="00E23E49"/>
    <w:rsid w:val="00E313D7"/>
    <w:rsid w:val="00E33C2B"/>
    <w:rsid w:val="00E36E0C"/>
    <w:rsid w:val="00E37B83"/>
    <w:rsid w:val="00E45624"/>
    <w:rsid w:val="00E45CC7"/>
    <w:rsid w:val="00E46822"/>
    <w:rsid w:val="00E479D6"/>
    <w:rsid w:val="00E505BD"/>
    <w:rsid w:val="00E51469"/>
    <w:rsid w:val="00E55466"/>
    <w:rsid w:val="00E56202"/>
    <w:rsid w:val="00E6085A"/>
    <w:rsid w:val="00E61AA7"/>
    <w:rsid w:val="00E6395A"/>
    <w:rsid w:val="00E65188"/>
    <w:rsid w:val="00E655D6"/>
    <w:rsid w:val="00E6672C"/>
    <w:rsid w:val="00E70401"/>
    <w:rsid w:val="00E722C1"/>
    <w:rsid w:val="00E7235E"/>
    <w:rsid w:val="00E74011"/>
    <w:rsid w:val="00E7549A"/>
    <w:rsid w:val="00E7694B"/>
    <w:rsid w:val="00E76E16"/>
    <w:rsid w:val="00E80E55"/>
    <w:rsid w:val="00E80EE0"/>
    <w:rsid w:val="00E82254"/>
    <w:rsid w:val="00E841DB"/>
    <w:rsid w:val="00E8693A"/>
    <w:rsid w:val="00E90CED"/>
    <w:rsid w:val="00E92247"/>
    <w:rsid w:val="00E939FE"/>
    <w:rsid w:val="00E944B4"/>
    <w:rsid w:val="00E96EDA"/>
    <w:rsid w:val="00E97DB2"/>
    <w:rsid w:val="00EA0B9E"/>
    <w:rsid w:val="00EA16AB"/>
    <w:rsid w:val="00EA191B"/>
    <w:rsid w:val="00EA396F"/>
    <w:rsid w:val="00EA3DBE"/>
    <w:rsid w:val="00EA5620"/>
    <w:rsid w:val="00EA5D11"/>
    <w:rsid w:val="00EA6B17"/>
    <w:rsid w:val="00EA6F6F"/>
    <w:rsid w:val="00EA7F28"/>
    <w:rsid w:val="00EB1072"/>
    <w:rsid w:val="00EB2C30"/>
    <w:rsid w:val="00EB4A12"/>
    <w:rsid w:val="00EB7035"/>
    <w:rsid w:val="00EB77D1"/>
    <w:rsid w:val="00EC03E5"/>
    <w:rsid w:val="00EC1BBD"/>
    <w:rsid w:val="00ED2889"/>
    <w:rsid w:val="00EE3ADE"/>
    <w:rsid w:val="00EE7395"/>
    <w:rsid w:val="00EE75FF"/>
    <w:rsid w:val="00EF00C7"/>
    <w:rsid w:val="00EF2562"/>
    <w:rsid w:val="00EF4803"/>
    <w:rsid w:val="00EF4FCA"/>
    <w:rsid w:val="00F000EF"/>
    <w:rsid w:val="00F028DB"/>
    <w:rsid w:val="00F0396B"/>
    <w:rsid w:val="00F0545A"/>
    <w:rsid w:val="00F06B75"/>
    <w:rsid w:val="00F07775"/>
    <w:rsid w:val="00F11953"/>
    <w:rsid w:val="00F140A4"/>
    <w:rsid w:val="00F16F82"/>
    <w:rsid w:val="00F2079B"/>
    <w:rsid w:val="00F20DBD"/>
    <w:rsid w:val="00F22A40"/>
    <w:rsid w:val="00F244F6"/>
    <w:rsid w:val="00F260B7"/>
    <w:rsid w:val="00F27D1B"/>
    <w:rsid w:val="00F40CE1"/>
    <w:rsid w:val="00F468F1"/>
    <w:rsid w:val="00F47D91"/>
    <w:rsid w:val="00F54C42"/>
    <w:rsid w:val="00F620B1"/>
    <w:rsid w:val="00F66822"/>
    <w:rsid w:val="00F70602"/>
    <w:rsid w:val="00F713BB"/>
    <w:rsid w:val="00F72701"/>
    <w:rsid w:val="00F765BF"/>
    <w:rsid w:val="00F76CC8"/>
    <w:rsid w:val="00F813ED"/>
    <w:rsid w:val="00F8551A"/>
    <w:rsid w:val="00F8553F"/>
    <w:rsid w:val="00F867C3"/>
    <w:rsid w:val="00F86917"/>
    <w:rsid w:val="00F91988"/>
    <w:rsid w:val="00F920E9"/>
    <w:rsid w:val="00F9433A"/>
    <w:rsid w:val="00F954B1"/>
    <w:rsid w:val="00F96534"/>
    <w:rsid w:val="00FA2B0E"/>
    <w:rsid w:val="00FA2C65"/>
    <w:rsid w:val="00FA3342"/>
    <w:rsid w:val="00FA52A1"/>
    <w:rsid w:val="00FA6DAF"/>
    <w:rsid w:val="00FA6E83"/>
    <w:rsid w:val="00FA77AA"/>
    <w:rsid w:val="00FA7AB6"/>
    <w:rsid w:val="00FB4911"/>
    <w:rsid w:val="00FB4B62"/>
    <w:rsid w:val="00FB4B67"/>
    <w:rsid w:val="00FB4ECE"/>
    <w:rsid w:val="00FB6C44"/>
    <w:rsid w:val="00FB7ACD"/>
    <w:rsid w:val="00FC344A"/>
    <w:rsid w:val="00FC3FFC"/>
    <w:rsid w:val="00FC63F4"/>
    <w:rsid w:val="00FC79F6"/>
    <w:rsid w:val="00FC7D92"/>
    <w:rsid w:val="00FD1743"/>
    <w:rsid w:val="00FD52EA"/>
    <w:rsid w:val="00FD5E92"/>
    <w:rsid w:val="00FD665E"/>
    <w:rsid w:val="00FD7AB2"/>
    <w:rsid w:val="00FE01A5"/>
    <w:rsid w:val="00FE3D53"/>
    <w:rsid w:val="00FE4B38"/>
    <w:rsid w:val="00FE63E3"/>
    <w:rsid w:val="00FF007D"/>
    <w:rsid w:val="00FF0104"/>
    <w:rsid w:val="00FF1735"/>
    <w:rsid w:val="00FF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5F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61AA7"/>
    <w:pPr>
      <w:widowControl w:val="0"/>
      <w:autoSpaceDE w:val="0"/>
      <w:autoSpaceDN w:val="0"/>
      <w:adjustRightInd w:val="0"/>
    </w:pPr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A6AE192F1F4EEA8707945C69A8F2B5AA365069C5BB5A2AAB3C6E8FECF81072DFB361F2B7D34935BEAsDK" TargetMode="External"/><Relationship Id="rId18" Type="http://schemas.openxmlformats.org/officeDocument/2006/relationships/hyperlink" Target="consultantplus://offline/ref=8A6AE192F1F4EEA8707945C69A8F2B5AA365069C5BB5A2AAB3C6E8FECFE8s1K" TargetMode="External"/><Relationship Id="rId26" Type="http://schemas.openxmlformats.org/officeDocument/2006/relationships/hyperlink" Target="consultantplus://offline/ref=8A6AE192F1F4EEA870795BCB8CE37757A36F5A9553B6AAF5EB99B3A398880D7AEBsCK" TargetMode="External"/><Relationship Id="rId39" Type="http://schemas.openxmlformats.org/officeDocument/2006/relationships/hyperlink" Target="consultantplus://offline/ref=8A6AE192F1F4EEA8707945C69A8F2B5AA360079854B5A2AAB3C6E8FECF81072DFB361F2B7F339958EAs8K" TargetMode="External"/><Relationship Id="rId21" Type="http://schemas.openxmlformats.org/officeDocument/2006/relationships/hyperlink" Target="consultantplus://offline/ref=8A6AE192F1F4EEA870795BCB8CE37757A36F5A9550B6AFFFE999B3A398880D7AEBsCK" TargetMode="External"/><Relationship Id="rId34" Type="http://schemas.openxmlformats.org/officeDocument/2006/relationships/hyperlink" Target="consultantplus://offline/ref=8A6AE192F1F4EEA870795BCB8CE37757A36F5A9550BAAAFFE999B3A398880D7ABC7946693B3E9B59AD95F1E3s7K" TargetMode="External"/><Relationship Id="rId42" Type="http://schemas.openxmlformats.org/officeDocument/2006/relationships/hyperlink" Target="consultantplus://offline/ref=8A6AE192F1F4EEA8707945C69A8F2B5AA360079854B5A2AAB3C6E8FECF81072DFB361F2B7F309D5EEAsCK" TargetMode="External"/><Relationship Id="rId47" Type="http://schemas.openxmlformats.org/officeDocument/2006/relationships/hyperlink" Target="consultantplus://offline/ref=8A6AE192F1F4EEA8707945C69A8F2B5AA360079854B5A2AAB3C6E8FECF81072DFB361F2B7F309D5EEAsCK" TargetMode="External"/><Relationship Id="rId50" Type="http://schemas.openxmlformats.org/officeDocument/2006/relationships/hyperlink" Target="consultantplus://offline/ref=8A6AE192F1F4EEA8707945C69A8F2B5AA360079854B5A2AAB3C6E8FECF81072DFB361F2B7F339C5FEAsEK" TargetMode="External"/><Relationship Id="rId55" Type="http://schemas.openxmlformats.org/officeDocument/2006/relationships/hyperlink" Target="consultantplus://offline/ref=8A6AE192F1F4EEA8707945C69A8F2B5AA360079854B5A2AAB3C6E8FECF81072DFB361F2B7F309D5EEAsAK" TargetMode="External"/><Relationship Id="rId63" Type="http://schemas.openxmlformats.org/officeDocument/2006/relationships/hyperlink" Target="consultantplus://offline/ref=8A6AE192F1F4EEA8707945C69A8F2B5AA360079854B5A2AAB3C6E8FECF81072DFB361F2B7F309259EAsEK" TargetMode="External"/><Relationship Id="rId68" Type="http://schemas.openxmlformats.org/officeDocument/2006/relationships/hyperlink" Target="consultantplus://offline/ref=8A6AE192F1F4EEA8707945C69A8F2B5AA360079854B5A2AAB3C6E8FECF81072DFB361F2B7F309D5DEAs9K" TargetMode="External"/><Relationship Id="rId76" Type="http://schemas.openxmlformats.org/officeDocument/2006/relationships/hyperlink" Target="consultantplus://offline/ref=8A6AE192F1F4EEA8707945C69A8F2B5AA360079854B5A2AAB3C6E8FECF81072DFB361F2B7F309259EAsDK" TargetMode="External"/><Relationship Id="rId7" Type="http://schemas.openxmlformats.org/officeDocument/2006/relationships/hyperlink" Target="consultantplus://offline/ref=8A6AE192F1F4EEA8707945C69A8F2B5AA3670C9F5ABAA2AAB3C6E8FECF81072DFB361F2B7933E9sCK" TargetMode="External"/><Relationship Id="rId71" Type="http://schemas.openxmlformats.org/officeDocument/2006/relationships/hyperlink" Target="consultantplus://offline/ref=8A6AE192F1F4EEA8707945C69A8F2B5AA360079854B5A2AAB3C6E8FECF81072DFB361F2B7F309D5DEAs9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A6AE192F1F4EEA8707945C69A8F2B5AA365069C5BB5A2AAB3C6E8FECF81072DFB361F2B7D3B9851EAs8K" TargetMode="External"/><Relationship Id="rId29" Type="http://schemas.openxmlformats.org/officeDocument/2006/relationships/hyperlink" Target="consultantplus://offline/ref=8A6AE192F1F4EEA870795BCB8CE37757A36F5A9553B1ABFAE799B3A398880D7AEBsCK" TargetMode="External"/><Relationship Id="rId11" Type="http://schemas.openxmlformats.org/officeDocument/2006/relationships/hyperlink" Target="consultantplus://offline/ref=8A6AE192F1F4EEA8707945C69A8F2B5AA365069C5BB5A2AAB3C6E8FECF81072DFB361F2B7D349258EAsDK" TargetMode="External"/><Relationship Id="rId24" Type="http://schemas.openxmlformats.org/officeDocument/2006/relationships/hyperlink" Target="consultantplus://offline/ref=8A6AE192F1F4EEA870795BCB8CE37757A36F5A9550B2ACFEEF99B3A398880D7AEBsCK" TargetMode="External"/><Relationship Id="rId32" Type="http://schemas.openxmlformats.org/officeDocument/2006/relationships/hyperlink" Target="consultantplus://offline/ref=8A6AE192F1F4EEA870795BCB8CE37757A36F5A9550B2AAFAE899B3A398880D7AEBsCK" TargetMode="External"/><Relationship Id="rId37" Type="http://schemas.openxmlformats.org/officeDocument/2006/relationships/hyperlink" Target="consultantplus://offline/ref=8A6AE192F1F4EEA8707945C69A8F2B5AA360079854B5A2AAB3C6E8FECF81072DFB361F2B7F339B5CEAsCK" TargetMode="External"/><Relationship Id="rId40" Type="http://schemas.openxmlformats.org/officeDocument/2006/relationships/hyperlink" Target="consultantplus://offline/ref=8A6AE192F1F4EEA8707945C69A8F2B5AA360079854B5A2AAB3C6E8FECF81072DFB361F2B7F309D5EEAsDK" TargetMode="External"/><Relationship Id="rId45" Type="http://schemas.openxmlformats.org/officeDocument/2006/relationships/hyperlink" Target="consultantplus://offline/ref=8A6AE192F1F4EEA8707945C69A8F2B5AA360079854B5A2AAB3C6E8FECF81072DFB361F2B7F309D5EEAs8K" TargetMode="External"/><Relationship Id="rId53" Type="http://schemas.openxmlformats.org/officeDocument/2006/relationships/hyperlink" Target="consultantplus://offline/ref=8A6AE192F1F4EEA8707945C69A8F2B5AA360079854B5A2AAB3C6E8FECF81072DFB361F2B7F339D50EAs5K" TargetMode="External"/><Relationship Id="rId58" Type="http://schemas.openxmlformats.org/officeDocument/2006/relationships/hyperlink" Target="consultantplus://offline/ref=8A6AE192F1F4EEA8707945C69A8F2B5AA360079854B5A2AAB3C6E8FECF81072DFB361F2B7F309D50EAsDK" TargetMode="External"/><Relationship Id="rId66" Type="http://schemas.openxmlformats.org/officeDocument/2006/relationships/hyperlink" Target="consultantplus://offline/ref=8A6AE192F1F4EEA8707945C69A8F2B5AA360079854B5A2AAB3C6E8FECF81072DFB361F2B7F309D5DEAs9K" TargetMode="External"/><Relationship Id="rId74" Type="http://schemas.openxmlformats.org/officeDocument/2006/relationships/hyperlink" Target="consultantplus://offline/ref=8A6AE192F1F4EEA8707945C69A8F2B5AA360079854B5A2AAB3C6E8FECF81072DFB361F2B7F309D5DEAs9K" TargetMode="External"/><Relationship Id="rId79" Type="http://schemas.openxmlformats.org/officeDocument/2006/relationships/hyperlink" Target="consultantplus://offline/ref=8A6AE192F1F4EEA8707945C69A8F2B5AA360079854B5A2AAB3C6E8FECF81072DFB361F2B7F309D5DEAsBK" TargetMode="External"/><Relationship Id="rId5" Type="http://schemas.openxmlformats.org/officeDocument/2006/relationships/hyperlink" Target="consultantplus://offline/ref=8A6AE192F1F4EEA8707945C69A8F2B5AA3670C9F5ABAA2AAB3C6E8FECF81072DFB361F2B7933E9sCK" TargetMode="External"/><Relationship Id="rId61" Type="http://schemas.openxmlformats.org/officeDocument/2006/relationships/hyperlink" Target="consultantplus://offline/ref=8A6AE192F1F4EEA8707945C69A8F2B5AA360079854B5A2AAB3C6E8FECF81072DFB361F2B7F329850EAs8K" TargetMode="External"/><Relationship Id="rId82" Type="http://schemas.openxmlformats.org/officeDocument/2006/relationships/fontTable" Target="fontTable.xml"/><Relationship Id="rId10" Type="http://schemas.openxmlformats.org/officeDocument/2006/relationships/hyperlink" Target="consultantplus://offline/ref=8A6AE192F1F4EEA8707945C69A8F2B5AA365069C5BB5A2AAB3C6E8FECFE8s1K" TargetMode="External"/><Relationship Id="rId19" Type="http://schemas.openxmlformats.org/officeDocument/2006/relationships/hyperlink" Target="consultantplus://offline/ref=8A6AE192F1F4EEA8707945C69A8F2B5AA365069C5BB5A2AAB3C6E8FECF81072DFB361F2B7D349C5DEAsDK" TargetMode="External"/><Relationship Id="rId31" Type="http://schemas.openxmlformats.org/officeDocument/2006/relationships/hyperlink" Target="consultantplus://offline/ref=8A6AE192F1F4EEA870795BCB8CE37757A36F5A9553BBABFBEE99B3A398880D7AEBsCK" TargetMode="External"/><Relationship Id="rId44" Type="http://schemas.openxmlformats.org/officeDocument/2006/relationships/hyperlink" Target="consultantplus://offline/ref=8A6AE192F1F4EEA8707945C69A8F2B5AA360079854B5A2AAB3C6E8FECF81072DFB361F2B7F309D5EEAs8K" TargetMode="External"/><Relationship Id="rId52" Type="http://schemas.openxmlformats.org/officeDocument/2006/relationships/hyperlink" Target="consultantplus://offline/ref=8A6AE192F1F4EEA8707945C69A8F2B5AA360079854B5A2AAB3C6E8FECF81072DFB361F2B7F339C50EAs5K" TargetMode="External"/><Relationship Id="rId60" Type="http://schemas.openxmlformats.org/officeDocument/2006/relationships/hyperlink" Target="consultantplus://offline/ref=8A6AE192F1F4EEA8707945C69A8F2B5AA360079854B5A2AAB3C6E8FECF81072DFB361F2B7F309D50EAsAK" TargetMode="External"/><Relationship Id="rId65" Type="http://schemas.openxmlformats.org/officeDocument/2006/relationships/hyperlink" Target="consultantplus://offline/ref=8A6AE192F1F4EEA8707945C69A8F2B5AA360079854B5A2AAB3C6E8FECF81072DFB361F2B7F309D5DEAs9K" TargetMode="External"/><Relationship Id="rId73" Type="http://schemas.openxmlformats.org/officeDocument/2006/relationships/hyperlink" Target="consultantplus://offline/ref=8A6AE192F1F4EEA8707945C69A8F2B5AA360079854B5A2AAB3C6E8FECF81072DFB361F2B7F309D5DEAs9K" TargetMode="External"/><Relationship Id="rId78" Type="http://schemas.openxmlformats.org/officeDocument/2006/relationships/hyperlink" Target="consultantplus://offline/ref=8A6AE192F1F4EEA8707945C69A8F2B5AA360079854B5A2AAB3C6E8FECF81072DFB361F2B7F329E59EAsBK" TargetMode="External"/><Relationship Id="rId81" Type="http://schemas.openxmlformats.org/officeDocument/2006/relationships/hyperlink" Target="consultantplus://offline/ref=8A6AE192F1F4EEA870795BCB8CE37757A36F5A9550BAAAFFE999B3A398880D7ABC7946693B3E9B59AD95F1E3s5K" TargetMode="External"/><Relationship Id="rId4" Type="http://schemas.openxmlformats.org/officeDocument/2006/relationships/hyperlink" Target="consultantplus://offline/ref=8A6AE192F1F4EEA870795BCB8CE37757A36F5A9550BAAAFFE999B3A398880D7ABC7946693B3E9B59AD95F1E3s7K" TargetMode="External"/><Relationship Id="rId9" Type="http://schemas.openxmlformats.org/officeDocument/2006/relationships/hyperlink" Target="consultantplus://offline/ref=8A6AE192F1F4EEA8707945C69A8F2B5AA367009C54B3A2AAB3C6E8FECF81072DFB361F2B7F339B5DEAsAK" TargetMode="External"/><Relationship Id="rId14" Type="http://schemas.openxmlformats.org/officeDocument/2006/relationships/hyperlink" Target="consultantplus://offline/ref=8A6AE192F1F4EEA8707945C69A8F2B5AA365069C5BB5A2AAB3C6E8FECF81072DFB361F2B7D34935BEAs8K" TargetMode="External"/><Relationship Id="rId22" Type="http://schemas.openxmlformats.org/officeDocument/2006/relationships/hyperlink" Target="consultantplus://offline/ref=8A6AE192F1F4EEA870795BCB8CE37757A36F5A9553B0A9FAE699B3A398880D7AEBsCK" TargetMode="External"/><Relationship Id="rId27" Type="http://schemas.openxmlformats.org/officeDocument/2006/relationships/hyperlink" Target="consultantplus://offline/ref=8A6AE192F1F4EEA870795BCB8CE37757A36F5A9553B1ABFAEB99B3A398880D7AEBsCK" TargetMode="External"/><Relationship Id="rId30" Type="http://schemas.openxmlformats.org/officeDocument/2006/relationships/hyperlink" Target="consultantplus://offline/ref=8A6AE192F1F4EEA870795BCB8CE37757A36F5A9553B5A9FEE999B3A398880D7AEBsCK" TargetMode="External"/><Relationship Id="rId35" Type="http://schemas.openxmlformats.org/officeDocument/2006/relationships/hyperlink" Target="consultantplus://offline/ref=8A6AE192F1F4EEA8707945C69A8F2B5AA360079854B5A2AAB3C6E8FECF81072DFB361F2B7F309D5FEAsDK" TargetMode="External"/><Relationship Id="rId43" Type="http://schemas.openxmlformats.org/officeDocument/2006/relationships/hyperlink" Target="consultantplus://offline/ref=8A6AE192F1F4EEA8707945C69A8F2B5AA360079854B5A2AAB3C6E8FECF81072DFB361F2B7F309D5EEAsCK" TargetMode="External"/><Relationship Id="rId48" Type="http://schemas.openxmlformats.org/officeDocument/2006/relationships/hyperlink" Target="consultantplus://offline/ref=8A6AE192F1F4EEA8707945C69A8F2B5AA360079854B5A2AAB3C6E8FECF81072DFB361F2B7F309D5EEAs8K" TargetMode="External"/><Relationship Id="rId56" Type="http://schemas.openxmlformats.org/officeDocument/2006/relationships/hyperlink" Target="consultantplus://offline/ref=8A6AE192F1F4EEA8707945C69A8F2B5AA360079854B5A2AAB3C6E8FECF81072DFB361F2B7F33925DEAs4K" TargetMode="External"/><Relationship Id="rId64" Type="http://schemas.openxmlformats.org/officeDocument/2006/relationships/hyperlink" Target="consultantplus://offline/ref=8A6AE192F1F4EEA8707945C69A8F2B5AA360079854B5A2AAB3C6E8FECF81072DFB361F2B7F309D5DEAs9K" TargetMode="External"/><Relationship Id="rId69" Type="http://schemas.openxmlformats.org/officeDocument/2006/relationships/hyperlink" Target="consultantplus://offline/ref=8A6AE192F1F4EEA8707945C69A8F2B5AA360079854B5A2AAB3C6E8FECF81072DFB361F2B7F309D5DEAs9K" TargetMode="External"/><Relationship Id="rId77" Type="http://schemas.openxmlformats.org/officeDocument/2006/relationships/hyperlink" Target="consultantplus://offline/ref=8A6AE192F1F4EEA8707945C69A8F2B5AA360079854B5A2AAB3C6E8FECF81072DFB361F2B7F309259EAsDK" TargetMode="External"/><Relationship Id="rId8" Type="http://schemas.openxmlformats.org/officeDocument/2006/relationships/hyperlink" Target="consultantplus://offline/ref=8A6AE192F1F4EEA8707945C69A8F2B5AA360079854B5A2AAB3C6E8FECFE8s1K" TargetMode="External"/><Relationship Id="rId51" Type="http://schemas.openxmlformats.org/officeDocument/2006/relationships/hyperlink" Target="consultantplus://offline/ref=8A6AE192F1F4EEA8707945C69A8F2B5AA360079854B5A2AAB3C6E8FECF81072DFB361F2B7F339C5EEAs4K" TargetMode="External"/><Relationship Id="rId72" Type="http://schemas.openxmlformats.org/officeDocument/2006/relationships/hyperlink" Target="consultantplus://offline/ref=8A6AE192F1F4EEA8707945C69A8F2B5AA360079854B5A2AAB3C6E8FECF81072DFB361F2B7F309D5DEAs9K" TargetMode="External"/><Relationship Id="rId80" Type="http://schemas.openxmlformats.org/officeDocument/2006/relationships/hyperlink" Target="consultantplus://offline/ref=8A6AE192F1F4EEA870795BCB8CE37757A36F5A9550BAAAFFE999B3A398880D7ABC7946693B3E9B59AD95F1E3s4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A6AE192F1F4EEA8707945C69A8F2B5AA365069C5BB5A2AAB3C6E8FECF81072DFB361F2B7D349358EAsBK" TargetMode="External"/><Relationship Id="rId17" Type="http://schemas.openxmlformats.org/officeDocument/2006/relationships/hyperlink" Target="consultantplus://offline/ref=8A6AE192F1F4EEA8707945C69A8F2B5AA365069C5BB5A2AAB3C6E8FECF81072DFB361F2B7D3B9958EAs4K" TargetMode="External"/><Relationship Id="rId25" Type="http://schemas.openxmlformats.org/officeDocument/2006/relationships/hyperlink" Target="consultantplus://offline/ref=8A6AE192F1F4EEA870795BCB8CE37757A36F5A9553B4AAFFEF99B3A398880D7AEBsCK" TargetMode="External"/><Relationship Id="rId33" Type="http://schemas.openxmlformats.org/officeDocument/2006/relationships/hyperlink" Target="consultantplus://offline/ref=8A6AE192F1F4EEA870795BCB8CE37757A36F5A9550B6ACFCEE99B3A398880D7AEBsCK" TargetMode="External"/><Relationship Id="rId38" Type="http://schemas.openxmlformats.org/officeDocument/2006/relationships/hyperlink" Target="consultantplus://offline/ref=8A6AE192F1F4EEA8707945C69A8F2B5AA360079854B5A2AAB3C6E8FECF81072DFB361F2B7F339B5FEAs4K" TargetMode="External"/><Relationship Id="rId46" Type="http://schemas.openxmlformats.org/officeDocument/2006/relationships/hyperlink" Target="consultantplus://offline/ref=8A6AE192F1F4EEA8707945C69A8F2B5AA360079854B5A2AAB3C6E8FECF81072DFB361F2B7F309D5EEAsCK" TargetMode="External"/><Relationship Id="rId59" Type="http://schemas.openxmlformats.org/officeDocument/2006/relationships/hyperlink" Target="consultantplus://offline/ref=8A6AE192F1F4EEA8707945C69A8F2B5AA360079854B5A2AAB3C6E8FECF81072DFB361F2B7F309D50EAsDK" TargetMode="External"/><Relationship Id="rId67" Type="http://schemas.openxmlformats.org/officeDocument/2006/relationships/hyperlink" Target="consultantplus://offline/ref=8A6AE192F1F4EEA8707945C69A8F2B5AA360079854B5A2AAB3C6E8FECF81072DFB361F2B7F309D5DEAs9K" TargetMode="External"/><Relationship Id="rId20" Type="http://schemas.openxmlformats.org/officeDocument/2006/relationships/hyperlink" Target="consultantplus://offline/ref=8A6AE192F1F4EEA8707945C69A8F2B5AA365069C5BB5A2AAB3C6E8FECF81072DFB361F2B7D349D59EAs9K" TargetMode="External"/><Relationship Id="rId41" Type="http://schemas.openxmlformats.org/officeDocument/2006/relationships/hyperlink" Target="consultantplus://offline/ref=8A6AE192F1F4EEA8707945C69A8F2B5AA360079854B5A2AAB3C6E8FECF81072DFB361F2B7F309D5DEAsEK" TargetMode="External"/><Relationship Id="rId54" Type="http://schemas.openxmlformats.org/officeDocument/2006/relationships/hyperlink" Target="consultantplus://offline/ref=8A6AE192F1F4EEA8707945C69A8F2B5AA360079854B5A2AAB3C6E8FECF81072DFB361F2B7F309D5EEAsAK" TargetMode="External"/><Relationship Id="rId62" Type="http://schemas.openxmlformats.org/officeDocument/2006/relationships/hyperlink" Target="consultantplus://offline/ref=8A6AE192F1F4EEA8707945C69A8F2B5AA360079854B5A2AAB3C6E8FECF81072DFB361F2B7F309259EAsEK" TargetMode="External"/><Relationship Id="rId70" Type="http://schemas.openxmlformats.org/officeDocument/2006/relationships/hyperlink" Target="consultantplus://offline/ref=8A6AE192F1F4EEA8707945C69A8F2B5AA360079854B5A2AAB3C6E8FECF81072DFB361F2B7F309D5DEAs9K" TargetMode="External"/><Relationship Id="rId75" Type="http://schemas.openxmlformats.org/officeDocument/2006/relationships/hyperlink" Target="consultantplus://offline/ref=8A6AE192F1F4EEA8707945C69A8F2B5AA360079854B5A2AAB3C6E8FECF81072DFB361F2B7F309D5DEAs9K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6AE192F1F4EEA8707945C69A8F2B5AA3670C9E57B0A2AAB3C6E8FECFE8s1K" TargetMode="External"/><Relationship Id="rId15" Type="http://schemas.openxmlformats.org/officeDocument/2006/relationships/hyperlink" Target="consultantplus://offline/ref=8A6AE192F1F4EEA8707945C69A8F2B5AA365069C5BB5A2AAB3C6E8FECF81072DFB361F2B7D3B985AEAs4K" TargetMode="External"/><Relationship Id="rId23" Type="http://schemas.openxmlformats.org/officeDocument/2006/relationships/hyperlink" Target="consultantplus://offline/ref=8A6AE192F1F4EEA870795BCB8CE37757A36F5A9553B2ADFFE799B3A398880D7AEBsCK" TargetMode="External"/><Relationship Id="rId28" Type="http://schemas.openxmlformats.org/officeDocument/2006/relationships/hyperlink" Target="consultantplus://offline/ref=8A6AE192F1F4EEA870795BCB8CE37757A36F5A9553B1ABFAEA99B3A398880D7AEBsCK" TargetMode="External"/><Relationship Id="rId36" Type="http://schemas.openxmlformats.org/officeDocument/2006/relationships/hyperlink" Target="consultantplus://offline/ref=8A6AE192F1F4EEA8707945C69A8F2B5AA360079854B5A2AAB3C6E8FECF81072DFB361F2B7F339B5CEAsCK" TargetMode="External"/><Relationship Id="rId49" Type="http://schemas.openxmlformats.org/officeDocument/2006/relationships/hyperlink" Target="consultantplus://offline/ref=8A6AE192F1F4EEA8707945C69A8F2B5AA360079854B5A2AAB3C6E8FECF81072DFB361F2B7F309D5EEAs8K" TargetMode="External"/><Relationship Id="rId57" Type="http://schemas.openxmlformats.org/officeDocument/2006/relationships/hyperlink" Target="consultantplus://offline/ref=8A6AE192F1F4EEA8707945C69A8F2B5AA360079854B5A2AAB3C6E8FECF81072DFB361F2B7F309D51EAs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8</Pages>
  <Words>4926</Words>
  <Characters>28081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Цуканова Л.О.</dc:creator>
  <cp:keywords/>
  <dc:description/>
  <cp:lastModifiedBy>3200-00-536</cp:lastModifiedBy>
  <cp:revision>2</cp:revision>
  <dcterms:created xsi:type="dcterms:W3CDTF">2013-04-15T10:44:00Z</dcterms:created>
  <dcterms:modified xsi:type="dcterms:W3CDTF">2013-11-22T08:07:00Z</dcterms:modified>
</cp:coreProperties>
</file>