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BD" w:rsidRPr="00AA66C7" w:rsidRDefault="006A612F" w:rsidP="00AD3F3B">
      <w:pPr>
        <w:pStyle w:val="1"/>
        <w:keepNext w:val="0"/>
      </w:pPr>
      <w:bookmarkStart w:id="0" w:name="_GoBack"/>
      <w:bookmarkEnd w:id="0"/>
      <w:r w:rsidRPr="00AA66C7">
        <w:t>ИНФОРМАЦИЯ</w:t>
      </w:r>
    </w:p>
    <w:p w:rsidR="00FF352E" w:rsidRPr="00AD3F3B" w:rsidRDefault="006C463D" w:rsidP="00AD3F3B">
      <w:pPr>
        <w:pStyle w:val="1"/>
        <w:keepNext w:val="0"/>
        <w:rPr>
          <w:b w:val="0"/>
        </w:rPr>
      </w:pPr>
      <w:r>
        <w:t xml:space="preserve">об исключении из кадрового резерва государственных гражданских служащих </w:t>
      </w:r>
      <w:r w:rsidR="006A612F" w:rsidRPr="00AA66C7">
        <w:t>Управлени</w:t>
      </w:r>
      <w:r>
        <w:t>я</w:t>
      </w:r>
      <w:r w:rsidR="006A612F" w:rsidRPr="00AA66C7">
        <w:t xml:space="preserve"> Федеральной налоговой службы по Брянской области</w:t>
      </w:r>
    </w:p>
    <w:p w:rsidR="00D11F25" w:rsidRPr="00AA66C7" w:rsidRDefault="00D11F25" w:rsidP="00D11F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20A2" w:rsidRDefault="00594F25" w:rsidP="005F14DA">
      <w:pPr>
        <w:ind w:firstLine="709"/>
        <w:jc w:val="both"/>
        <w:rPr>
          <w:sz w:val="28"/>
          <w:szCs w:val="28"/>
        </w:rPr>
      </w:pPr>
      <w:r w:rsidRPr="007A1215">
        <w:rPr>
          <w:sz w:val="28"/>
          <w:szCs w:val="28"/>
        </w:rPr>
        <w:t xml:space="preserve">В соответствии со статьей 64 Федерального закона от 27.07.2004 № 79-ФЗ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Управления Федеральной налоговой службы </w:t>
      </w:r>
      <w:r w:rsidR="00BB7FA1" w:rsidRPr="007A1215">
        <w:rPr>
          <w:sz w:val="28"/>
          <w:szCs w:val="28"/>
        </w:rPr>
        <w:t xml:space="preserve">по Брянской области </w:t>
      </w:r>
      <w:r w:rsidRPr="007A1215">
        <w:rPr>
          <w:sz w:val="28"/>
          <w:szCs w:val="28"/>
        </w:rPr>
        <w:t xml:space="preserve">от </w:t>
      </w:r>
      <w:r w:rsidR="005602F3">
        <w:rPr>
          <w:sz w:val="28"/>
          <w:szCs w:val="28"/>
        </w:rPr>
        <w:t>09.07.2024  №01-02/305</w:t>
      </w:r>
      <w:r w:rsidRPr="007A1215">
        <w:rPr>
          <w:sz w:val="28"/>
          <w:szCs w:val="28"/>
        </w:rPr>
        <w:t xml:space="preserve">, </w:t>
      </w:r>
      <w:r w:rsidR="007A1215" w:rsidRPr="007A1215">
        <w:rPr>
          <w:sz w:val="28"/>
          <w:szCs w:val="28"/>
        </w:rPr>
        <w:t>в связи с назначением на должность федеральной</w:t>
      </w:r>
      <w:r w:rsidR="00C96817">
        <w:rPr>
          <w:sz w:val="28"/>
          <w:szCs w:val="28"/>
        </w:rPr>
        <w:t xml:space="preserve"> государственной</w:t>
      </w:r>
      <w:r w:rsidR="007A1215" w:rsidRPr="007A1215">
        <w:rPr>
          <w:sz w:val="28"/>
          <w:szCs w:val="28"/>
        </w:rPr>
        <w:t xml:space="preserve">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</w:r>
      <w:r w:rsidR="00500293">
        <w:rPr>
          <w:sz w:val="28"/>
          <w:szCs w:val="28"/>
        </w:rPr>
        <w:t xml:space="preserve"> </w:t>
      </w:r>
      <w:r w:rsidRPr="007A1215">
        <w:rPr>
          <w:sz w:val="28"/>
          <w:szCs w:val="28"/>
        </w:rPr>
        <w:t>исключен</w:t>
      </w:r>
      <w:r w:rsidR="001C2770">
        <w:rPr>
          <w:sz w:val="28"/>
          <w:szCs w:val="28"/>
        </w:rPr>
        <w:t>ы</w:t>
      </w:r>
      <w:r w:rsidRPr="007A1215">
        <w:rPr>
          <w:sz w:val="28"/>
          <w:szCs w:val="28"/>
        </w:rPr>
        <w:t xml:space="preserve"> из кадрового резерва Управления Федеральной налоговой службы по Брянской области</w:t>
      </w:r>
      <w:r w:rsidR="00660079">
        <w:rPr>
          <w:sz w:val="28"/>
          <w:szCs w:val="28"/>
        </w:rPr>
        <w:t xml:space="preserve"> </w:t>
      </w:r>
      <w:r w:rsidR="00EF20A2">
        <w:rPr>
          <w:sz w:val="28"/>
          <w:szCs w:val="28"/>
        </w:rPr>
        <w:t>–</w:t>
      </w:r>
    </w:p>
    <w:p w:rsidR="005602F3" w:rsidRPr="00EF20A2" w:rsidRDefault="005602F3" w:rsidP="005F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ведущей группы должностей гражданской службы</w:t>
      </w:r>
      <w:r w:rsidRPr="005602F3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Ландик</w:t>
      </w:r>
      <w:proofErr w:type="spellEnd"/>
      <w:r>
        <w:rPr>
          <w:sz w:val="28"/>
          <w:szCs w:val="28"/>
        </w:rPr>
        <w:t xml:space="preserve"> Елена Олеговна, </w:t>
      </w:r>
      <w:proofErr w:type="spellStart"/>
      <w:r>
        <w:rPr>
          <w:sz w:val="28"/>
          <w:szCs w:val="28"/>
        </w:rPr>
        <w:t>Терешок</w:t>
      </w:r>
      <w:proofErr w:type="spellEnd"/>
      <w:r>
        <w:rPr>
          <w:sz w:val="28"/>
          <w:szCs w:val="28"/>
        </w:rPr>
        <w:t xml:space="preserve"> Екатерина Петровна</w:t>
      </w:r>
      <w:r w:rsidR="00C21457">
        <w:rPr>
          <w:sz w:val="28"/>
          <w:szCs w:val="28"/>
        </w:rPr>
        <w:t>.</w:t>
      </w:r>
    </w:p>
    <w:p w:rsidR="005602F3" w:rsidRDefault="00C96817" w:rsidP="00615585">
      <w:pPr>
        <w:jc w:val="both"/>
        <w:rPr>
          <w:sz w:val="28"/>
          <w:szCs w:val="28"/>
        </w:rPr>
      </w:pPr>
      <w:r w:rsidRPr="00C96817">
        <w:rPr>
          <w:sz w:val="28"/>
          <w:szCs w:val="28"/>
        </w:rPr>
        <w:t xml:space="preserve">         </w:t>
      </w:r>
      <w:r w:rsidR="00500293">
        <w:rPr>
          <w:sz w:val="28"/>
          <w:szCs w:val="28"/>
        </w:rPr>
        <w:t xml:space="preserve"> </w:t>
      </w:r>
      <w:r w:rsidR="00660079">
        <w:rPr>
          <w:sz w:val="28"/>
          <w:szCs w:val="28"/>
        </w:rPr>
        <w:t>старшей</w:t>
      </w:r>
      <w:r w:rsidR="00406042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должностей гражданской службы</w:t>
      </w:r>
      <w:r w:rsidRPr="00C96817">
        <w:rPr>
          <w:sz w:val="28"/>
          <w:szCs w:val="28"/>
        </w:rPr>
        <w:t>:</w:t>
      </w:r>
      <w:r w:rsidR="00406042">
        <w:rPr>
          <w:sz w:val="28"/>
          <w:szCs w:val="28"/>
        </w:rPr>
        <w:t xml:space="preserve"> </w:t>
      </w:r>
      <w:r w:rsidR="005602F3">
        <w:rPr>
          <w:sz w:val="28"/>
          <w:szCs w:val="28"/>
        </w:rPr>
        <w:t xml:space="preserve">Гриценко Наталья Александровна, Любутина Рената Александровна, Молодькова Светлана Александровна, Серебряков Николай Вячеславович, </w:t>
      </w:r>
      <w:r w:rsidR="00C21457">
        <w:rPr>
          <w:sz w:val="28"/>
          <w:szCs w:val="28"/>
        </w:rPr>
        <w:t>Гончарова Алина Васильевна.</w:t>
      </w:r>
    </w:p>
    <w:p w:rsidR="00500293" w:rsidRDefault="00EF20A2" w:rsidP="00615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15585" w:rsidRPr="00500293" w:rsidRDefault="00615585" w:rsidP="00615585">
      <w:pPr>
        <w:jc w:val="both"/>
        <w:rPr>
          <w:sz w:val="28"/>
          <w:szCs w:val="28"/>
        </w:rPr>
      </w:pPr>
    </w:p>
    <w:p w:rsidR="000D10C0" w:rsidRDefault="006D14E9" w:rsidP="006D1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A1215">
        <w:rPr>
          <w:sz w:val="28"/>
          <w:szCs w:val="28"/>
        </w:rPr>
        <w:t xml:space="preserve">В соответствии со статьей 64 Федерального закона от 27.07.2004 № 79-ФЗ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Управления Федеральной налоговой службы по Брянской области от </w:t>
      </w:r>
      <w:r w:rsidR="005602F3">
        <w:rPr>
          <w:sz w:val="28"/>
          <w:szCs w:val="28"/>
        </w:rPr>
        <w:t>09.07</w:t>
      </w:r>
      <w:r w:rsidR="00144961">
        <w:rPr>
          <w:sz w:val="28"/>
          <w:szCs w:val="28"/>
        </w:rPr>
        <w:t>.2024</w:t>
      </w:r>
      <w:r w:rsidR="00615585">
        <w:rPr>
          <w:sz w:val="28"/>
          <w:szCs w:val="28"/>
        </w:rPr>
        <w:t xml:space="preserve">  №01-02/</w:t>
      </w:r>
      <w:r w:rsidR="005602F3">
        <w:rPr>
          <w:sz w:val="28"/>
          <w:szCs w:val="28"/>
        </w:rPr>
        <w:t>305</w:t>
      </w:r>
      <w:r w:rsidRPr="007A1215">
        <w:rPr>
          <w:sz w:val="28"/>
          <w:szCs w:val="28"/>
        </w:rPr>
        <w:t xml:space="preserve">, в связи с </w:t>
      </w:r>
      <w:r w:rsidR="006943A2">
        <w:rPr>
          <w:sz w:val="28"/>
          <w:szCs w:val="28"/>
        </w:rPr>
        <w:t>непрерывны</w:t>
      </w:r>
      <w:r w:rsidR="00615585">
        <w:rPr>
          <w:sz w:val="28"/>
          <w:szCs w:val="28"/>
        </w:rPr>
        <w:t xml:space="preserve">м пребыванием в кадровом резерве более трех лет </w:t>
      </w:r>
      <w:r w:rsidRPr="007A1215">
        <w:rPr>
          <w:sz w:val="28"/>
          <w:szCs w:val="28"/>
        </w:rPr>
        <w:t>исключен</w:t>
      </w:r>
      <w:r>
        <w:rPr>
          <w:sz w:val="28"/>
          <w:szCs w:val="28"/>
        </w:rPr>
        <w:t>ы</w:t>
      </w:r>
      <w:r w:rsidRPr="007A1215">
        <w:rPr>
          <w:sz w:val="28"/>
          <w:szCs w:val="28"/>
        </w:rPr>
        <w:t xml:space="preserve"> из кадрового резерва Управления Федеральной налоговой службы по Брянской области</w:t>
      </w:r>
      <w:r w:rsidR="000D10C0">
        <w:rPr>
          <w:sz w:val="28"/>
          <w:szCs w:val="28"/>
        </w:rPr>
        <w:t xml:space="preserve"> – </w:t>
      </w:r>
    </w:p>
    <w:p w:rsidR="00D11F25" w:rsidRDefault="00144961" w:rsidP="00695ED9">
      <w:pPr>
        <w:ind w:firstLine="709"/>
        <w:jc w:val="both"/>
        <w:rPr>
          <w:sz w:val="28"/>
          <w:szCs w:val="28"/>
        </w:rPr>
      </w:pPr>
      <w:r>
        <w:rPr>
          <w:sz w:val="28"/>
        </w:rPr>
        <w:t>старшей группы</w:t>
      </w:r>
      <w:r w:rsidR="00AD3F3B">
        <w:rPr>
          <w:sz w:val="28"/>
        </w:rPr>
        <w:t xml:space="preserve"> должностей гражданской службы</w:t>
      </w:r>
      <w:r w:rsidR="00AD3F3B" w:rsidRPr="00AD3F3B">
        <w:rPr>
          <w:sz w:val="28"/>
        </w:rPr>
        <w:t xml:space="preserve">: </w:t>
      </w:r>
      <w:r w:rsidR="005602F3">
        <w:rPr>
          <w:sz w:val="28"/>
        </w:rPr>
        <w:t>Аксенова Наталья Александровна, Ковалева Екатерина Николаевна, Морозова Анна Григорьевна</w:t>
      </w:r>
      <w:r w:rsidR="00C21457">
        <w:rPr>
          <w:sz w:val="28"/>
        </w:rPr>
        <w:t>.</w:t>
      </w:r>
    </w:p>
    <w:p w:rsidR="005F14DA" w:rsidRDefault="00D11F25" w:rsidP="001449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5F14DA" w:rsidRPr="009475B7" w:rsidRDefault="005F14DA" w:rsidP="00144961">
      <w:pPr>
        <w:jc w:val="both"/>
        <w:rPr>
          <w:sz w:val="28"/>
        </w:rPr>
      </w:pPr>
    </w:p>
    <w:sectPr w:rsidR="005F14DA" w:rsidRPr="009475B7" w:rsidSect="00AD3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167" w:rsidRDefault="00737167" w:rsidP="006A612F">
      <w:r>
        <w:separator/>
      </w:r>
    </w:p>
  </w:endnote>
  <w:endnote w:type="continuationSeparator" w:id="0">
    <w:p w:rsidR="00737167" w:rsidRDefault="00737167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167" w:rsidRDefault="00737167" w:rsidP="006A612F">
      <w:r>
        <w:separator/>
      </w:r>
    </w:p>
  </w:footnote>
  <w:footnote w:type="continuationSeparator" w:id="0">
    <w:p w:rsidR="00737167" w:rsidRDefault="00737167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2F"/>
    <w:rsid w:val="00047FC3"/>
    <w:rsid w:val="00055885"/>
    <w:rsid w:val="00062145"/>
    <w:rsid w:val="00075ECE"/>
    <w:rsid w:val="00097654"/>
    <w:rsid w:val="000B2FC8"/>
    <w:rsid w:val="000D10C0"/>
    <w:rsid w:val="00100A96"/>
    <w:rsid w:val="00102566"/>
    <w:rsid w:val="00111243"/>
    <w:rsid w:val="00144961"/>
    <w:rsid w:val="00167CEF"/>
    <w:rsid w:val="00170A48"/>
    <w:rsid w:val="00173AAD"/>
    <w:rsid w:val="00183EB5"/>
    <w:rsid w:val="001A40A5"/>
    <w:rsid w:val="001A7DE1"/>
    <w:rsid w:val="001C1DC1"/>
    <w:rsid w:val="001C2770"/>
    <w:rsid w:val="001F326A"/>
    <w:rsid w:val="00212677"/>
    <w:rsid w:val="00227C3D"/>
    <w:rsid w:val="00263E46"/>
    <w:rsid w:val="00291DDB"/>
    <w:rsid w:val="002A3FE6"/>
    <w:rsid w:val="002D5B7E"/>
    <w:rsid w:val="003809ED"/>
    <w:rsid w:val="003910BD"/>
    <w:rsid w:val="003A208E"/>
    <w:rsid w:val="003B2A89"/>
    <w:rsid w:val="00406042"/>
    <w:rsid w:val="00487A09"/>
    <w:rsid w:val="004A2185"/>
    <w:rsid w:val="004C79A6"/>
    <w:rsid w:val="004E383A"/>
    <w:rsid w:val="00500293"/>
    <w:rsid w:val="00501960"/>
    <w:rsid w:val="005602F3"/>
    <w:rsid w:val="00594F25"/>
    <w:rsid w:val="005C15A3"/>
    <w:rsid w:val="005C7441"/>
    <w:rsid w:val="005E2C76"/>
    <w:rsid w:val="005E2D95"/>
    <w:rsid w:val="005F14DA"/>
    <w:rsid w:val="00615585"/>
    <w:rsid w:val="006344E8"/>
    <w:rsid w:val="00660079"/>
    <w:rsid w:val="0068236C"/>
    <w:rsid w:val="006943A2"/>
    <w:rsid w:val="00695ED9"/>
    <w:rsid w:val="006A3FD4"/>
    <w:rsid w:val="006A612F"/>
    <w:rsid w:val="006B1C87"/>
    <w:rsid w:val="006C01A5"/>
    <w:rsid w:val="006C463D"/>
    <w:rsid w:val="006D14E9"/>
    <w:rsid w:val="007364E3"/>
    <w:rsid w:val="00737167"/>
    <w:rsid w:val="00743EF4"/>
    <w:rsid w:val="007520EB"/>
    <w:rsid w:val="007827C3"/>
    <w:rsid w:val="007A1215"/>
    <w:rsid w:val="007B418B"/>
    <w:rsid w:val="007C713D"/>
    <w:rsid w:val="008304D9"/>
    <w:rsid w:val="008331C4"/>
    <w:rsid w:val="00884A97"/>
    <w:rsid w:val="00885CCD"/>
    <w:rsid w:val="008A39BC"/>
    <w:rsid w:val="0090227D"/>
    <w:rsid w:val="009035F0"/>
    <w:rsid w:val="009131F2"/>
    <w:rsid w:val="009227D4"/>
    <w:rsid w:val="009232C9"/>
    <w:rsid w:val="009475B7"/>
    <w:rsid w:val="009559A5"/>
    <w:rsid w:val="00967346"/>
    <w:rsid w:val="00977B32"/>
    <w:rsid w:val="009F2C1A"/>
    <w:rsid w:val="00A01E7F"/>
    <w:rsid w:val="00A44AF4"/>
    <w:rsid w:val="00A6085F"/>
    <w:rsid w:val="00A92E96"/>
    <w:rsid w:val="00AA2978"/>
    <w:rsid w:val="00AA66C7"/>
    <w:rsid w:val="00AD3F3B"/>
    <w:rsid w:val="00B0747B"/>
    <w:rsid w:val="00B120A2"/>
    <w:rsid w:val="00B14D6A"/>
    <w:rsid w:val="00B258A9"/>
    <w:rsid w:val="00B31CDA"/>
    <w:rsid w:val="00B675A2"/>
    <w:rsid w:val="00B72911"/>
    <w:rsid w:val="00B804CB"/>
    <w:rsid w:val="00B83733"/>
    <w:rsid w:val="00B9387D"/>
    <w:rsid w:val="00BA0910"/>
    <w:rsid w:val="00BB7FA1"/>
    <w:rsid w:val="00BC04A7"/>
    <w:rsid w:val="00BE5361"/>
    <w:rsid w:val="00C032B4"/>
    <w:rsid w:val="00C21457"/>
    <w:rsid w:val="00C45F33"/>
    <w:rsid w:val="00C464ED"/>
    <w:rsid w:val="00C61B57"/>
    <w:rsid w:val="00C96817"/>
    <w:rsid w:val="00CE7E50"/>
    <w:rsid w:val="00CF232B"/>
    <w:rsid w:val="00D11F25"/>
    <w:rsid w:val="00D72C9C"/>
    <w:rsid w:val="00DA4649"/>
    <w:rsid w:val="00DB0496"/>
    <w:rsid w:val="00DC1538"/>
    <w:rsid w:val="00DD339D"/>
    <w:rsid w:val="00DF775A"/>
    <w:rsid w:val="00E04B19"/>
    <w:rsid w:val="00E61850"/>
    <w:rsid w:val="00E630DB"/>
    <w:rsid w:val="00E770E4"/>
    <w:rsid w:val="00E97D14"/>
    <w:rsid w:val="00EA1CB8"/>
    <w:rsid w:val="00EC6488"/>
    <w:rsid w:val="00EE0C7E"/>
    <w:rsid w:val="00EF20A2"/>
    <w:rsid w:val="00EF5EB0"/>
    <w:rsid w:val="00F20AB5"/>
    <w:rsid w:val="00F27D6F"/>
    <w:rsid w:val="00F31496"/>
    <w:rsid w:val="00F616A7"/>
    <w:rsid w:val="00F7258E"/>
    <w:rsid w:val="00FA008C"/>
    <w:rsid w:val="00FB4444"/>
    <w:rsid w:val="00FB4D04"/>
    <w:rsid w:val="00FF33C3"/>
    <w:rsid w:val="00FF352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5F5EF5-D3CF-47FE-A84A-80BE7356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4ACA-4DD3-4F9B-B88E-4A6E8605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3200-00-374</dc:creator>
  <cp:lastModifiedBy>Суматохина Олеся Олеговна</cp:lastModifiedBy>
  <cp:revision>2</cp:revision>
  <cp:lastPrinted>2024-06-25T07:02:00Z</cp:lastPrinted>
  <dcterms:created xsi:type="dcterms:W3CDTF">2024-07-11T07:10:00Z</dcterms:created>
  <dcterms:modified xsi:type="dcterms:W3CDTF">2024-07-11T07:10:00Z</dcterms:modified>
</cp:coreProperties>
</file>