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EC07DF" w:rsidRDefault="00C86590">
      <w:pPr>
        <w:jc w:val="center"/>
        <w:rPr>
          <w:noProof/>
          <w:sz w:val="24"/>
          <w:szCs w:val="24"/>
        </w:rPr>
      </w:pPr>
      <w:r w:rsidRPr="00EC07DF">
        <w:rPr>
          <w:noProof/>
          <w:sz w:val="24"/>
          <w:szCs w:val="24"/>
        </w:rPr>
        <w:t>СПРАВКА</w:t>
      </w:r>
    </w:p>
    <w:p w:rsidR="00000000" w:rsidRPr="00EC07DF" w:rsidRDefault="00C86590">
      <w:pPr>
        <w:jc w:val="center"/>
        <w:rPr>
          <w:noProof/>
          <w:sz w:val="24"/>
          <w:szCs w:val="24"/>
        </w:rPr>
      </w:pPr>
      <w:r w:rsidRPr="00EC07DF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000000" w:rsidRPr="00EC07DF" w:rsidRDefault="00C86590">
      <w:pPr>
        <w:jc w:val="center"/>
        <w:rPr>
          <w:noProof/>
          <w:sz w:val="24"/>
          <w:szCs w:val="24"/>
          <w:lang w:val="en-US"/>
        </w:rPr>
      </w:pPr>
      <w:r w:rsidRPr="00EC07DF">
        <w:rPr>
          <w:noProof/>
          <w:sz w:val="24"/>
          <w:szCs w:val="24"/>
          <w:lang w:val="en-US"/>
        </w:rPr>
        <w:t xml:space="preserve">c </w:t>
      </w:r>
      <w:r w:rsidR="00EC07DF" w:rsidRPr="00EC07DF">
        <w:rPr>
          <w:noProof/>
          <w:sz w:val="24"/>
          <w:szCs w:val="24"/>
          <w:lang w:val="en-US"/>
        </w:rPr>
        <w:t>01.01.2021</w:t>
      </w:r>
      <w:r w:rsidRPr="00EC07DF">
        <w:rPr>
          <w:noProof/>
          <w:sz w:val="24"/>
          <w:szCs w:val="24"/>
          <w:lang w:val="en-US"/>
        </w:rPr>
        <w:t xml:space="preserve"> </w:t>
      </w:r>
      <w:r w:rsidRPr="00EC07DF">
        <w:rPr>
          <w:noProof/>
          <w:sz w:val="24"/>
          <w:szCs w:val="24"/>
        </w:rPr>
        <w:t>по</w:t>
      </w:r>
      <w:r w:rsidRPr="00EC07DF">
        <w:rPr>
          <w:noProof/>
          <w:sz w:val="24"/>
          <w:szCs w:val="24"/>
          <w:lang w:val="en-US"/>
        </w:rPr>
        <w:t xml:space="preserve"> </w:t>
      </w:r>
      <w:r w:rsidR="00EC07DF" w:rsidRPr="00EC07DF">
        <w:rPr>
          <w:noProof/>
          <w:sz w:val="24"/>
          <w:szCs w:val="24"/>
          <w:lang w:val="en-US"/>
        </w:rPr>
        <w:t>31.01.2021</w:t>
      </w:r>
    </w:p>
    <w:p w:rsidR="00000000" w:rsidRPr="00EC07DF" w:rsidRDefault="00C86590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 w:rsidRPr="00EC07DF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513" w:type="dxa"/>
            <w:vMerge w:val="restart"/>
          </w:tcPr>
          <w:p w:rsidR="00000000" w:rsidRPr="00EC07DF" w:rsidRDefault="00C86590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000000" w:rsidRPr="00EC07DF" w:rsidRDefault="00C86590">
            <w:pPr>
              <w:jc w:val="center"/>
              <w:rPr>
                <w:sz w:val="24"/>
                <w:szCs w:val="24"/>
              </w:rPr>
            </w:pPr>
            <w:r w:rsidRPr="00EC07DF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EC07DF" w:rsidRDefault="00C86590">
            <w:pPr>
              <w:jc w:val="center"/>
              <w:rPr>
                <w:noProof/>
                <w:sz w:val="24"/>
                <w:szCs w:val="24"/>
              </w:rPr>
            </w:pPr>
            <w:r w:rsidRPr="00EC07DF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C8659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C86590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C86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C865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 w:rsidRPr="00EC07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EC07DF" w:rsidRDefault="00EC07DF">
            <w:pPr>
              <w:rPr>
                <w:noProof/>
                <w:sz w:val="22"/>
                <w:szCs w:val="22"/>
              </w:rPr>
            </w:pPr>
            <w:r w:rsidRPr="00EC07DF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  <w:p w:rsidR="00EC07DF" w:rsidRPr="00EC07DF" w:rsidRDefault="00EC07DF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</w:tcPr>
          <w:p w:rsidR="00000000" w:rsidRPr="00EC07DF" w:rsidRDefault="00EC07DF" w:rsidP="00EC07DF">
            <w:pPr>
              <w:jc w:val="center"/>
              <w:rPr>
                <w:noProof/>
                <w:sz w:val="22"/>
                <w:szCs w:val="22"/>
              </w:rPr>
            </w:pPr>
            <w:r w:rsidRPr="00EC07DF">
              <w:rPr>
                <w:noProof/>
                <w:sz w:val="22"/>
                <w:szCs w:val="22"/>
              </w:rPr>
              <w:t>2</w:t>
            </w:r>
          </w:p>
        </w:tc>
      </w:tr>
      <w:tr w:rsidR="00EC07DF" w:rsidRPr="00EC07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07DF" w:rsidRPr="00EC07DF" w:rsidRDefault="00EC07DF">
            <w:pPr>
              <w:rPr>
                <w:noProof/>
                <w:sz w:val="22"/>
                <w:szCs w:val="22"/>
              </w:rPr>
            </w:pPr>
            <w:r w:rsidRPr="00EC07DF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  <w:p w:rsidR="00EC07DF" w:rsidRPr="00EC07DF" w:rsidRDefault="00EC07DF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</w:tcPr>
          <w:p w:rsidR="00EC07DF" w:rsidRPr="00EC07DF" w:rsidRDefault="00EC07DF" w:rsidP="00EC07DF">
            <w:pPr>
              <w:jc w:val="center"/>
              <w:rPr>
                <w:noProof/>
                <w:sz w:val="22"/>
                <w:szCs w:val="22"/>
              </w:rPr>
            </w:pPr>
            <w:r w:rsidRPr="00EC07DF">
              <w:rPr>
                <w:noProof/>
                <w:sz w:val="22"/>
                <w:szCs w:val="22"/>
              </w:rPr>
              <w:t>4</w:t>
            </w:r>
          </w:p>
        </w:tc>
      </w:tr>
      <w:tr w:rsidR="00EC07DF" w:rsidRPr="00EC07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07DF" w:rsidRPr="00EC07DF" w:rsidRDefault="00EC07DF" w:rsidP="00EC07DF">
            <w:pPr>
              <w:tabs>
                <w:tab w:val="center" w:pos="3648"/>
              </w:tabs>
              <w:rPr>
                <w:noProof/>
                <w:sz w:val="22"/>
                <w:szCs w:val="22"/>
              </w:rPr>
            </w:pPr>
            <w:r w:rsidRPr="00EC07DF">
              <w:rPr>
                <w:noProof/>
                <w:sz w:val="22"/>
                <w:szCs w:val="22"/>
              </w:rPr>
              <w:t>0003.0008.0086.0540 Земельный налог</w:t>
            </w:r>
            <w:r w:rsidRPr="00EC07DF">
              <w:rPr>
                <w:noProof/>
                <w:sz w:val="22"/>
                <w:szCs w:val="22"/>
              </w:rPr>
              <w:tab/>
            </w:r>
          </w:p>
          <w:p w:rsidR="00EC07DF" w:rsidRPr="00EC07DF" w:rsidRDefault="00EC07DF" w:rsidP="00EC07DF">
            <w:pPr>
              <w:tabs>
                <w:tab w:val="center" w:pos="3648"/>
              </w:tabs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</w:tcPr>
          <w:p w:rsidR="00EC07DF" w:rsidRPr="00EC07DF" w:rsidRDefault="00EC07DF" w:rsidP="00EC07DF">
            <w:pPr>
              <w:jc w:val="center"/>
              <w:rPr>
                <w:noProof/>
                <w:sz w:val="22"/>
                <w:szCs w:val="22"/>
              </w:rPr>
            </w:pPr>
            <w:r w:rsidRPr="00EC07DF">
              <w:rPr>
                <w:noProof/>
                <w:sz w:val="22"/>
                <w:szCs w:val="22"/>
              </w:rPr>
              <w:t>1</w:t>
            </w:r>
          </w:p>
        </w:tc>
      </w:tr>
      <w:tr w:rsidR="00EC07DF" w:rsidRPr="00EC07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07DF" w:rsidRPr="00EC07DF" w:rsidRDefault="00EC07DF">
            <w:pPr>
              <w:rPr>
                <w:noProof/>
                <w:sz w:val="22"/>
                <w:szCs w:val="22"/>
              </w:rPr>
            </w:pPr>
            <w:r w:rsidRPr="00EC07DF">
              <w:rPr>
                <w:noProof/>
                <w:sz w:val="22"/>
                <w:szCs w:val="22"/>
              </w:rPr>
              <w:t>0003.0008.0086.0544 Налог на имущество</w:t>
            </w:r>
          </w:p>
          <w:p w:rsidR="00EC07DF" w:rsidRPr="00EC07DF" w:rsidRDefault="00EC07DF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</w:tcPr>
          <w:p w:rsidR="00EC07DF" w:rsidRPr="00EC07DF" w:rsidRDefault="00EC07DF" w:rsidP="00EC07DF">
            <w:pPr>
              <w:jc w:val="center"/>
              <w:rPr>
                <w:noProof/>
                <w:sz w:val="22"/>
                <w:szCs w:val="22"/>
              </w:rPr>
            </w:pPr>
            <w:r w:rsidRPr="00EC07DF">
              <w:rPr>
                <w:noProof/>
                <w:sz w:val="22"/>
                <w:szCs w:val="22"/>
              </w:rPr>
              <w:t>2</w:t>
            </w:r>
          </w:p>
        </w:tc>
      </w:tr>
      <w:tr w:rsidR="00EC07DF" w:rsidRPr="00EC07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07DF" w:rsidRPr="00EC07DF" w:rsidRDefault="00EC07DF">
            <w:pPr>
              <w:rPr>
                <w:noProof/>
                <w:sz w:val="22"/>
                <w:szCs w:val="22"/>
              </w:rPr>
            </w:pPr>
            <w:r w:rsidRPr="00EC07DF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  <w:p w:rsidR="00EC07DF" w:rsidRPr="00EC07DF" w:rsidRDefault="00EC07DF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</w:tcPr>
          <w:p w:rsidR="00EC07DF" w:rsidRPr="00EC07DF" w:rsidRDefault="00EC07DF" w:rsidP="00EC07DF">
            <w:pPr>
              <w:jc w:val="center"/>
              <w:rPr>
                <w:noProof/>
                <w:sz w:val="22"/>
                <w:szCs w:val="22"/>
              </w:rPr>
            </w:pPr>
            <w:r w:rsidRPr="00EC07DF">
              <w:rPr>
                <w:noProof/>
                <w:sz w:val="22"/>
                <w:szCs w:val="22"/>
              </w:rPr>
              <w:t>9</w:t>
            </w:r>
          </w:p>
        </w:tc>
      </w:tr>
      <w:tr w:rsidR="00EC07DF" w:rsidRPr="00EC07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07DF" w:rsidRPr="00EC07DF" w:rsidRDefault="00EC07DF">
            <w:pPr>
              <w:rPr>
                <w:noProof/>
                <w:sz w:val="22"/>
                <w:szCs w:val="22"/>
              </w:rPr>
            </w:pPr>
            <w:r w:rsidRPr="00EC07DF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  <w:p w:rsidR="00EC07DF" w:rsidRPr="00EC07DF" w:rsidRDefault="00EC07DF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</w:tcPr>
          <w:p w:rsidR="00EC07DF" w:rsidRPr="00EC07DF" w:rsidRDefault="00EC07DF" w:rsidP="00EC07DF">
            <w:pPr>
              <w:jc w:val="center"/>
              <w:rPr>
                <w:noProof/>
                <w:sz w:val="22"/>
                <w:szCs w:val="22"/>
              </w:rPr>
            </w:pPr>
            <w:r w:rsidRPr="00EC07DF">
              <w:rPr>
                <w:noProof/>
                <w:sz w:val="22"/>
                <w:szCs w:val="22"/>
              </w:rPr>
              <w:t>4</w:t>
            </w:r>
          </w:p>
        </w:tc>
      </w:tr>
      <w:tr w:rsidR="00EC07DF" w:rsidRPr="00EC07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07DF" w:rsidRPr="00EC07DF" w:rsidRDefault="00EC07DF">
            <w:pPr>
              <w:rPr>
                <w:noProof/>
                <w:sz w:val="22"/>
                <w:szCs w:val="22"/>
              </w:rPr>
            </w:pPr>
            <w:r w:rsidRPr="00EC07DF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  <w:p w:rsidR="00EC07DF" w:rsidRPr="00EC07DF" w:rsidRDefault="00EC07DF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</w:tcPr>
          <w:p w:rsidR="00EC07DF" w:rsidRPr="00EC07DF" w:rsidRDefault="00EC07DF" w:rsidP="00EC07DF">
            <w:pPr>
              <w:jc w:val="center"/>
              <w:rPr>
                <w:noProof/>
                <w:sz w:val="22"/>
                <w:szCs w:val="22"/>
              </w:rPr>
            </w:pPr>
            <w:r w:rsidRPr="00EC07DF">
              <w:rPr>
                <w:noProof/>
                <w:sz w:val="22"/>
                <w:szCs w:val="22"/>
              </w:rPr>
              <w:t>2</w:t>
            </w:r>
          </w:p>
        </w:tc>
      </w:tr>
      <w:tr w:rsidR="00EC07DF" w:rsidRPr="00EC07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07DF" w:rsidRPr="00EC07DF" w:rsidRDefault="00EC07DF">
            <w:pPr>
              <w:rPr>
                <w:noProof/>
                <w:sz w:val="22"/>
                <w:szCs w:val="22"/>
              </w:rPr>
            </w:pPr>
            <w:r w:rsidRPr="00EC07DF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  <w:p w:rsidR="00EC07DF" w:rsidRPr="00EC07DF" w:rsidRDefault="00EC07DF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</w:tcPr>
          <w:p w:rsidR="00EC07DF" w:rsidRPr="00EC07DF" w:rsidRDefault="00EC07DF" w:rsidP="00EC07DF">
            <w:pPr>
              <w:jc w:val="center"/>
              <w:rPr>
                <w:noProof/>
                <w:sz w:val="22"/>
                <w:szCs w:val="22"/>
              </w:rPr>
            </w:pPr>
            <w:r w:rsidRPr="00EC07DF">
              <w:rPr>
                <w:noProof/>
                <w:sz w:val="22"/>
                <w:szCs w:val="22"/>
              </w:rPr>
              <w:t>1</w:t>
            </w:r>
          </w:p>
        </w:tc>
      </w:tr>
      <w:tr w:rsidR="00EC07DF" w:rsidRPr="00EC07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07DF" w:rsidRPr="00EC07DF" w:rsidRDefault="00EC07DF">
            <w:pPr>
              <w:rPr>
                <w:noProof/>
                <w:sz w:val="22"/>
                <w:szCs w:val="22"/>
              </w:rPr>
            </w:pPr>
            <w:r w:rsidRPr="00EC07DF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  <w:p w:rsidR="00EC07DF" w:rsidRPr="00EC07DF" w:rsidRDefault="00EC07DF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</w:tcPr>
          <w:p w:rsidR="00EC07DF" w:rsidRPr="00EC07DF" w:rsidRDefault="00EC07DF" w:rsidP="00EC07DF">
            <w:pPr>
              <w:jc w:val="center"/>
              <w:rPr>
                <w:noProof/>
                <w:sz w:val="22"/>
                <w:szCs w:val="22"/>
              </w:rPr>
            </w:pPr>
            <w:r w:rsidRPr="00EC07DF">
              <w:rPr>
                <w:noProof/>
                <w:sz w:val="22"/>
                <w:szCs w:val="22"/>
              </w:rPr>
              <w:t>3</w:t>
            </w:r>
          </w:p>
        </w:tc>
      </w:tr>
      <w:tr w:rsidR="00EC07DF" w:rsidRPr="00EC07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07DF" w:rsidRPr="00EC07DF" w:rsidRDefault="00EC07DF">
            <w:pPr>
              <w:rPr>
                <w:noProof/>
                <w:sz w:val="22"/>
                <w:szCs w:val="22"/>
              </w:rPr>
            </w:pPr>
            <w:r w:rsidRPr="00EC07DF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  <w:p w:rsidR="00EC07DF" w:rsidRPr="00EC07DF" w:rsidRDefault="00EC07DF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</w:tcPr>
          <w:p w:rsidR="00EC07DF" w:rsidRPr="00EC07DF" w:rsidRDefault="00EC07DF" w:rsidP="00EC07DF">
            <w:pPr>
              <w:jc w:val="center"/>
              <w:rPr>
                <w:noProof/>
                <w:sz w:val="22"/>
                <w:szCs w:val="22"/>
              </w:rPr>
            </w:pPr>
            <w:r w:rsidRPr="00EC07DF">
              <w:rPr>
                <w:noProof/>
                <w:sz w:val="22"/>
                <w:szCs w:val="22"/>
              </w:rPr>
              <w:t>8</w:t>
            </w:r>
          </w:p>
        </w:tc>
      </w:tr>
      <w:tr w:rsidR="00EC07DF" w:rsidRPr="00EC07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07DF" w:rsidRPr="00EC07DF" w:rsidRDefault="00EC07DF">
            <w:pPr>
              <w:rPr>
                <w:noProof/>
                <w:sz w:val="22"/>
                <w:szCs w:val="22"/>
              </w:rPr>
            </w:pPr>
            <w:r w:rsidRPr="00EC07DF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  <w:p w:rsidR="00EC07DF" w:rsidRPr="00EC07DF" w:rsidRDefault="00EC07DF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</w:tcPr>
          <w:p w:rsidR="00EC07DF" w:rsidRPr="00EC07DF" w:rsidRDefault="00EC07DF" w:rsidP="00EC07DF">
            <w:pPr>
              <w:jc w:val="center"/>
              <w:rPr>
                <w:noProof/>
                <w:sz w:val="22"/>
                <w:szCs w:val="22"/>
              </w:rPr>
            </w:pPr>
            <w:r w:rsidRPr="00EC07DF">
              <w:rPr>
                <w:noProof/>
                <w:sz w:val="22"/>
                <w:szCs w:val="22"/>
              </w:rPr>
              <w:t>2</w:t>
            </w:r>
          </w:p>
        </w:tc>
      </w:tr>
      <w:tr w:rsidR="00EC07DF" w:rsidRPr="00EC07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07DF" w:rsidRPr="00EC07DF" w:rsidRDefault="00EC07DF">
            <w:pPr>
              <w:rPr>
                <w:noProof/>
                <w:sz w:val="22"/>
                <w:szCs w:val="22"/>
              </w:rPr>
            </w:pPr>
            <w:r w:rsidRPr="00EC07DF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  <w:p w:rsidR="00EC07DF" w:rsidRPr="00EC07DF" w:rsidRDefault="00EC07DF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</w:tcPr>
          <w:p w:rsidR="00EC07DF" w:rsidRPr="00EC07DF" w:rsidRDefault="00EC07DF" w:rsidP="00EC07DF">
            <w:pPr>
              <w:jc w:val="center"/>
              <w:rPr>
                <w:noProof/>
                <w:sz w:val="22"/>
                <w:szCs w:val="22"/>
              </w:rPr>
            </w:pPr>
            <w:r w:rsidRPr="00EC07DF">
              <w:rPr>
                <w:noProof/>
                <w:sz w:val="22"/>
                <w:szCs w:val="22"/>
              </w:rPr>
              <w:t>21</w:t>
            </w:r>
          </w:p>
        </w:tc>
      </w:tr>
      <w:tr w:rsidR="00EC07DF" w:rsidRPr="00EC07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07DF" w:rsidRPr="00EC07DF" w:rsidRDefault="00EC07DF">
            <w:pPr>
              <w:rPr>
                <w:noProof/>
                <w:sz w:val="22"/>
                <w:szCs w:val="22"/>
              </w:rPr>
            </w:pPr>
            <w:r w:rsidRPr="00EC07DF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  <w:p w:rsidR="00EC07DF" w:rsidRPr="00EC07DF" w:rsidRDefault="00EC07DF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</w:tcPr>
          <w:p w:rsidR="00EC07DF" w:rsidRPr="00EC07DF" w:rsidRDefault="00EC07DF" w:rsidP="00EC07DF">
            <w:pPr>
              <w:jc w:val="center"/>
              <w:rPr>
                <w:noProof/>
                <w:sz w:val="22"/>
                <w:szCs w:val="22"/>
              </w:rPr>
            </w:pPr>
            <w:r w:rsidRPr="00EC07DF">
              <w:rPr>
                <w:noProof/>
                <w:sz w:val="22"/>
                <w:szCs w:val="22"/>
              </w:rPr>
              <w:t>1</w:t>
            </w:r>
          </w:p>
        </w:tc>
      </w:tr>
      <w:tr w:rsidR="00EC07DF" w:rsidRPr="00EC07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C07DF" w:rsidRPr="00EC07DF" w:rsidRDefault="00EC07DF" w:rsidP="00EC07DF">
            <w:pPr>
              <w:rPr>
                <w:b/>
                <w:noProof/>
                <w:sz w:val="22"/>
                <w:szCs w:val="22"/>
              </w:rPr>
            </w:pPr>
            <w:bookmarkStart w:id="0" w:name="_GoBack"/>
            <w:bookmarkEnd w:id="0"/>
            <w:r w:rsidRPr="00EC07DF">
              <w:rPr>
                <w:b/>
                <w:noProof/>
                <w:sz w:val="22"/>
                <w:szCs w:val="22"/>
              </w:rPr>
              <w:t>ИТОГО:</w:t>
            </w:r>
          </w:p>
          <w:p w:rsidR="00EC07DF" w:rsidRPr="00EC07DF" w:rsidRDefault="00EC07DF" w:rsidP="00EC07DF">
            <w:p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268" w:type="dxa"/>
          </w:tcPr>
          <w:p w:rsidR="00EC07DF" w:rsidRPr="00EC07DF" w:rsidRDefault="00EC07DF" w:rsidP="00EC07DF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EC07DF">
              <w:rPr>
                <w:b/>
                <w:noProof/>
                <w:sz w:val="22"/>
                <w:szCs w:val="22"/>
              </w:rPr>
              <w:t>60</w:t>
            </w:r>
          </w:p>
        </w:tc>
      </w:tr>
    </w:tbl>
    <w:p w:rsidR="00000000" w:rsidRPr="00EC07DF" w:rsidRDefault="00C86590">
      <w:pPr>
        <w:rPr>
          <w:noProof/>
          <w:sz w:val="22"/>
          <w:szCs w:val="22"/>
        </w:rPr>
      </w:pPr>
    </w:p>
    <w:p w:rsidR="00000000" w:rsidRPr="00EC07DF" w:rsidRDefault="00C86590">
      <w:pPr>
        <w:rPr>
          <w:noProof/>
          <w:sz w:val="22"/>
          <w:szCs w:val="22"/>
        </w:rPr>
      </w:pPr>
    </w:p>
    <w:p w:rsidR="00C86590" w:rsidRDefault="00C86590">
      <w:pPr>
        <w:rPr>
          <w:noProof/>
        </w:rPr>
      </w:pPr>
    </w:p>
    <w:sectPr w:rsidR="00C8659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7DF"/>
    <w:rsid w:val="00C86590"/>
    <w:rsid w:val="00EC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8B9FB-DE5B-48DE-9F72-5737F6B7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7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0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1</cp:revision>
  <cp:lastPrinted>2021-02-03T11:03:00Z</cp:lastPrinted>
  <dcterms:created xsi:type="dcterms:W3CDTF">2021-02-03T10:59:00Z</dcterms:created>
  <dcterms:modified xsi:type="dcterms:W3CDTF">2021-02-03T11:03:00Z</dcterms:modified>
</cp:coreProperties>
</file>