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F18B1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EF18B1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EF18B1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5E167E">
        <w:rPr>
          <w:noProof/>
          <w:sz w:val="24"/>
          <w:lang w:val="en-US"/>
        </w:rPr>
        <w:t>01.02.2017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5E167E">
        <w:rPr>
          <w:noProof/>
          <w:sz w:val="24"/>
          <w:lang w:val="en-US"/>
        </w:rPr>
        <w:t>28.02.2017</w:t>
      </w:r>
    </w:p>
    <w:p w:rsidR="00000000" w:rsidRDefault="00EF18B1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EF18B1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EF18B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EF18B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EF18B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EF18B1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EF18B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EF18B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5E16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000000" w:rsidRDefault="005E16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5E16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E167E" w:rsidRDefault="005E16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2268" w:type="dxa"/>
          </w:tcPr>
          <w:p w:rsidR="005E167E" w:rsidRDefault="005E16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E16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E167E" w:rsidRDefault="005E16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5E167E" w:rsidRDefault="005E16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E16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E167E" w:rsidRDefault="005E16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5E167E" w:rsidRDefault="005E16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5E16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E167E" w:rsidRDefault="005E16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5E167E" w:rsidRDefault="005E16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E16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E167E" w:rsidRDefault="005E16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0002.0014.0143.0301 Государственное и муниципальное здравоохранение</w:t>
            </w:r>
          </w:p>
        </w:tc>
        <w:tc>
          <w:tcPr>
            <w:tcW w:w="2268" w:type="dxa"/>
          </w:tcPr>
          <w:p w:rsidR="005E167E" w:rsidRDefault="005E16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E16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E167E" w:rsidRDefault="005E16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5E167E" w:rsidRDefault="005E16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E16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E167E" w:rsidRDefault="005E16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5E167E" w:rsidRDefault="005E16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5E16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E167E" w:rsidRDefault="005E16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5E167E" w:rsidRDefault="005E16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E16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E167E" w:rsidRDefault="005E16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5E167E" w:rsidRDefault="005E167E">
            <w:pPr>
              <w:jc w:val="right"/>
              <w:rPr>
                <w:noProof/>
                <w:sz w:val="18"/>
              </w:rPr>
            </w:pPr>
          </w:p>
        </w:tc>
      </w:tr>
      <w:tr w:rsidR="005E16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E167E" w:rsidRDefault="005E16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5E167E" w:rsidRDefault="005E16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5E16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E167E" w:rsidRDefault="005E16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5E167E" w:rsidRDefault="005E16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5E16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E167E" w:rsidRDefault="005E16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5E167E" w:rsidRDefault="005E16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5E16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E167E" w:rsidRDefault="005E16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5E167E" w:rsidRDefault="005E167E">
            <w:pPr>
              <w:jc w:val="right"/>
              <w:rPr>
                <w:noProof/>
                <w:sz w:val="18"/>
              </w:rPr>
            </w:pPr>
          </w:p>
        </w:tc>
      </w:tr>
      <w:tr w:rsidR="005E16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E167E" w:rsidRDefault="005E16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5E167E" w:rsidRDefault="005E16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E16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E167E" w:rsidRDefault="005E16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5E167E" w:rsidRDefault="005E16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5E16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E167E" w:rsidRDefault="005E16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5E167E" w:rsidRDefault="005E16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E16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E167E" w:rsidRDefault="005E16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5E167E" w:rsidRDefault="005E16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E16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E167E" w:rsidRDefault="005E16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5E167E" w:rsidRDefault="005E167E">
            <w:pPr>
              <w:jc w:val="right"/>
              <w:rPr>
                <w:noProof/>
                <w:sz w:val="18"/>
              </w:rPr>
            </w:pPr>
          </w:p>
        </w:tc>
      </w:tr>
      <w:tr w:rsidR="005E16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E167E" w:rsidRDefault="005E16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5E167E" w:rsidRDefault="005E16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E16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E167E" w:rsidRDefault="005E16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5E167E" w:rsidRDefault="005E16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E16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E167E" w:rsidRDefault="005E16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5E167E" w:rsidRDefault="005E16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E16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E167E" w:rsidRDefault="005E16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0003.0009.0102.0433 Качество товаров. Защита прав потребителей</w:t>
            </w:r>
          </w:p>
        </w:tc>
        <w:tc>
          <w:tcPr>
            <w:tcW w:w="2268" w:type="dxa"/>
          </w:tcPr>
          <w:p w:rsidR="005E167E" w:rsidRDefault="005E167E">
            <w:pPr>
              <w:jc w:val="right"/>
              <w:rPr>
                <w:noProof/>
                <w:sz w:val="18"/>
              </w:rPr>
            </w:pPr>
          </w:p>
        </w:tc>
      </w:tr>
      <w:tr w:rsidR="005E16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E167E" w:rsidRDefault="005E16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5E167E" w:rsidRDefault="005E167E">
            <w:pPr>
              <w:jc w:val="right"/>
              <w:rPr>
                <w:noProof/>
                <w:sz w:val="18"/>
              </w:rPr>
            </w:pPr>
          </w:p>
        </w:tc>
      </w:tr>
      <w:tr w:rsidR="005E16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E167E" w:rsidRDefault="005E167E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5E167E" w:rsidRDefault="005E167E">
            <w:pPr>
              <w:jc w:val="right"/>
              <w:rPr>
                <w:noProof/>
                <w:sz w:val="18"/>
              </w:rPr>
            </w:pPr>
          </w:p>
        </w:tc>
      </w:tr>
      <w:tr w:rsidR="005E16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E167E" w:rsidRDefault="005E167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5E167E" w:rsidRDefault="005E167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77</w:t>
            </w:r>
          </w:p>
        </w:tc>
      </w:tr>
    </w:tbl>
    <w:p w:rsidR="00000000" w:rsidRDefault="00EF18B1">
      <w:pPr>
        <w:rPr>
          <w:noProof/>
        </w:rPr>
      </w:pPr>
    </w:p>
    <w:p w:rsidR="00000000" w:rsidRDefault="00EF18B1">
      <w:pPr>
        <w:rPr>
          <w:noProof/>
        </w:rPr>
      </w:pPr>
    </w:p>
    <w:p w:rsidR="00000000" w:rsidRDefault="00EF18B1">
      <w:pPr>
        <w:rPr>
          <w:noProof/>
        </w:rPr>
      </w:pPr>
    </w:p>
    <w:p w:rsidR="00EF18B1" w:rsidRDefault="00EF18B1">
      <w:pPr>
        <w:rPr>
          <w:noProof/>
        </w:rPr>
      </w:pPr>
      <w:bookmarkStart w:id="0" w:name="_GoBack"/>
      <w:bookmarkEnd w:id="0"/>
    </w:p>
    <w:sectPr w:rsidR="00EF18B1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67E"/>
    <w:rsid w:val="005E167E"/>
    <w:rsid w:val="00EF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6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6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6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6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3200-0~2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Наталья Николаевна Бирюкова</dc:creator>
  <cp:keywords/>
  <cp:lastModifiedBy>Наталья Николаевна Бирюкова</cp:lastModifiedBy>
  <cp:revision>1</cp:revision>
  <cp:lastPrinted>2017-03-03T07:22:00Z</cp:lastPrinted>
  <dcterms:created xsi:type="dcterms:W3CDTF">2017-03-03T07:21:00Z</dcterms:created>
  <dcterms:modified xsi:type="dcterms:W3CDTF">2017-03-03T07:22:00Z</dcterms:modified>
</cp:coreProperties>
</file>