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181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8181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8181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63C0F">
        <w:rPr>
          <w:noProof/>
          <w:sz w:val="24"/>
          <w:lang w:val="en-US"/>
        </w:rPr>
        <w:t>01.04.2016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63C0F">
        <w:rPr>
          <w:noProof/>
          <w:sz w:val="24"/>
          <w:lang w:val="en-US"/>
        </w:rPr>
        <w:t>30.04.2016</w:t>
      </w:r>
    </w:p>
    <w:p w:rsidR="00000000" w:rsidRDefault="0098181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98181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8181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818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8181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8181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818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818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</w:p>
        </w:tc>
      </w:tr>
      <w:tr w:rsidR="00D63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3C0F" w:rsidRDefault="00D63C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63C0F" w:rsidRDefault="00D63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</w:tbl>
    <w:p w:rsidR="00000000" w:rsidRDefault="00981814">
      <w:pPr>
        <w:rPr>
          <w:noProof/>
        </w:rPr>
      </w:pPr>
    </w:p>
    <w:p w:rsidR="00000000" w:rsidRDefault="00981814">
      <w:pPr>
        <w:rPr>
          <w:noProof/>
        </w:rPr>
      </w:pPr>
    </w:p>
    <w:p w:rsidR="00981814" w:rsidRDefault="00981814">
      <w:pPr>
        <w:rPr>
          <w:noProof/>
        </w:rPr>
      </w:pPr>
      <w:bookmarkStart w:id="0" w:name="_GoBack"/>
      <w:bookmarkEnd w:id="0"/>
    </w:p>
    <w:sectPr w:rsidR="0098181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0F"/>
    <w:rsid w:val="001E1D86"/>
    <w:rsid w:val="00981814"/>
    <w:rsid w:val="00D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2016-05-17T07:41:00Z</cp:lastPrinted>
  <dcterms:created xsi:type="dcterms:W3CDTF">2016-05-17T07:41:00Z</dcterms:created>
  <dcterms:modified xsi:type="dcterms:W3CDTF">2016-05-17T11:32:00Z</dcterms:modified>
</cp:coreProperties>
</file>