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B502E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DB502E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DB502E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565223">
        <w:rPr>
          <w:noProof/>
          <w:sz w:val="24"/>
          <w:lang w:val="en-US"/>
        </w:rPr>
        <w:t>01.04.2020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565223">
        <w:rPr>
          <w:noProof/>
          <w:sz w:val="24"/>
          <w:lang w:val="en-US"/>
        </w:rPr>
        <w:t>30.04.2020</w:t>
      </w:r>
    </w:p>
    <w:p w:rsidR="00000000" w:rsidRDefault="00DB502E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513" w:type="dxa"/>
            <w:vMerge w:val="restart"/>
          </w:tcPr>
          <w:p w:rsidR="00000000" w:rsidRDefault="00DB502E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DB502E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DB502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DB502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DB502E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DB502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DB502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Pr="00565223" w:rsidRDefault="00565223">
            <w:pPr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000000" w:rsidRPr="00565223" w:rsidRDefault="00565223" w:rsidP="00565223">
            <w:pPr>
              <w:jc w:val="center"/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3</w:t>
            </w:r>
          </w:p>
        </w:tc>
      </w:tr>
      <w:tr w:rsidR="00565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65223" w:rsidRPr="00565223" w:rsidRDefault="00565223">
            <w:pPr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565223" w:rsidRPr="00565223" w:rsidRDefault="00565223" w:rsidP="00565223">
            <w:pPr>
              <w:jc w:val="center"/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1</w:t>
            </w:r>
          </w:p>
        </w:tc>
      </w:tr>
      <w:tr w:rsidR="00565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65223" w:rsidRPr="00565223" w:rsidRDefault="00565223">
            <w:pPr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565223" w:rsidRPr="00565223" w:rsidRDefault="00565223" w:rsidP="00565223">
            <w:pPr>
              <w:jc w:val="center"/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8</w:t>
            </w:r>
          </w:p>
        </w:tc>
      </w:tr>
      <w:tr w:rsidR="00565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65223" w:rsidRPr="00565223" w:rsidRDefault="00565223">
            <w:pPr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565223" w:rsidRPr="00565223" w:rsidRDefault="00565223" w:rsidP="00565223">
            <w:pPr>
              <w:jc w:val="center"/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9</w:t>
            </w:r>
          </w:p>
        </w:tc>
      </w:tr>
      <w:tr w:rsidR="00565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65223" w:rsidRPr="00565223" w:rsidRDefault="00565223">
            <w:pPr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565223" w:rsidRPr="00565223" w:rsidRDefault="00565223" w:rsidP="00565223">
            <w:pPr>
              <w:jc w:val="center"/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1</w:t>
            </w:r>
          </w:p>
        </w:tc>
      </w:tr>
      <w:tr w:rsidR="00565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65223" w:rsidRPr="00565223" w:rsidRDefault="00565223">
            <w:pPr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565223" w:rsidRPr="00565223" w:rsidRDefault="00565223" w:rsidP="00565223">
            <w:pPr>
              <w:jc w:val="center"/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3</w:t>
            </w:r>
          </w:p>
        </w:tc>
      </w:tr>
      <w:tr w:rsidR="00565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65223" w:rsidRPr="00565223" w:rsidRDefault="00565223">
            <w:pPr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565223" w:rsidRPr="00565223" w:rsidRDefault="00565223" w:rsidP="00565223">
            <w:pPr>
              <w:jc w:val="center"/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1</w:t>
            </w:r>
          </w:p>
        </w:tc>
      </w:tr>
      <w:tr w:rsidR="00565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65223" w:rsidRPr="00565223" w:rsidRDefault="00565223">
            <w:pPr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565223" w:rsidRPr="00565223" w:rsidRDefault="00565223" w:rsidP="00565223">
            <w:pPr>
              <w:jc w:val="center"/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5</w:t>
            </w:r>
          </w:p>
        </w:tc>
      </w:tr>
      <w:tr w:rsidR="00565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65223" w:rsidRPr="00565223" w:rsidRDefault="00565223">
            <w:pPr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0003.0008.0086.0559 Предостав</w:t>
            </w:r>
            <w:bookmarkStart w:id="0" w:name="_GoBack"/>
            <w:bookmarkEnd w:id="0"/>
            <w:r w:rsidRPr="00565223">
              <w:rPr>
                <w:noProof/>
                <w:sz w:val="24"/>
                <w:szCs w:val="24"/>
              </w:rPr>
              <w:t>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565223" w:rsidRPr="00565223" w:rsidRDefault="00565223" w:rsidP="00565223">
            <w:pPr>
              <w:jc w:val="center"/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1</w:t>
            </w:r>
          </w:p>
        </w:tc>
      </w:tr>
      <w:tr w:rsidR="00565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65223" w:rsidRPr="00565223" w:rsidRDefault="00565223">
            <w:pPr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565223" w:rsidRPr="00565223" w:rsidRDefault="00565223" w:rsidP="00565223">
            <w:pPr>
              <w:jc w:val="center"/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7</w:t>
            </w:r>
          </w:p>
        </w:tc>
      </w:tr>
      <w:tr w:rsidR="00565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65223" w:rsidRPr="00565223" w:rsidRDefault="00565223">
            <w:pPr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565223" w:rsidRPr="00565223" w:rsidRDefault="00565223" w:rsidP="00565223">
            <w:pPr>
              <w:jc w:val="center"/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3</w:t>
            </w:r>
          </w:p>
        </w:tc>
      </w:tr>
      <w:tr w:rsidR="00565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65223" w:rsidRPr="00565223" w:rsidRDefault="00565223">
            <w:pPr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565223" w:rsidRPr="00565223" w:rsidRDefault="00565223" w:rsidP="00565223">
            <w:pPr>
              <w:jc w:val="center"/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1</w:t>
            </w:r>
          </w:p>
        </w:tc>
      </w:tr>
      <w:tr w:rsidR="00565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65223" w:rsidRPr="00565223" w:rsidRDefault="00565223">
            <w:pPr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565223" w:rsidRPr="00565223" w:rsidRDefault="00565223" w:rsidP="00565223">
            <w:pPr>
              <w:jc w:val="center"/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4</w:t>
            </w:r>
          </w:p>
        </w:tc>
      </w:tr>
      <w:tr w:rsidR="00565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65223" w:rsidRPr="00565223" w:rsidRDefault="00565223">
            <w:pPr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565223" w:rsidRPr="00565223" w:rsidRDefault="00565223" w:rsidP="00565223">
            <w:pPr>
              <w:jc w:val="center"/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1</w:t>
            </w:r>
          </w:p>
        </w:tc>
      </w:tr>
      <w:tr w:rsidR="00565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65223" w:rsidRPr="00565223" w:rsidRDefault="00565223">
            <w:pPr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565223" w:rsidRPr="00565223" w:rsidRDefault="00565223" w:rsidP="00565223">
            <w:pPr>
              <w:jc w:val="center"/>
              <w:rPr>
                <w:noProof/>
                <w:sz w:val="24"/>
                <w:szCs w:val="24"/>
              </w:rPr>
            </w:pPr>
            <w:r w:rsidRPr="00565223">
              <w:rPr>
                <w:noProof/>
                <w:sz w:val="24"/>
                <w:szCs w:val="24"/>
              </w:rPr>
              <w:t>4</w:t>
            </w:r>
          </w:p>
        </w:tc>
      </w:tr>
      <w:tr w:rsidR="00565223" w:rsidRPr="005652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65223" w:rsidRPr="00565223" w:rsidRDefault="00565223">
            <w:pPr>
              <w:rPr>
                <w:b/>
                <w:noProof/>
                <w:sz w:val="24"/>
                <w:szCs w:val="24"/>
              </w:rPr>
            </w:pPr>
            <w:r w:rsidRPr="00565223">
              <w:rPr>
                <w:b/>
                <w:noProof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565223" w:rsidRPr="00565223" w:rsidRDefault="00565223" w:rsidP="00565223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65223">
              <w:rPr>
                <w:b/>
                <w:noProof/>
                <w:sz w:val="24"/>
                <w:szCs w:val="24"/>
              </w:rPr>
              <w:t>52</w:t>
            </w:r>
          </w:p>
        </w:tc>
      </w:tr>
    </w:tbl>
    <w:p w:rsidR="00000000" w:rsidRDefault="00DB502E">
      <w:pPr>
        <w:rPr>
          <w:noProof/>
        </w:rPr>
      </w:pPr>
    </w:p>
    <w:p w:rsidR="00000000" w:rsidRDefault="00DB502E">
      <w:pPr>
        <w:rPr>
          <w:noProof/>
        </w:rPr>
      </w:pPr>
    </w:p>
    <w:p w:rsidR="00000000" w:rsidRDefault="00DB502E">
      <w:pPr>
        <w:rPr>
          <w:noProof/>
        </w:rPr>
      </w:pPr>
    </w:p>
    <w:p w:rsidR="00DB502E" w:rsidRDefault="00DB502E">
      <w:pPr>
        <w:rPr>
          <w:noProof/>
        </w:rPr>
      </w:pPr>
    </w:p>
    <w:sectPr w:rsidR="00DB502E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23"/>
    <w:rsid w:val="00565223"/>
    <w:rsid w:val="00D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A2848-98F5-45B2-A1E9-D56F3313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2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Бирюкова Наталья Николаевна</dc:creator>
  <cp:keywords/>
  <cp:lastModifiedBy>Бирюкова Наталья Николаевна</cp:lastModifiedBy>
  <cp:revision>1</cp:revision>
  <cp:lastPrinted>2020-05-06T11:23:00Z</cp:lastPrinted>
  <dcterms:created xsi:type="dcterms:W3CDTF">2020-05-06T11:22:00Z</dcterms:created>
  <dcterms:modified xsi:type="dcterms:W3CDTF">2020-05-06T11:23:00Z</dcterms:modified>
</cp:coreProperties>
</file>