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00" w:rsidRDefault="000F252D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EC1300" w:rsidRDefault="000F252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C1300" w:rsidRDefault="000F252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9737F">
        <w:rPr>
          <w:noProof/>
          <w:sz w:val="24"/>
          <w:lang w:val="en-US"/>
        </w:rPr>
        <w:t>01.08.2022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9737F">
        <w:rPr>
          <w:noProof/>
          <w:sz w:val="24"/>
          <w:lang w:val="en-US"/>
        </w:rPr>
        <w:t>31.08.2022</w:t>
      </w:r>
    </w:p>
    <w:p w:rsidR="00EC1300" w:rsidRDefault="00EC1300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C1300" w:rsidTr="006F06FD">
        <w:trPr>
          <w:cantSplit/>
          <w:trHeight w:val="225"/>
        </w:trPr>
        <w:tc>
          <w:tcPr>
            <w:tcW w:w="7513" w:type="dxa"/>
            <w:vMerge w:val="restart"/>
          </w:tcPr>
          <w:p w:rsidR="00EC1300" w:rsidRDefault="00EC1300">
            <w:pPr>
              <w:jc w:val="center"/>
              <w:rPr>
                <w:noProof/>
                <w:sz w:val="18"/>
                <w:lang w:val="en-US"/>
              </w:rPr>
            </w:pPr>
          </w:p>
          <w:p w:rsidR="00EC1300" w:rsidRDefault="000F252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C1300" w:rsidRDefault="000F25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C1300" w:rsidTr="006F06FD">
        <w:trPr>
          <w:cantSplit/>
          <w:trHeight w:val="437"/>
        </w:trPr>
        <w:tc>
          <w:tcPr>
            <w:tcW w:w="7513" w:type="dxa"/>
            <w:vMerge/>
          </w:tcPr>
          <w:p w:rsidR="00EC1300" w:rsidRDefault="00EC13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C1300" w:rsidRDefault="00EC1300">
            <w:pPr>
              <w:jc w:val="center"/>
              <w:rPr>
                <w:noProof/>
                <w:sz w:val="18"/>
              </w:rPr>
            </w:pPr>
          </w:p>
        </w:tc>
      </w:tr>
      <w:tr w:rsidR="00EC1300" w:rsidTr="006F06FD">
        <w:trPr>
          <w:cantSplit/>
        </w:trPr>
        <w:tc>
          <w:tcPr>
            <w:tcW w:w="7513" w:type="dxa"/>
          </w:tcPr>
          <w:p w:rsidR="00EC1300" w:rsidRPr="0019737F" w:rsidRDefault="000F252D">
            <w:pPr>
              <w:jc w:val="center"/>
              <w:rPr>
                <w:noProof/>
                <w:sz w:val="16"/>
                <w:szCs w:val="16"/>
              </w:rPr>
            </w:pPr>
            <w:r w:rsidRPr="0019737F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EC1300" w:rsidRPr="0019737F" w:rsidRDefault="000F252D">
            <w:pPr>
              <w:jc w:val="center"/>
              <w:rPr>
                <w:noProof/>
                <w:sz w:val="16"/>
                <w:szCs w:val="16"/>
              </w:rPr>
            </w:pPr>
            <w:r w:rsidRPr="0019737F">
              <w:rPr>
                <w:noProof/>
                <w:sz w:val="16"/>
                <w:szCs w:val="16"/>
              </w:rPr>
              <w:t>2</w:t>
            </w:r>
          </w:p>
        </w:tc>
      </w:tr>
      <w:tr w:rsidR="00EC1300" w:rsidRPr="006F06FD" w:rsidTr="006F06FD">
        <w:trPr>
          <w:cantSplit/>
        </w:trPr>
        <w:tc>
          <w:tcPr>
            <w:tcW w:w="7513" w:type="dxa"/>
          </w:tcPr>
          <w:p w:rsidR="00EC1300" w:rsidRPr="00DF4BC8" w:rsidRDefault="0019737F">
            <w:pPr>
              <w:rPr>
                <w:noProof/>
                <w:color w:val="000000" w:themeColor="text1"/>
              </w:rPr>
            </w:pPr>
            <w:r w:rsidRPr="00DF4BC8">
              <w:rPr>
                <w:noProof/>
                <w:color w:val="000000" w:themeColor="text1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EC1300" w:rsidRPr="006F06FD" w:rsidRDefault="001973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2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DF4BC8" w:rsidRDefault="0019737F">
            <w:pPr>
              <w:rPr>
                <w:noProof/>
                <w:color w:val="000000" w:themeColor="text1"/>
              </w:rPr>
            </w:pPr>
            <w:r w:rsidRPr="00DF4BC8">
              <w:rPr>
                <w:noProof/>
                <w:color w:val="000000" w:themeColor="text1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9737F" w:rsidRPr="006F06FD" w:rsidRDefault="00DF4BC8" w:rsidP="0019737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6F06FD" w:rsidRPr="006F06FD" w:rsidTr="006F06FD">
        <w:trPr>
          <w:cantSplit/>
        </w:trPr>
        <w:tc>
          <w:tcPr>
            <w:tcW w:w="7513" w:type="dxa"/>
          </w:tcPr>
          <w:p w:rsidR="006F06FD" w:rsidRPr="00DF4BC8" w:rsidRDefault="006F06FD">
            <w:pPr>
              <w:rPr>
                <w:noProof/>
                <w:color w:val="000000" w:themeColor="text1"/>
              </w:rPr>
            </w:pPr>
            <w:r w:rsidRPr="00DF4BC8">
              <w:rPr>
                <w:color w:val="000000" w:themeColor="text1"/>
                <w:shd w:val="clear" w:color="auto" w:fill="FFFFFF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6F06FD" w:rsidRPr="006F06FD" w:rsidRDefault="00DF4BC8" w:rsidP="0019737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DF4BC8" w:rsidRPr="006F06FD" w:rsidTr="006F06FD">
        <w:trPr>
          <w:cantSplit/>
        </w:trPr>
        <w:tc>
          <w:tcPr>
            <w:tcW w:w="7513" w:type="dxa"/>
          </w:tcPr>
          <w:p w:rsidR="00DF4BC8" w:rsidRPr="00DF4BC8" w:rsidRDefault="00DF4BC8">
            <w:pPr>
              <w:rPr>
                <w:color w:val="000000" w:themeColor="text1"/>
                <w:shd w:val="clear" w:color="auto" w:fill="FFFFFF"/>
              </w:rPr>
            </w:pPr>
            <w:r w:rsidRPr="00DF4BC8">
              <w:rPr>
                <w:color w:val="000000" w:themeColor="text1"/>
                <w:shd w:val="clear" w:color="auto" w:fill="FFFFFF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F4BC8" w:rsidRDefault="00DF4BC8" w:rsidP="0019737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DF4BC8" w:rsidRDefault="0019737F">
            <w:pPr>
              <w:rPr>
                <w:noProof/>
                <w:color w:val="000000" w:themeColor="text1"/>
              </w:rPr>
            </w:pPr>
            <w:r w:rsidRPr="00DF4BC8">
              <w:rPr>
                <w:noProof/>
                <w:color w:val="000000" w:themeColor="text1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9737F" w:rsidRPr="006F06FD" w:rsidRDefault="001973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2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DF4BC8" w:rsidRDefault="0019737F">
            <w:pPr>
              <w:rPr>
                <w:noProof/>
                <w:color w:val="000000" w:themeColor="text1"/>
              </w:rPr>
            </w:pPr>
            <w:r w:rsidRPr="00DF4BC8">
              <w:rPr>
                <w:noProof/>
                <w:color w:val="000000" w:themeColor="text1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19737F" w:rsidRPr="006F06FD" w:rsidRDefault="001973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1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DF4BC8" w:rsidRDefault="0019737F">
            <w:pPr>
              <w:rPr>
                <w:noProof/>
                <w:color w:val="000000" w:themeColor="text1"/>
              </w:rPr>
            </w:pPr>
            <w:r w:rsidRPr="00DF4BC8">
              <w:rPr>
                <w:noProof/>
                <w:color w:val="000000" w:themeColor="text1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9737F" w:rsidRPr="006F06FD" w:rsidRDefault="00D46C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4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DF4BC8" w:rsidRDefault="0019737F">
            <w:pPr>
              <w:rPr>
                <w:noProof/>
                <w:color w:val="000000" w:themeColor="text1"/>
              </w:rPr>
            </w:pPr>
            <w:r w:rsidRPr="00DF4BC8">
              <w:rPr>
                <w:noProof/>
                <w:color w:val="000000" w:themeColor="text1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9737F" w:rsidRPr="006F06FD" w:rsidRDefault="001973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1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DF4BC8" w:rsidRDefault="0019737F">
            <w:pPr>
              <w:rPr>
                <w:noProof/>
                <w:color w:val="000000" w:themeColor="text1"/>
              </w:rPr>
            </w:pPr>
            <w:r w:rsidRPr="00DF4BC8">
              <w:rPr>
                <w:noProof/>
                <w:color w:val="000000" w:themeColor="text1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9737F" w:rsidRPr="006F06FD" w:rsidRDefault="001973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1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6F06FD" w:rsidRDefault="0019737F">
            <w:pPr>
              <w:rPr>
                <w:noProof/>
              </w:rPr>
            </w:pPr>
            <w:r w:rsidRPr="006F06FD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9737F" w:rsidRPr="006F06FD" w:rsidRDefault="00D46C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2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6F06FD" w:rsidRDefault="0019737F">
            <w:pPr>
              <w:rPr>
                <w:noProof/>
              </w:rPr>
            </w:pPr>
            <w:r w:rsidRPr="006F06FD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9737F" w:rsidRPr="006F06FD" w:rsidRDefault="001973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3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6F06FD" w:rsidRDefault="0019737F">
            <w:pPr>
              <w:rPr>
                <w:noProof/>
              </w:rPr>
            </w:pPr>
            <w:r w:rsidRPr="006F06FD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9737F" w:rsidRPr="006F06FD" w:rsidRDefault="00D46C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2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6F06FD" w:rsidRDefault="0019737F">
            <w:pPr>
              <w:rPr>
                <w:noProof/>
              </w:rPr>
            </w:pPr>
            <w:r w:rsidRPr="006F06FD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9737F" w:rsidRPr="006F06FD" w:rsidRDefault="00D46C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2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6F06FD" w:rsidRDefault="0019737F">
            <w:pPr>
              <w:rPr>
                <w:noProof/>
              </w:rPr>
            </w:pPr>
            <w:r w:rsidRPr="006F06FD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9737F" w:rsidRPr="006F06FD" w:rsidRDefault="001973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2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6F06FD" w:rsidRDefault="0019737F">
            <w:pPr>
              <w:rPr>
                <w:noProof/>
              </w:rPr>
            </w:pPr>
            <w:r w:rsidRPr="006F06FD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9737F" w:rsidRPr="006F06FD" w:rsidRDefault="001973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4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6F06FD" w:rsidRDefault="0019737F">
            <w:pPr>
              <w:rPr>
                <w:noProof/>
              </w:rPr>
            </w:pPr>
            <w:r w:rsidRPr="006F06FD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9737F" w:rsidRPr="006F06FD" w:rsidRDefault="001973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11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6F06FD" w:rsidRDefault="0019737F">
            <w:pPr>
              <w:rPr>
                <w:noProof/>
              </w:rPr>
            </w:pPr>
            <w:r w:rsidRPr="006F06FD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9737F" w:rsidRPr="006F06FD" w:rsidRDefault="001973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1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6F06FD" w:rsidRDefault="0019737F">
            <w:pPr>
              <w:rPr>
                <w:noProof/>
              </w:rPr>
            </w:pPr>
            <w:r w:rsidRPr="006F06FD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9737F" w:rsidRPr="006F06FD" w:rsidRDefault="001973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14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6F06FD" w:rsidRDefault="0019737F">
            <w:pPr>
              <w:rPr>
                <w:noProof/>
              </w:rPr>
            </w:pPr>
            <w:r w:rsidRPr="006F06FD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9737F" w:rsidRPr="006F06FD" w:rsidRDefault="00D46C7F" w:rsidP="0019737F">
            <w:pPr>
              <w:jc w:val="center"/>
              <w:rPr>
                <w:noProof/>
              </w:rPr>
            </w:pPr>
            <w:r w:rsidRPr="006F06FD">
              <w:rPr>
                <w:noProof/>
              </w:rPr>
              <w:t>3</w:t>
            </w:r>
          </w:p>
        </w:tc>
      </w:tr>
      <w:tr w:rsidR="0019737F" w:rsidRPr="006F06FD" w:rsidTr="006F06FD">
        <w:trPr>
          <w:cantSplit/>
        </w:trPr>
        <w:tc>
          <w:tcPr>
            <w:tcW w:w="7513" w:type="dxa"/>
          </w:tcPr>
          <w:p w:rsidR="0019737F" w:rsidRPr="006F06FD" w:rsidRDefault="0019737F">
            <w:pPr>
              <w:rPr>
                <w:b/>
                <w:noProof/>
              </w:rPr>
            </w:pPr>
            <w:r w:rsidRPr="006F06FD">
              <w:rPr>
                <w:b/>
                <w:noProof/>
              </w:rPr>
              <w:t>ИТОГО:</w:t>
            </w:r>
          </w:p>
        </w:tc>
        <w:tc>
          <w:tcPr>
            <w:tcW w:w="2268" w:type="dxa"/>
          </w:tcPr>
          <w:p w:rsidR="0019737F" w:rsidRPr="006F06FD" w:rsidRDefault="00D46C7F" w:rsidP="00D46C7F">
            <w:pPr>
              <w:jc w:val="center"/>
              <w:rPr>
                <w:b/>
                <w:noProof/>
              </w:rPr>
            </w:pPr>
            <w:r w:rsidRPr="006F06FD">
              <w:rPr>
                <w:b/>
                <w:noProof/>
              </w:rPr>
              <w:t>61</w:t>
            </w:r>
          </w:p>
        </w:tc>
      </w:tr>
    </w:tbl>
    <w:p w:rsidR="00EC1300" w:rsidRPr="006F06FD" w:rsidRDefault="00EC1300">
      <w:pPr>
        <w:rPr>
          <w:b/>
          <w:noProof/>
        </w:rPr>
      </w:pPr>
    </w:p>
    <w:p w:rsidR="00EC1300" w:rsidRPr="0019737F" w:rsidRDefault="00EC1300">
      <w:pPr>
        <w:rPr>
          <w:noProof/>
        </w:rPr>
      </w:pPr>
    </w:p>
    <w:p w:rsidR="00EC1300" w:rsidRDefault="00EC1300">
      <w:pPr>
        <w:rPr>
          <w:noProof/>
        </w:rPr>
      </w:pPr>
    </w:p>
    <w:p w:rsidR="00EC1300" w:rsidRDefault="00EC1300">
      <w:pPr>
        <w:rPr>
          <w:noProof/>
        </w:rPr>
      </w:pPr>
    </w:p>
    <w:p w:rsidR="00EC1300" w:rsidRDefault="00EC1300">
      <w:pPr>
        <w:rPr>
          <w:noProof/>
        </w:rPr>
      </w:pPr>
    </w:p>
    <w:p w:rsidR="00EC1300" w:rsidRDefault="00EC1300">
      <w:pPr>
        <w:rPr>
          <w:noProof/>
        </w:rPr>
      </w:pPr>
    </w:p>
    <w:p w:rsidR="00EC1300" w:rsidRDefault="00EC1300">
      <w:pPr>
        <w:rPr>
          <w:noProof/>
        </w:rPr>
      </w:pPr>
    </w:p>
    <w:p w:rsidR="000F252D" w:rsidRDefault="000F252D">
      <w:pPr>
        <w:rPr>
          <w:noProof/>
        </w:rPr>
      </w:pPr>
    </w:p>
    <w:sectPr w:rsidR="000F252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7F"/>
    <w:rsid w:val="000F252D"/>
    <w:rsid w:val="0019737F"/>
    <w:rsid w:val="006F06FD"/>
    <w:rsid w:val="00D46C7F"/>
    <w:rsid w:val="00DF4BC8"/>
    <w:rsid w:val="00EC1300"/>
    <w:rsid w:val="00F0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0B27B-CB87-4817-B257-9A125222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222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Прокопенков Дмитрий Игоревич</cp:lastModifiedBy>
  <cp:revision>2</cp:revision>
  <cp:lastPrinted>1899-12-31T21:00:00Z</cp:lastPrinted>
  <dcterms:created xsi:type="dcterms:W3CDTF">2022-09-01T12:01:00Z</dcterms:created>
  <dcterms:modified xsi:type="dcterms:W3CDTF">2022-09-01T12:01:00Z</dcterms:modified>
</cp:coreProperties>
</file>