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047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5047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5047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01.09.2016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30.09.2016</w:t>
      </w:r>
    </w:p>
    <w:p w:rsidR="00000000" w:rsidRDefault="0075047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75047A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5047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504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504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5047A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504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504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000000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0001.0002.0023.0170.0006 Иные подвопросы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0002.0006.0065.1403 Единая база вакансий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</w:p>
        </w:tc>
      </w:tr>
      <w:tr w:rsidR="0075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047A" w:rsidRDefault="007504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5047A" w:rsidRDefault="007504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</w:tbl>
    <w:p w:rsidR="00000000" w:rsidRDefault="0075047A">
      <w:pPr>
        <w:rPr>
          <w:noProof/>
        </w:rPr>
      </w:pPr>
    </w:p>
    <w:p w:rsidR="0075047A" w:rsidRDefault="0075047A">
      <w:pPr>
        <w:rPr>
          <w:noProof/>
        </w:rPr>
      </w:pPr>
      <w:bookmarkStart w:id="0" w:name="_GoBack"/>
      <w:bookmarkEnd w:id="0"/>
    </w:p>
    <w:sectPr w:rsidR="0075047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7A"/>
    <w:rsid w:val="0075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4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4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2016-10-04T09:30:00Z</cp:lastPrinted>
  <dcterms:created xsi:type="dcterms:W3CDTF">2016-10-04T09:30:00Z</dcterms:created>
  <dcterms:modified xsi:type="dcterms:W3CDTF">2016-10-04T09:31:00Z</dcterms:modified>
</cp:coreProperties>
</file>