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E23B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7E23B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7E23B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A13AE4">
        <w:rPr>
          <w:noProof/>
          <w:sz w:val="24"/>
          <w:lang w:val="en-US"/>
        </w:rPr>
        <w:t>01.09.2017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A13AE4">
        <w:rPr>
          <w:noProof/>
          <w:sz w:val="24"/>
          <w:lang w:val="en-US"/>
        </w:rPr>
        <w:t>30.09.2017</w:t>
      </w:r>
    </w:p>
    <w:p w:rsidR="00000000" w:rsidRDefault="007E23B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7E23B9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7E23B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7E23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7E23B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7E23B9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7E23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7E23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13A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3AE4" w:rsidRDefault="00A13AE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  <w:p w:rsidR="00A13AE4" w:rsidRDefault="00A13AE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13AE4" w:rsidRDefault="00A13AE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13A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3AE4" w:rsidRDefault="00A13AE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  <w:p w:rsidR="00A13AE4" w:rsidRDefault="00A13AE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13AE4" w:rsidRDefault="00A13AE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13A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3AE4" w:rsidRDefault="00A13AE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  <w:p w:rsidR="00A13AE4" w:rsidRDefault="00A13AE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13AE4" w:rsidRDefault="00A13AE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A13A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3AE4" w:rsidRDefault="00A13AE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  <w:p w:rsidR="00A13AE4" w:rsidRDefault="00A13AE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13AE4" w:rsidRDefault="00A13AE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A13A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3AE4" w:rsidRDefault="00A13AE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  <w:p w:rsidR="00A13AE4" w:rsidRDefault="00A13AE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13AE4" w:rsidRDefault="00A13AE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A13A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3AE4" w:rsidRDefault="00A13AE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  <w:p w:rsidR="00A13AE4" w:rsidRDefault="00A13AE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13AE4" w:rsidRDefault="00A13AE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A13A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3AE4" w:rsidRDefault="00A13AE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  <w:p w:rsidR="00A13AE4" w:rsidRDefault="00A13AE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13AE4" w:rsidRDefault="00A13AE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A13A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3AE4" w:rsidRDefault="00A13AE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  <w:p w:rsidR="00A13AE4" w:rsidRDefault="00A13AE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13AE4" w:rsidRDefault="00A13AE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A13A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3AE4" w:rsidRDefault="00A13AE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  <w:p w:rsidR="00A13AE4" w:rsidRDefault="00A13AE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13AE4" w:rsidRDefault="00A13AE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13A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3AE4" w:rsidRDefault="00A13AE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  <w:p w:rsidR="00A13AE4" w:rsidRDefault="00A13AE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13AE4" w:rsidRDefault="00A13AE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A13A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3AE4" w:rsidRDefault="00A13AE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  <w:p w:rsidR="00A13AE4" w:rsidRDefault="00A13AE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13AE4" w:rsidRDefault="00A13AE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A13A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3AE4" w:rsidRDefault="00A13AE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  <w:p w:rsidR="00A13AE4" w:rsidRDefault="00A13AE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13AE4" w:rsidRDefault="00A13AE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13A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3AE4" w:rsidRDefault="00A13AE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  <w:p w:rsidR="00A13AE4" w:rsidRDefault="00A13AE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13AE4" w:rsidRDefault="00A13AE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13A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3AE4" w:rsidRDefault="00A13AE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  <w:p w:rsidR="00A13AE4" w:rsidRDefault="00A13AE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13AE4" w:rsidRDefault="00A13AE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13A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3AE4" w:rsidRDefault="00A13AE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  <w:p w:rsidR="00A13AE4" w:rsidRDefault="00A13AE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13AE4" w:rsidRDefault="00A13AE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13A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3AE4" w:rsidRDefault="00A13AE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  <w:p w:rsidR="00A13AE4" w:rsidRDefault="00A13AE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13AE4" w:rsidRDefault="00A13AE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A13A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3AE4" w:rsidRDefault="00A13AE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  <w:p w:rsidR="00A13AE4" w:rsidRDefault="00A13AE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13AE4" w:rsidRDefault="00A13AE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13A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13AE4" w:rsidRDefault="00A13AE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  <w:p w:rsidR="00A13AE4" w:rsidRDefault="00A13AE4">
            <w:pPr>
              <w:rPr>
                <w:noProof/>
                <w:sz w:val="18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A13AE4" w:rsidRDefault="00A13AE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117</w:t>
            </w:r>
          </w:p>
        </w:tc>
      </w:tr>
    </w:tbl>
    <w:p w:rsidR="00000000" w:rsidRDefault="007E23B9">
      <w:pPr>
        <w:rPr>
          <w:noProof/>
        </w:rPr>
      </w:pPr>
    </w:p>
    <w:p w:rsidR="007E23B9" w:rsidRDefault="007E23B9">
      <w:pPr>
        <w:rPr>
          <w:noProof/>
        </w:rPr>
      </w:pPr>
    </w:p>
    <w:sectPr w:rsidR="007E23B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AE4"/>
    <w:rsid w:val="007E23B9"/>
    <w:rsid w:val="00A1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8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3200-0~2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Наталья Николаевна Бирюкова</dc:creator>
  <cp:keywords/>
  <cp:lastModifiedBy>Наталья Николаевна Бирюкова</cp:lastModifiedBy>
  <cp:revision>1</cp:revision>
  <cp:lastPrinted>1601-01-01T00:00:00Z</cp:lastPrinted>
  <dcterms:created xsi:type="dcterms:W3CDTF">2017-10-02T10:31:00Z</dcterms:created>
  <dcterms:modified xsi:type="dcterms:W3CDTF">2017-10-02T10:32:00Z</dcterms:modified>
</cp:coreProperties>
</file>