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B12794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000000" w:rsidRDefault="00B12794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000000" w:rsidRDefault="00B12794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E0442C">
        <w:rPr>
          <w:noProof/>
          <w:sz w:val="24"/>
          <w:lang w:val="en-US"/>
        </w:rPr>
        <w:t>01.10.2020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E0442C">
        <w:rPr>
          <w:noProof/>
          <w:sz w:val="24"/>
          <w:lang w:val="en-US"/>
        </w:rPr>
        <w:t>31.10.2020</w:t>
      </w:r>
    </w:p>
    <w:p w:rsidR="00000000" w:rsidRDefault="00B12794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7513" w:type="dxa"/>
            <w:vMerge w:val="restart"/>
          </w:tcPr>
          <w:p w:rsidR="00000000" w:rsidRDefault="00B12794">
            <w:pPr>
              <w:jc w:val="center"/>
              <w:rPr>
                <w:noProof/>
                <w:sz w:val="18"/>
                <w:lang w:val="en-US"/>
              </w:rPr>
            </w:pPr>
          </w:p>
          <w:p w:rsidR="00000000" w:rsidRDefault="00B12794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00000" w:rsidRDefault="00B1279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000000" w:rsidRDefault="00B12794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000000" w:rsidRDefault="00B12794">
            <w:pPr>
              <w:jc w:val="center"/>
              <w:rPr>
                <w:noProof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B1279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000000" w:rsidRDefault="00B12794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E0442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  <w:p w:rsidR="00E0442C" w:rsidRDefault="00E0442C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000000" w:rsidRDefault="00E0442C" w:rsidP="00E0442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044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0442C" w:rsidRDefault="00E0442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  <w:p w:rsidR="00E0442C" w:rsidRDefault="00E0442C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E0442C" w:rsidRDefault="00E0442C" w:rsidP="00E0442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E044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0442C" w:rsidRDefault="00E0442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  <w:p w:rsidR="00E0442C" w:rsidRDefault="00E0442C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E0442C" w:rsidRDefault="00E0442C" w:rsidP="00E0442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E044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0442C" w:rsidRDefault="00E0442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  <w:p w:rsidR="00E0442C" w:rsidRDefault="00E0442C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E0442C" w:rsidRDefault="00E0442C" w:rsidP="00E0442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E044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0442C" w:rsidRDefault="00E0442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  <w:p w:rsidR="00E0442C" w:rsidRDefault="00E0442C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E0442C" w:rsidRDefault="00E0442C" w:rsidP="00E0442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044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0442C" w:rsidRDefault="00E0442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  <w:p w:rsidR="00E0442C" w:rsidRDefault="00E0442C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E0442C" w:rsidRDefault="00E0442C" w:rsidP="00E0442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044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0442C" w:rsidRDefault="00E0442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  <w:p w:rsidR="00E0442C" w:rsidRDefault="00E0442C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E0442C" w:rsidRDefault="00E0442C" w:rsidP="00E0442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E044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0442C" w:rsidRDefault="00E0442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  <w:p w:rsidR="00E0442C" w:rsidRDefault="00E0442C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E0442C" w:rsidRDefault="00E0442C" w:rsidP="00E0442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044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0442C" w:rsidRDefault="00E0442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  <w:p w:rsidR="00E0442C" w:rsidRDefault="00E0442C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E0442C" w:rsidRDefault="00E0442C" w:rsidP="00E0442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044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0442C" w:rsidRDefault="00E0442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  <w:p w:rsidR="00E0442C" w:rsidRDefault="00E0442C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E0442C" w:rsidRDefault="00E0442C" w:rsidP="00E0442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E044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0442C" w:rsidRDefault="00E0442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  <w:p w:rsidR="00E0442C" w:rsidRDefault="00E0442C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E0442C" w:rsidRDefault="00E0442C" w:rsidP="00E0442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E044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0442C" w:rsidRDefault="00E0442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  <w:p w:rsidR="00E0442C" w:rsidRDefault="00E0442C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E0442C" w:rsidRDefault="00E0442C" w:rsidP="00E0442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044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0442C" w:rsidRDefault="00E0442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  <w:p w:rsidR="00E0442C" w:rsidRDefault="00E0442C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E0442C" w:rsidRDefault="00E0442C" w:rsidP="00E0442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044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0442C" w:rsidRDefault="00E0442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</w:t>
            </w:r>
          </w:p>
          <w:p w:rsidR="00E0442C" w:rsidRDefault="00E0442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</w:t>
            </w:r>
          </w:p>
        </w:tc>
        <w:tc>
          <w:tcPr>
            <w:tcW w:w="2268" w:type="dxa"/>
          </w:tcPr>
          <w:p w:rsidR="00E0442C" w:rsidRDefault="00E0442C" w:rsidP="00E0442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E044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0442C" w:rsidRDefault="00E0442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  <w:p w:rsidR="00E0442C" w:rsidRDefault="00E0442C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E0442C" w:rsidRDefault="00E0442C" w:rsidP="00E0442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E044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0442C" w:rsidRDefault="00E0442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  <w:p w:rsidR="00E0442C" w:rsidRDefault="00E0442C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E0442C" w:rsidRDefault="00E0442C" w:rsidP="00E0442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E044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0442C" w:rsidRDefault="00E0442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  <w:p w:rsidR="00E0442C" w:rsidRDefault="00E0442C">
            <w:pPr>
              <w:rPr>
                <w:noProof/>
                <w:sz w:val="18"/>
              </w:rPr>
            </w:pPr>
            <w:bookmarkStart w:id="0" w:name="_GoBack"/>
            <w:bookmarkEnd w:id="0"/>
          </w:p>
        </w:tc>
        <w:tc>
          <w:tcPr>
            <w:tcW w:w="2268" w:type="dxa"/>
          </w:tcPr>
          <w:p w:rsidR="00E0442C" w:rsidRDefault="00E0442C" w:rsidP="00E0442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0442C" w:rsidTr="00E0442C">
        <w:tblPrEx>
          <w:tblCellMar>
            <w:top w:w="0" w:type="dxa"/>
            <w:bottom w:w="0" w:type="dxa"/>
          </w:tblCellMar>
        </w:tblPrEx>
        <w:trPr>
          <w:cantSplit/>
          <w:trHeight w:val="753"/>
        </w:trPr>
        <w:tc>
          <w:tcPr>
            <w:tcW w:w="7513" w:type="dxa"/>
          </w:tcPr>
          <w:p w:rsidR="00E0442C" w:rsidRDefault="00E0442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</w:tcPr>
          <w:p w:rsidR="00E0442C" w:rsidRDefault="00E0442C" w:rsidP="00E0442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0442C" w:rsidRPr="00E044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E0442C" w:rsidRDefault="00E0442C">
            <w:pPr>
              <w:rPr>
                <w:b/>
                <w:noProof/>
                <w:sz w:val="18"/>
              </w:rPr>
            </w:pPr>
            <w:r w:rsidRPr="00E0442C">
              <w:rPr>
                <w:b/>
                <w:noProof/>
                <w:sz w:val="18"/>
              </w:rPr>
              <w:t>ИТОГО:</w:t>
            </w:r>
          </w:p>
          <w:p w:rsidR="00E0442C" w:rsidRPr="00E0442C" w:rsidRDefault="00E0442C">
            <w:pPr>
              <w:rPr>
                <w:b/>
                <w:noProof/>
                <w:sz w:val="18"/>
              </w:rPr>
            </w:pPr>
          </w:p>
        </w:tc>
        <w:tc>
          <w:tcPr>
            <w:tcW w:w="2268" w:type="dxa"/>
          </w:tcPr>
          <w:p w:rsidR="00E0442C" w:rsidRPr="00E0442C" w:rsidRDefault="00E0442C" w:rsidP="00E0442C">
            <w:pPr>
              <w:jc w:val="center"/>
              <w:rPr>
                <w:b/>
                <w:noProof/>
                <w:sz w:val="18"/>
              </w:rPr>
            </w:pPr>
            <w:r w:rsidRPr="00E0442C">
              <w:rPr>
                <w:b/>
                <w:noProof/>
                <w:sz w:val="18"/>
              </w:rPr>
              <w:t>70</w:t>
            </w:r>
          </w:p>
        </w:tc>
      </w:tr>
    </w:tbl>
    <w:p w:rsidR="00000000" w:rsidRPr="00E0442C" w:rsidRDefault="00B12794">
      <w:pPr>
        <w:rPr>
          <w:b/>
          <w:noProof/>
        </w:rPr>
      </w:pPr>
    </w:p>
    <w:p w:rsidR="00000000" w:rsidRDefault="00B12794">
      <w:pPr>
        <w:rPr>
          <w:noProof/>
        </w:rPr>
      </w:pPr>
    </w:p>
    <w:p w:rsidR="00000000" w:rsidRDefault="00B12794">
      <w:pPr>
        <w:rPr>
          <w:noProof/>
        </w:rPr>
      </w:pPr>
    </w:p>
    <w:p w:rsidR="00000000" w:rsidRDefault="00B12794">
      <w:pPr>
        <w:rPr>
          <w:noProof/>
        </w:rPr>
      </w:pPr>
    </w:p>
    <w:p w:rsidR="00000000" w:rsidRDefault="00B12794">
      <w:pPr>
        <w:rPr>
          <w:noProof/>
        </w:rPr>
      </w:pPr>
    </w:p>
    <w:p w:rsidR="00B12794" w:rsidRDefault="00B12794">
      <w:pPr>
        <w:rPr>
          <w:noProof/>
        </w:rPr>
      </w:pPr>
    </w:p>
    <w:sectPr w:rsidR="00B12794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 w15:restartNumberingAfterBreak="0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 w15:restartNumberingAfterBreak="0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 w15:restartNumberingAfterBreak="0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 w15:restartNumberingAfterBreak="0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 w15:restartNumberingAfterBreak="0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 w15:restartNumberingAfterBreak="0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 w15:restartNumberingAfterBreak="0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 w15:restartNumberingAfterBreak="0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 w15:restartNumberingAfterBreak="0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 w15:restartNumberingAfterBreak="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 w15:restartNumberingAfterBreak="0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 w15:restartNumberingAfterBreak="0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 w15:restartNumberingAfterBreak="0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 w15:restartNumberingAfterBreak="0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 w15:restartNumberingAfterBreak="0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 w15:restartNumberingAfterBreak="0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 w15:restartNumberingAfterBreak="0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 w15:restartNumberingAfterBreak="0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 w15:restartNumberingAfterBreak="0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 w15:restartNumberingAfterBreak="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 w15:restartNumberingAfterBreak="0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 w15:restartNumberingAfterBreak="0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 w15:restartNumberingAfterBreak="0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 w15:restartNumberingAfterBreak="0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 w15:restartNumberingAfterBreak="0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 w15:restartNumberingAfterBreak="0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 w15:restartNumberingAfterBreak="0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 w15:restartNumberingAfterBreak="0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 w15:restartNumberingAfterBreak="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 w15:restartNumberingAfterBreak="0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 w15:restartNumberingAfterBreak="0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 w15:restartNumberingAfterBreak="0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 w15:restartNumberingAfterBreak="0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 w15:restartNumberingAfterBreak="0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 w15:restartNumberingAfterBreak="0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 w15:restartNumberingAfterBreak="0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42C"/>
    <w:rsid w:val="00B12794"/>
    <w:rsid w:val="00E04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645EEF-95D7-4BB3-B488-2733A157B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442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044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200-0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2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Бирюкова Наталья Николаевна</dc:creator>
  <cp:keywords/>
  <cp:lastModifiedBy>Бирюкова Наталья Николаевна</cp:lastModifiedBy>
  <cp:revision>1</cp:revision>
  <cp:lastPrinted>2020-11-03T09:11:00Z</cp:lastPrinted>
  <dcterms:created xsi:type="dcterms:W3CDTF">2020-11-03T09:09:00Z</dcterms:created>
  <dcterms:modified xsi:type="dcterms:W3CDTF">2020-11-03T09:11:00Z</dcterms:modified>
</cp:coreProperties>
</file>