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13A" w:rsidRDefault="007404A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1313A" w:rsidRDefault="007404A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1313A" w:rsidRDefault="007404A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801CA3">
        <w:rPr>
          <w:noProof/>
          <w:sz w:val="24"/>
          <w:lang w:val="en-US"/>
        </w:rPr>
        <w:t>01.11.2020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801CA3">
        <w:rPr>
          <w:noProof/>
          <w:sz w:val="24"/>
          <w:lang w:val="en-US"/>
        </w:rPr>
        <w:t>30.11.2020</w:t>
      </w:r>
    </w:p>
    <w:p w:rsidR="0011313A" w:rsidRDefault="0011313A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1313A" w:rsidRPr="00801CA3" w:rsidTr="001222D3">
        <w:trPr>
          <w:cantSplit/>
          <w:trHeight w:val="253"/>
        </w:trPr>
        <w:tc>
          <w:tcPr>
            <w:tcW w:w="7513" w:type="dxa"/>
            <w:vMerge w:val="restart"/>
          </w:tcPr>
          <w:p w:rsidR="0011313A" w:rsidRPr="00801CA3" w:rsidRDefault="0011313A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11313A" w:rsidRPr="00801CA3" w:rsidRDefault="007404A4">
            <w:pPr>
              <w:jc w:val="center"/>
              <w:rPr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1313A" w:rsidRPr="00801CA3" w:rsidRDefault="007404A4">
            <w:pPr>
              <w:jc w:val="center"/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11313A" w:rsidRPr="00801CA3" w:rsidTr="001222D3">
        <w:trPr>
          <w:cantSplit/>
          <w:trHeight w:val="253"/>
        </w:trPr>
        <w:tc>
          <w:tcPr>
            <w:tcW w:w="7513" w:type="dxa"/>
            <w:vMerge/>
          </w:tcPr>
          <w:p w:rsidR="0011313A" w:rsidRPr="00801CA3" w:rsidRDefault="0011313A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11313A" w:rsidRPr="00801CA3" w:rsidRDefault="0011313A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1313A" w:rsidRPr="00801CA3" w:rsidTr="001222D3">
        <w:trPr>
          <w:cantSplit/>
        </w:trPr>
        <w:tc>
          <w:tcPr>
            <w:tcW w:w="7513" w:type="dxa"/>
          </w:tcPr>
          <w:p w:rsidR="0011313A" w:rsidRPr="00801CA3" w:rsidRDefault="007404A4">
            <w:pPr>
              <w:jc w:val="center"/>
              <w:rPr>
                <w:noProof/>
                <w:sz w:val="16"/>
                <w:szCs w:val="16"/>
              </w:rPr>
            </w:pPr>
            <w:r w:rsidRPr="00801CA3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11313A" w:rsidRPr="00801CA3" w:rsidRDefault="007404A4">
            <w:pPr>
              <w:jc w:val="center"/>
              <w:rPr>
                <w:noProof/>
                <w:sz w:val="16"/>
                <w:szCs w:val="16"/>
              </w:rPr>
            </w:pPr>
            <w:r w:rsidRPr="00801CA3">
              <w:rPr>
                <w:noProof/>
                <w:sz w:val="16"/>
                <w:szCs w:val="16"/>
              </w:rPr>
              <w:t>2</w:t>
            </w:r>
          </w:p>
        </w:tc>
      </w:tr>
      <w:tr w:rsidR="0011313A" w:rsidRPr="00801CA3" w:rsidTr="001222D3">
        <w:trPr>
          <w:cantSplit/>
        </w:trPr>
        <w:tc>
          <w:tcPr>
            <w:tcW w:w="7513" w:type="dxa"/>
          </w:tcPr>
          <w:p w:rsidR="0011313A" w:rsidRPr="00801CA3" w:rsidRDefault="00801CA3">
            <w:pPr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1313A" w:rsidRPr="00801CA3" w:rsidRDefault="00801CA3" w:rsidP="00801CA3">
            <w:pPr>
              <w:jc w:val="center"/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2</w:t>
            </w:r>
          </w:p>
        </w:tc>
      </w:tr>
      <w:tr w:rsidR="00801CA3" w:rsidRPr="00801CA3" w:rsidTr="001222D3">
        <w:trPr>
          <w:cantSplit/>
        </w:trPr>
        <w:tc>
          <w:tcPr>
            <w:tcW w:w="7513" w:type="dxa"/>
          </w:tcPr>
          <w:p w:rsidR="00801CA3" w:rsidRPr="00801CA3" w:rsidRDefault="00801CA3">
            <w:pPr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01CA3" w:rsidRPr="00801CA3" w:rsidRDefault="00801CA3" w:rsidP="00801CA3">
            <w:pPr>
              <w:jc w:val="center"/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1</w:t>
            </w:r>
          </w:p>
        </w:tc>
      </w:tr>
      <w:tr w:rsidR="00801CA3" w:rsidRPr="00801CA3" w:rsidTr="001222D3">
        <w:trPr>
          <w:cantSplit/>
        </w:trPr>
        <w:tc>
          <w:tcPr>
            <w:tcW w:w="7513" w:type="dxa"/>
          </w:tcPr>
          <w:p w:rsidR="00801CA3" w:rsidRPr="00801CA3" w:rsidRDefault="00801CA3">
            <w:pPr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01CA3" w:rsidRPr="00801CA3" w:rsidRDefault="00801CA3" w:rsidP="00801CA3">
            <w:pPr>
              <w:jc w:val="center"/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1</w:t>
            </w:r>
          </w:p>
        </w:tc>
      </w:tr>
      <w:tr w:rsidR="00801CA3" w:rsidRPr="00801CA3" w:rsidTr="001222D3">
        <w:trPr>
          <w:cantSplit/>
        </w:trPr>
        <w:tc>
          <w:tcPr>
            <w:tcW w:w="7513" w:type="dxa"/>
          </w:tcPr>
          <w:p w:rsidR="00801CA3" w:rsidRPr="00801CA3" w:rsidRDefault="00801CA3">
            <w:pPr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01CA3" w:rsidRPr="00801CA3" w:rsidRDefault="00801CA3" w:rsidP="00801CA3">
            <w:pPr>
              <w:jc w:val="center"/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1</w:t>
            </w:r>
          </w:p>
        </w:tc>
      </w:tr>
      <w:tr w:rsidR="00801CA3" w:rsidRPr="00801CA3" w:rsidTr="001222D3">
        <w:trPr>
          <w:cantSplit/>
        </w:trPr>
        <w:tc>
          <w:tcPr>
            <w:tcW w:w="7513" w:type="dxa"/>
          </w:tcPr>
          <w:p w:rsidR="00801CA3" w:rsidRPr="00801CA3" w:rsidRDefault="00801CA3">
            <w:pPr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01CA3" w:rsidRPr="00801CA3" w:rsidRDefault="00801CA3" w:rsidP="00801CA3">
            <w:pPr>
              <w:jc w:val="center"/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1</w:t>
            </w:r>
          </w:p>
        </w:tc>
      </w:tr>
      <w:tr w:rsidR="00801CA3" w:rsidRPr="00801CA3" w:rsidTr="001222D3">
        <w:trPr>
          <w:cantSplit/>
        </w:trPr>
        <w:tc>
          <w:tcPr>
            <w:tcW w:w="7513" w:type="dxa"/>
          </w:tcPr>
          <w:p w:rsidR="00801CA3" w:rsidRPr="00801CA3" w:rsidRDefault="00801CA3">
            <w:pPr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01CA3" w:rsidRPr="00801CA3" w:rsidRDefault="00801CA3" w:rsidP="00801CA3">
            <w:pPr>
              <w:jc w:val="center"/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3</w:t>
            </w:r>
          </w:p>
        </w:tc>
      </w:tr>
      <w:tr w:rsidR="00801CA3" w:rsidRPr="00801CA3" w:rsidTr="001222D3">
        <w:trPr>
          <w:cantSplit/>
        </w:trPr>
        <w:tc>
          <w:tcPr>
            <w:tcW w:w="7513" w:type="dxa"/>
          </w:tcPr>
          <w:p w:rsidR="00801CA3" w:rsidRPr="00801CA3" w:rsidRDefault="00801CA3">
            <w:pPr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01CA3" w:rsidRPr="00801CA3" w:rsidRDefault="00801CA3" w:rsidP="00801CA3">
            <w:pPr>
              <w:jc w:val="center"/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14</w:t>
            </w:r>
          </w:p>
        </w:tc>
      </w:tr>
      <w:tr w:rsidR="00801CA3" w:rsidRPr="00801CA3" w:rsidTr="001222D3">
        <w:trPr>
          <w:cantSplit/>
        </w:trPr>
        <w:tc>
          <w:tcPr>
            <w:tcW w:w="7513" w:type="dxa"/>
          </w:tcPr>
          <w:p w:rsidR="00801CA3" w:rsidRPr="00801CA3" w:rsidRDefault="00801CA3">
            <w:pPr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01CA3" w:rsidRPr="00801CA3" w:rsidRDefault="00801CA3" w:rsidP="00801CA3">
            <w:pPr>
              <w:jc w:val="center"/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4</w:t>
            </w:r>
          </w:p>
        </w:tc>
      </w:tr>
      <w:tr w:rsidR="00801CA3" w:rsidRPr="00801CA3" w:rsidTr="001222D3">
        <w:trPr>
          <w:cantSplit/>
        </w:trPr>
        <w:tc>
          <w:tcPr>
            <w:tcW w:w="7513" w:type="dxa"/>
          </w:tcPr>
          <w:p w:rsidR="00801CA3" w:rsidRPr="00801CA3" w:rsidRDefault="00801CA3">
            <w:pPr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01CA3" w:rsidRPr="00801CA3" w:rsidRDefault="00801CA3" w:rsidP="00801CA3">
            <w:pPr>
              <w:jc w:val="center"/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1</w:t>
            </w:r>
          </w:p>
        </w:tc>
      </w:tr>
      <w:tr w:rsidR="00801CA3" w:rsidRPr="00801CA3" w:rsidTr="001222D3">
        <w:trPr>
          <w:cantSplit/>
        </w:trPr>
        <w:tc>
          <w:tcPr>
            <w:tcW w:w="7513" w:type="dxa"/>
          </w:tcPr>
          <w:p w:rsidR="00801CA3" w:rsidRPr="00801CA3" w:rsidRDefault="00801CA3">
            <w:pPr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01CA3" w:rsidRPr="00801CA3" w:rsidRDefault="00801CA3" w:rsidP="00801CA3">
            <w:pPr>
              <w:jc w:val="center"/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2</w:t>
            </w:r>
          </w:p>
        </w:tc>
      </w:tr>
      <w:tr w:rsidR="00801CA3" w:rsidRPr="00801CA3" w:rsidTr="001222D3">
        <w:trPr>
          <w:cantSplit/>
        </w:trPr>
        <w:tc>
          <w:tcPr>
            <w:tcW w:w="7513" w:type="dxa"/>
          </w:tcPr>
          <w:p w:rsidR="00801CA3" w:rsidRPr="00801CA3" w:rsidRDefault="00801CA3">
            <w:pPr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01CA3" w:rsidRPr="00801CA3" w:rsidRDefault="00801CA3" w:rsidP="00801CA3">
            <w:pPr>
              <w:jc w:val="center"/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1</w:t>
            </w:r>
          </w:p>
        </w:tc>
      </w:tr>
      <w:tr w:rsidR="00801CA3" w:rsidRPr="00801CA3" w:rsidTr="001222D3">
        <w:trPr>
          <w:cantSplit/>
        </w:trPr>
        <w:tc>
          <w:tcPr>
            <w:tcW w:w="7513" w:type="dxa"/>
          </w:tcPr>
          <w:p w:rsidR="00801CA3" w:rsidRPr="00801CA3" w:rsidRDefault="00801CA3">
            <w:pPr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01CA3" w:rsidRPr="00801CA3" w:rsidRDefault="00801CA3" w:rsidP="00801CA3">
            <w:pPr>
              <w:jc w:val="center"/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2</w:t>
            </w:r>
          </w:p>
        </w:tc>
      </w:tr>
      <w:tr w:rsidR="00801CA3" w:rsidRPr="00801CA3" w:rsidTr="001222D3">
        <w:trPr>
          <w:cantSplit/>
        </w:trPr>
        <w:tc>
          <w:tcPr>
            <w:tcW w:w="7513" w:type="dxa"/>
          </w:tcPr>
          <w:p w:rsidR="00801CA3" w:rsidRPr="00801CA3" w:rsidRDefault="00801CA3">
            <w:pPr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01CA3" w:rsidRPr="00801CA3" w:rsidRDefault="00801CA3" w:rsidP="00801CA3">
            <w:pPr>
              <w:jc w:val="center"/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3</w:t>
            </w:r>
          </w:p>
        </w:tc>
      </w:tr>
      <w:tr w:rsidR="00801CA3" w:rsidRPr="00801CA3" w:rsidTr="001222D3">
        <w:trPr>
          <w:cantSplit/>
        </w:trPr>
        <w:tc>
          <w:tcPr>
            <w:tcW w:w="7513" w:type="dxa"/>
          </w:tcPr>
          <w:p w:rsidR="00801CA3" w:rsidRPr="00801CA3" w:rsidRDefault="00801CA3">
            <w:pPr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01CA3" w:rsidRPr="00801CA3" w:rsidRDefault="00801CA3" w:rsidP="00801CA3">
            <w:pPr>
              <w:jc w:val="center"/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3</w:t>
            </w:r>
          </w:p>
        </w:tc>
      </w:tr>
      <w:tr w:rsidR="00801CA3" w:rsidRPr="00801CA3" w:rsidTr="001222D3">
        <w:trPr>
          <w:cantSplit/>
        </w:trPr>
        <w:tc>
          <w:tcPr>
            <w:tcW w:w="7513" w:type="dxa"/>
          </w:tcPr>
          <w:p w:rsidR="00801CA3" w:rsidRPr="00801CA3" w:rsidRDefault="00801CA3">
            <w:pPr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01CA3" w:rsidRPr="00801CA3" w:rsidRDefault="00801CA3" w:rsidP="00801CA3">
            <w:pPr>
              <w:jc w:val="center"/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6</w:t>
            </w:r>
          </w:p>
        </w:tc>
      </w:tr>
      <w:tr w:rsidR="00801CA3" w:rsidRPr="00801CA3" w:rsidTr="001222D3">
        <w:trPr>
          <w:cantSplit/>
        </w:trPr>
        <w:tc>
          <w:tcPr>
            <w:tcW w:w="7513" w:type="dxa"/>
          </w:tcPr>
          <w:p w:rsidR="00801CA3" w:rsidRPr="00801CA3" w:rsidRDefault="00801CA3">
            <w:pPr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01CA3" w:rsidRPr="00801CA3" w:rsidRDefault="00801CA3" w:rsidP="00801CA3">
            <w:pPr>
              <w:jc w:val="center"/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2</w:t>
            </w:r>
          </w:p>
        </w:tc>
      </w:tr>
      <w:tr w:rsidR="00801CA3" w:rsidRPr="00801CA3" w:rsidTr="001222D3">
        <w:trPr>
          <w:cantSplit/>
        </w:trPr>
        <w:tc>
          <w:tcPr>
            <w:tcW w:w="7513" w:type="dxa"/>
          </w:tcPr>
          <w:p w:rsidR="00801CA3" w:rsidRPr="00801CA3" w:rsidRDefault="00801CA3">
            <w:pPr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01CA3" w:rsidRPr="00801CA3" w:rsidRDefault="00801CA3" w:rsidP="00801CA3">
            <w:pPr>
              <w:jc w:val="center"/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1</w:t>
            </w:r>
          </w:p>
        </w:tc>
      </w:tr>
      <w:tr w:rsidR="00801CA3" w:rsidRPr="00801CA3" w:rsidTr="001222D3">
        <w:trPr>
          <w:cantSplit/>
        </w:trPr>
        <w:tc>
          <w:tcPr>
            <w:tcW w:w="7513" w:type="dxa"/>
          </w:tcPr>
          <w:p w:rsidR="00801CA3" w:rsidRPr="00801CA3" w:rsidRDefault="00801CA3">
            <w:pPr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801CA3" w:rsidRPr="00801CA3" w:rsidRDefault="00801CA3" w:rsidP="00801CA3">
            <w:pPr>
              <w:jc w:val="center"/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44</w:t>
            </w:r>
          </w:p>
        </w:tc>
      </w:tr>
      <w:tr w:rsidR="00801CA3" w:rsidRPr="00801CA3" w:rsidTr="001222D3">
        <w:trPr>
          <w:cantSplit/>
        </w:trPr>
        <w:tc>
          <w:tcPr>
            <w:tcW w:w="7513" w:type="dxa"/>
          </w:tcPr>
          <w:p w:rsidR="00801CA3" w:rsidRPr="00801CA3" w:rsidRDefault="00801CA3">
            <w:pPr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01CA3" w:rsidRPr="00801CA3" w:rsidRDefault="00801CA3" w:rsidP="00801CA3">
            <w:pPr>
              <w:jc w:val="center"/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>1</w:t>
            </w:r>
          </w:p>
        </w:tc>
      </w:tr>
      <w:tr w:rsidR="00801CA3" w:rsidRPr="00801CA3" w:rsidTr="001222D3">
        <w:trPr>
          <w:cantSplit/>
        </w:trPr>
        <w:tc>
          <w:tcPr>
            <w:tcW w:w="7513" w:type="dxa"/>
          </w:tcPr>
          <w:p w:rsidR="00801CA3" w:rsidRPr="00801CA3" w:rsidRDefault="00801CA3">
            <w:pPr>
              <w:rPr>
                <w:noProof/>
                <w:sz w:val="22"/>
                <w:szCs w:val="22"/>
              </w:rPr>
            </w:pPr>
            <w:r w:rsidRPr="00801CA3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801CA3" w:rsidRPr="00801CA3" w:rsidRDefault="001222D3" w:rsidP="00801CA3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801CA3" w:rsidRPr="00801CA3" w:rsidTr="001222D3">
        <w:trPr>
          <w:cantSplit/>
        </w:trPr>
        <w:tc>
          <w:tcPr>
            <w:tcW w:w="7513" w:type="dxa"/>
          </w:tcPr>
          <w:p w:rsidR="001222D3" w:rsidRDefault="001222D3">
            <w:pPr>
              <w:rPr>
                <w:b/>
                <w:noProof/>
                <w:sz w:val="22"/>
                <w:szCs w:val="22"/>
              </w:rPr>
            </w:pPr>
          </w:p>
          <w:p w:rsidR="00801CA3" w:rsidRPr="00801CA3" w:rsidRDefault="00801CA3">
            <w:pPr>
              <w:rPr>
                <w:b/>
                <w:noProof/>
                <w:sz w:val="22"/>
                <w:szCs w:val="22"/>
              </w:rPr>
            </w:pPr>
            <w:r w:rsidRPr="00801CA3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1222D3" w:rsidRDefault="001222D3" w:rsidP="00801CA3">
            <w:pPr>
              <w:jc w:val="center"/>
              <w:rPr>
                <w:b/>
                <w:noProof/>
                <w:sz w:val="22"/>
                <w:szCs w:val="22"/>
              </w:rPr>
            </w:pPr>
          </w:p>
          <w:p w:rsidR="00801CA3" w:rsidRPr="00801CA3" w:rsidRDefault="00801CA3" w:rsidP="00801CA3">
            <w:pPr>
              <w:jc w:val="center"/>
              <w:rPr>
                <w:b/>
                <w:noProof/>
                <w:sz w:val="22"/>
                <w:szCs w:val="22"/>
              </w:rPr>
            </w:pPr>
            <w:bookmarkStart w:id="0" w:name="_GoBack"/>
            <w:bookmarkEnd w:id="0"/>
            <w:r w:rsidRPr="00801CA3">
              <w:rPr>
                <w:b/>
                <w:noProof/>
                <w:sz w:val="22"/>
                <w:szCs w:val="22"/>
              </w:rPr>
              <w:t>98</w:t>
            </w:r>
          </w:p>
        </w:tc>
      </w:tr>
    </w:tbl>
    <w:p w:rsidR="0011313A" w:rsidRPr="00801CA3" w:rsidRDefault="0011313A">
      <w:pPr>
        <w:rPr>
          <w:b/>
          <w:noProof/>
          <w:sz w:val="22"/>
          <w:szCs w:val="22"/>
        </w:rPr>
      </w:pPr>
    </w:p>
    <w:p w:rsidR="0011313A" w:rsidRPr="00801CA3" w:rsidRDefault="0011313A">
      <w:pPr>
        <w:rPr>
          <w:noProof/>
          <w:sz w:val="22"/>
          <w:szCs w:val="22"/>
        </w:rPr>
      </w:pPr>
    </w:p>
    <w:p w:rsidR="0011313A" w:rsidRDefault="0011313A">
      <w:pPr>
        <w:rPr>
          <w:noProof/>
        </w:rPr>
      </w:pPr>
    </w:p>
    <w:p w:rsidR="0011313A" w:rsidRDefault="0011313A">
      <w:pPr>
        <w:rPr>
          <w:noProof/>
        </w:rPr>
      </w:pPr>
    </w:p>
    <w:p w:rsidR="0011313A" w:rsidRDefault="0011313A">
      <w:pPr>
        <w:rPr>
          <w:noProof/>
        </w:rPr>
      </w:pPr>
    </w:p>
    <w:p w:rsidR="0011313A" w:rsidRDefault="0011313A">
      <w:pPr>
        <w:rPr>
          <w:noProof/>
        </w:rPr>
      </w:pPr>
    </w:p>
    <w:p w:rsidR="0011313A" w:rsidRDefault="0011313A">
      <w:pPr>
        <w:rPr>
          <w:noProof/>
        </w:rPr>
      </w:pPr>
    </w:p>
    <w:p w:rsidR="007404A4" w:rsidRDefault="007404A4">
      <w:pPr>
        <w:rPr>
          <w:noProof/>
        </w:rPr>
      </w:pPr>
    </w:p>
    <w:sectPr w:rsidR="007404A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A3"/>
    <w:rsid w:val="0011313A"/>
    <w:rsid w:val="001222D3"/>
    <w:rsid w:val="007404A4"/>
    <w:rsid w:val="0080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34BFD-BE84-4C81-A1BD-FABC9995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%20&#1057;&#1069;&#1044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2</cp:revision>
  <cp:lastPrinted>1899-12-31T21:00:00Z</cp:lastPrinted>
  <dcterms:created xsi:type="dcterms:W3CDTF">2020-12-07T13:41:00Z</dcterms:created>
  <dcterms:modified xsi:type="dcterms:W3CDTF">2020-12-07T14:03:00Z</dcterms:modified>
</cp:coreProperties>
</file>