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B687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6B687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6B687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5B4A86">
        <w:rPr>
          <w:noProof/>
          <w:sz w:val="24"/>
          <w:lang w:val="en-US"/>
        </w:rPr>
        <w:t>01.11.2021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5B4A86">
        <w:rPr>
          <w:noProof/>
          <w:sz w:val="24"/>
          <w:lang w:val="en-US"/>
        </w:rPr>
        <w:t>30.11.2021</w:t>
      </w:r>
    </w:p>
    <w:p w:rsidR="00000000" w:rsidRDefault="006B687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6B687C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6B687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6B68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6B687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6B687C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5B4A86" w:rsidRDefault="006B687C">
            <w:pPr>
              <w:jc w:val="center"/>
              <w:rPr>
                <w:noProof/>
                <w:sz w:val="16"/>
                <w:szCs w:val="16"/>
              </w:rPr>
            </w:pPr>
            <w:r w:rsidRPr="005B4A86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2268" w:type="dxa"/>
          </w:tcPr>
          <w:p w:rsidR="00000000" w:rsidRPr="005B4A86" w:rsidRDefault="006B687C">
            <w:pPr>
              <w:jc w:val="center"/>
              <w:rPr>
                <w:noProof/>
                <w:sz w:val="16"/>
                <w:szCs w:val="16"/>
              </w:rPr>
            </w:pPr>
            <w:r w:rsidRPr="005B4A86">
              <w:rPr>
                <w:noProof/>
                <w:sz w:val="16"/>
                <w:szCs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5B4A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  <w:p w:rsidR="005B4A86" w:rsidRDefault="005B4A86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00000" w:rsidRDefault="005B4A86" w:rsidP="005B4A8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B4A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4A86" w:rsidRDefault="005B4A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  <w:p w:rsidR="005B4A86" w:rsidRDefault="005B4A86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5B4A86" w:rsidRDefault="005B4A86" w:rsidP="005B4A8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B4A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4A86" w:rsidRDefault="005B4A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  <w:p w:rsidR="005B4A86" w:rsidRDefault="005B4A86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5B4A86" w:rsidRDefault="005B4A86" w:rsidP="005B4A8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B4A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4A86" w:rsidRDefault="005B4A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  <w:p w:rsidR="005B4A86" w:rsidRDefault="005B4A86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5B4A86" w:rsidRDefault="005B4A86" w:rsidP="005B4A8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B4A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4A86" w:rsidRDefault="005B4A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  <w:p w:rsidR="005B4A86" w:rsidRDefault="005B4A86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5B4A86" w:rsidRDefault="005B4A86" w:rsidP="005B4A8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5B4A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4A86" w:rsidRDefault="005B4A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  <w:p w:rsidR="005B4A86" w:rsidRDefault="005B4A86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5B4A86" w:rsidRDefault="005B4A86" w:rsidP="005B4A8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5B4A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4A86" w:rsidRDefault="005B4A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  <w:p w:rsidR="005B4A86" w:rsidRDefault="005B4A86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5B4A86" w:rsidRDefault="005B4A86" w:rsidP="005B4A8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5B4A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4A86" w:rsidRDefault="005B4A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  <w:p w:rsidR="005B4A86" w:rsidRDefault="005B4A86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5B4A86" w:rsidRDefault="005B4A86" w:rsidP="005B4A8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B4A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4A86" w:rsidRDefault="005B4A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  <w:p w:rsidR="005B4A86" w:rsidRDefault="005B4A86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5B4A86" w:rsidRDefault="005B4A86" w:rsidP="005B4A8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bookmarkStart w:id="0" w:name="_GoBack"/>
        <w:bookmarkEnd w:id="0"/>
      </w:tr>
      <w:tr w:rsidR="005B4A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4A86" w:rsidRDefault="005B4A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  <w:p w:rsidR="005B4A86" w:rsidRDefault="005B4A86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5B4A86" w:rsidRDefault="005B4A86" w:rsidP="005B4A8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5B4A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4A86" w:rsidRDefault="005B4A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  <w:p w:rsidR="005B4A86" w:rsidRDefault="005B4A86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5B4A86" w:rsidRDefault="005B4A86" w:rsidP="005B4A8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B4A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4A86" w:rsidRDefault="005B4A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5B4A86" w:rsidRDefault="005B4A86" w:rsidP="005B4A8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5B4A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4A86" w:rsidRDefault="005B4A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  <w:p w:rsidR="005B4A86" w:rsidRDefault="005B4A86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5B4A86" w:rsidRDefault="005B4A86" w:rsidP="005B4A8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B4A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4A86" w:rsidRDefault="005B4A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  <w:p w:rsidR="005B4A86" w:rsidRDefault="005B4A86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5B4A86" w:rsidRDefault="005B4A86" w:rsidP="005B4A8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5B4A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4A86" w:rsidRDefault="005B4A86">
            <w:pPr>
              <w:rPr>
                <w:b/>
                <w:noProof/>
                <w:sz w:val="18"/>
              </w:rPr>
            </w:pPr>
          </w:p>
          <w:p w:rsidR="005B4A86" w:rsidRPr="005B4A86" w:rsidRDefault="005B4A86">
            <w:pPr>
              <w:rPr>
                <w:b/>
                <w:noProof/>
                <w:sz w:val="18"/>
              </w:rPr>
            </w:pPr>
            <w:r w:rsidRPr="005B4A86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5B4A86" w:rsidRDefault="005B4A86" w:rsidP="005B4A86">
            <w:pPr>
              <w:jc w:val="center"/>
              <w:rPr>
                <w:b/>
                <w:noProof/>
                <w:sz w:val="18"/>
              </w:rPr>
            </w:pPr>
          </w:p>
          <w:p w:rsidR="005B4A86" w:rsidRPr="005B4A86" w:rsidRDefault="005B4A86" w:rsidP="005B4A86">
            <w:pPr>
              <w:jc w:val="center"/>
              <w:rPr>
                <w:b/>
                <w:noProof/>
                <w:sz w:val="18"/>
              </w:rPr>
            </w:pPr>
            <w:r w:rsidRPr="005B4A86">
              <w:rPr>
                <w:b/>
                <w:noProof/>
                <w:sz w:val="18"/>
              </w:rPr>
              <w:t>87</w:t>
            </w:r>
          </w:p>
        </w:tc>
      </w:tr>
    </w:tbl>
    <w:p w:rsidR="00000000" w:rsidRDefault="006B687C">
      <w:pPr>
        <w:rPr>
          <w:noProof/>
        </w:rPr>
      </w:pPr>
    </w:p>
    <w:p w:rsidR="00000000" w:rsidRDefault="006B687C">
      <w:pPr>
        <w:rPr>
          <w:noProof/>
        </w:rPr>
      </w:pPr>
    </w:p>
    <w:p w:rsidR="00000000" w:rsidRDefault="006B687C">
      <w:pPr>
        <w:rPr>
          <w:noProof/>
        </w:rPr>
      </w:pPr>
    </w:p>
    <w:p w:rsidR="00000000" w:rsidRDefault="006B687C">
      <w:pPr>
        <w:rPr>
          <w:noProof/>
        </w:rPr>
      </w:pPr>
    </w:p>
    <w:p w:rsidR="00000000" w:rsidRDefault="006B687C">
      <w:pPr>
        <w:rPr>
          <w:noProof/>
        </w:rPr>
      </w:pPr>
    </w:p>
    <w:p w:rsidR="006B687C" w:rsidRDefault="006B687C">
      <w:pPr>
        <w:rPr>
          <w:noProof/>
        </w:rPr>
      </w:pPr>
    </w:p>
    <w:sectPr w:rsidR="006B687C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A86"/>
    <w:rsid w:val="005B4A86"/>
    <w:rsid w:val="006B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F5BF7-A956-4DC6-857E-0CFC5B07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A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4A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1</cp:revision>
  <cp:lastPrinted>2021-12-03T06:26:00Z</cp:lastPrinted>
  <dcterms:created xsi:type="dcterms:W3CDTF">2021-12-03T06:23:00Z</dcterms:created>
  <dcterms:modified xsi:type="dcterms:W3CDTF">2021-12-03T06:26:00Z</dcterms:modified>
</cp:coreProperties>
</file>