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A23509" w:rsidRDefault="00F01E3B">
      <w:pPr>
        <w:jc w:val="center"/>
        <w:rPr>
          <w:noProof/>
          <w:sz w:val="28"/>
          <w:szCs w:val="28"/>
        </w:rPr>
      </w:pPr>
      <w:r w:rsidRPr="00A23509">
        <w:rPr>
          <w:noProof/>
          <w:sz w:val="28"/>
          <w:szCs w:val="28"/>
        </w:rPr>
        <w:t>СПРАВКА</w:t>
      </w:r>
    </w:p>
    <w:p w:rsidR="00000000" w:rsidRPr="00A23509" w:rsidRDefault="00F01E3B">
      <w:pPr>
        <w:jc w:val="center"/>
        <w:rPr>
          <w:noProof/>
          <w:sz w:val="28"/>
          <w:szCs w:val="28"/>
        </w:rPr>
      </w:pPr>
      <w:r w:rsidRPr="00A23509"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000000" w:rsidRPr="00A23509" w:rsidRDefault="00F01E3B">
      <w:pPr>
        <w:jc w:val="center"/>
        <w:rPr>
          <w:noProof/>
          <w:sz w:val="28"/>
          <w:szCs w:val="28"/>
          <w:lang w:val="en-US"/>
        </w:rPr>
      </w:pPr>
      <w:r w:rsidRPr="00A23509">
        <w:rPr>
          <w:noProof/>
          <w:sz w:val="28"/>
          <w:szCs w:val="28"/>
          <w:lang w:val="en-US"/>
        </w:rPr>
        <w:t xml:space="preserve">c </w:t>
      </w:r>
      <w:r w:rsidR="00A23509" w:rsidRPr="00A23509">
        <w:rPr>
          <w:noProof/>
          <w:sz w:val="28"/>
          <w:szCs w:val="28"/>
          <w:lang w:val="en-US"/>
        </w:rPr>
        <w:t>01.12.2022</w:t>
      </w:r>
      <w:r w:rsidRPr="00A23509">
        <w:rPr>
          <w:noProof/>
          <w:sz w:val="28"/>
          <w:szCs w:val="28"/>
          <w:lang w:val="en-US"/>
        </w:rPr>
        <w:t xml:space="preserve"> </w:t>
      </w:r>
      <w:r w:rsidRPr="00A23509">
        <w:rPr>
          <w:noProof/>
          <w:sz w:val="28"/>
          <w:szCs w:val="28"/>
        </w:rPr>
        <w:t>по</w:t>
      </w:r>
      <w:r w:rsidRPr="00A23509">
        <w:rPr>
          <w:noProof/>
          <w:sz w:val="28"/>
          <w:szCs w:val="28"/>
          <w:lang w:val="en-US"/>
        </w:rPr>
        <w:t xml:space="preserve"> </w:t>
      </w:r>
      <w:r w:rsidR="00A23509" w:rsidRPr="00A23509">
        <w:rPr>
          <w:noProof/>
          <w:sz w:val="28"/>
          <w:szCs w:val="28"/>
          <w:lang w:val="en-US"/>
        </w:rPr>
        <w:t>31.12.2022</w:t>
      </w:r>
    </w:p>
    <w:p w:rsidR="00000000" w:rsidRDefault="00F01E3B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Tr="00626B3D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A23509" w:rsidRDefault="00F01E3B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A23509" w:rsidRDefault="00F01E3B">
            <w:pPr>
              <w:jc w:val="center"/>
              <w:rPr>
                <w:sz w:val="24"/>
                <w:szCs w:val="24"/>
              </w:rPr>
            </w:pPr>
            <w:r w:rsidRPr="00A23509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A23509" w:rsidRDefault="00F01E3B">
            <w:pPr>
              <w:jc w:val="center"/>
              <w:rPr>
                <w:noProof/>
                <w:sz w:val="24"/>
                <w:szCs w:val="24"/>
              </w:rPr>
            </w:pPr>
            <w:r w:rsidRPr="00A23509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Tr="00626B3D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F01E3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F01E3B">
            <w:pPr>
              <w:jc w:val="center"/>
              <w:rPr>
                <w:noProof/>
                <w:sz w:val="18"/>
              </w:rPr>
            </w:pPr>
          </w:p>
        </w:tc>
      </w:tr>
      <w:tr w:rsidR="00000000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626B3D" w:rsidRDefault="00F01E3B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626B3D" w:rsidRDefault="00F01E3B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626B3D" w:rsidRDefault="00A23509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00000" w:rsidRPr="00626B3D" w:rsidRDefault="00A23509" w:rsidP="00A23509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2</w:t>
            </w:r>
          </w:p>
        </w:tc>
      </w:tr>
      <w:tr w:rsidR="00A23509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23509" w:rsidRPr="00626B3D" w:rsidRDefault="00A23509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23509" w:rsidRPr="00626B3D" w:rsidRDefault="00A23509" w:rsidP="00A23509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1</w:t>
            </w:r>
          </w:p>
        </w:tc>
      </w:tr>
      <w:tr w:rsidR="00A23509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23509" w:rsidRPr="00626B3D" w:rsidRDefault="00A23509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23509" w:rsidRPr="00626B3D" w:rsidRDefault="00A23509" w:rsidP="00A23509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1</w:t>
            </w:r>
          </w:p>
        </w:tc>
      </w:tr>
      <w:tr w:rsidR="00A23509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23509" w:rsidRPr="00626B3D" w:rsidRDefault="00A23509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23509" w:rsidRPr="00626B3D" w:rsidRDefault="00A23509" w:rsidP="00A23509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6</w:t>
            </w:r>
          </w:p>
        </w:tc>
      </w:tr>
      <w:tr w:rsidR="00A23509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23509" w:rsidRPr="00626B3D" w:rsidRDefault="00A23509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23509" w:rsidRPr="00626B3D" w:rsidRDefault="00A23509" w:rsidP="00A23509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3</w:t>
            </w:r>
          </w:p>
        </w:tc>
      </w:tr>
      <w:tr w:rsidR="00A23509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23509" w:rsidRPr="00626B3D" w:rsidRDefault="00A23509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23509" w:rsidRPr="00626B3D" w:rsidRDefault="00BC1871" w:rsidP="00A23509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10</w:t>
            </w:r>
          </w:p>
        </w:tc>
      </w:tr>
      <w:tr w:rsidR="00A23509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23509" w:rsidRPr="00626B3D" w:rsidRDefault="00A23509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23509" w:rsidRPr="00626B3D" w:rsidRDefault="00A23509" w:rsidP="00A23509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1</w:t>
            </w:r>
          </w:p>
        </w:tc>
      </w:tr>
      <w:tr w:rsidR="00A23509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23509" w:rsidRPr="00626B3D" w:rsidRDefault="00A23509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23509" w:rsidRPr="00626B3D" w:rsidRDefault="00A23509" w:rsidP="00A23509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2</w:t>
            </w:r>
          </w:p>
        </w:tc>
      </w:tr>
      <w:tr w:rsidR="00626B3D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26B3D" w:rsidRPr="00626B3D" w:rsidRDefault="00626B3D" w:rsidP="00626B3D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26B3D" w:rsidRPr="00626B3D" w:rsidRDefault="00626B3D" w:rsidP="00626B3D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626B3D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26B3D" w:rsidRPr="00626B3D" w:rsidRDefault="00626B3D" w:rsidP="00626B3D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26B3D" w:rsidRPr="00626B3D" w:rsidRDefault="00626B3D" w:rsidP="00626B3D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3</w:t>
            </w:r>
          </w:p>
        </w:tc>
      </w:tr>
      <w:tr w:rsidR="00626B3D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26B3D" w:rsidRPr="00626B3D" w:rsidRDefault="00626B3D" w:rsidP="00626B3D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26B3D" w:rsidRPr="00626B3D" w:rsidRDefault="00626B3D" w:rsidP="00626B3D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7</w:t>
            </w:r>
          </w:p>
        </w:tc>
      </w:tr>
      <w:tr w:rsidR="00626B3D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26B3D" w:rsidRPr="00626B3D" w:rsidRDefault="00626B3D" w:rsidP="00626B3D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26B3D" w:rsidRPr="00626B3D" w:rsidRDefault="00626B3D" w:rsidP="00626B3D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1</w:t>
            </w:r>
          </w:p>
        </w:tc>
      </w:tr>
      <w:tr w:rsidR="00626B3D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26B3D" w:rsidRPr="00626B3D" w:rsidRDefault="00626B3D" w:rsidP="00626B3D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26B3D" w:rsidRPr="00626B3D" w:rsidRDefault="00626B3D" w:rsidP="00626B3D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1</w:t>
            </w:r>
          </w:p>
        </w:tc>
      </w:tr>
      <w:tr w:rsidR="00626B3D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26B3D" w:rsidRPr="00626B3D" w:rsidRDefault="00626B3D" w:rsidP="00626B3D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26B3D" w:rsidRPr="00626B3D" w:rsidRDefault="00626B3D" w:rsidP="00626B3D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12</w:t>
            </w:r>
          </w:p>
        </w:tc>
      </w:tr>
      <w:tr w:rsidR="00626B3D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26B3D" w:rsidRPr="00626B3D" w:rsidRDefault="00626B3D" w:rsidP="00626B3D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26B3D" w:rsidRPr="00626B3D" w:rsidRDefault="00626B3D" w:rsidP="00626B3D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3</w:t>
            </w:r>
          </w:p>
        </w:tc>
      </w:tr>
      <w:tr w:rsidR="00626B3D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26B3D" w:rsidRPr="00626B3D" w:rsidRDefault="00626B3D" w:rsidP="00626B3D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26B3D" w:rsidRPr="00626B3D" w:rsidRDefault="00626B3D" w:rsidP="00626B3D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1</w:t>
            </w:r>
          </w:p>
        </w:tc>
      </w:tr>
      <w:tr w:rsidR="00626B3D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26B3D" w:rsidRPr="00626B3D" w:rsidRDefault="00626B3D" w:rsidP="00626B3D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26B3D" w:rsidRPr="00626B3D" w:rsidRDefault="00626B3D" w:rsidP="00626B3D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8</w:t>
            </w:r>
          </w:p>
        </w:tc>
      </w:tr>
      <w:tr w:rsidR="00626B3D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26B3D" w:rsidRPr="00626B3D" w:rsidRDefault="00626B3D" w:rsidP="00626B3D">
            <w:pPr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26B3D" w:rsidRPr="00626B3D" w:rsidRDefault="00626B3D" w:rsidP="00626B3D">
            <w:pPr>
              <w:jc w:val="center"/>
              <w:rPr>
                <w:noProof/>
                <w:sz w:val="24"/>
                <w:szCs w:val="24"/>
              </w:rPr>
            </w:pPr>
            <w:r w:rsidRPr="00626B3D">
              <w:rPr>
                <w:noProof/>
                <w:sz w:val="24"/>
                <w:szCs w:val="24"/>
              </w:rPr>
              <w:t>4</w:t>
            </w:r>
          </w:p>
        </w:tc>
      </w:tr>
      <w:tr w:rsidR="00626B3D" w:rsidRPr="00626B3D" w:rsidTr="00626B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26B3D" w:rsidRPr="00626B3D" w:rsidRDefault="00626B3D" w:rsidP="00626B3D">
            <w:pPr>
              <w:rPr>
                <w:b/>
                <w:noProof/>
                <w:sz w:val="24"/>
                <w:szCs w:val="24"/>
              </w:rPr>
            </w:pPr>
            <w:r w:rsidRPr="00626B3D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626B3D" w:rsidRPr="00626B3D" w:rsidRDefault="00626B3D" w:rsidP="00626B3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626B3D">
              <w:rPr>
                <w:b/>
                <w:noProof/>
                <w:sz w:val="24"/>
                <w:szCs w:val="24"/>
              </w:rPr>
              <w:t>67</w:t>
            </w:r>
          </w:p>
        </w:tc>
      </w:tr>
    </w:tbl>
    <w:p w:rsidR="00000000" w:rsidRPr="00626B3D" w:rsidRDefault="00F01E3B">
      <w:pPr>
        <w:rPr>
          <w:noProof/>
          <w:sz w:val="24"/>
          <w:szCs w:val="24"/>
        </w:rPr>
      </w:pPr>
    </w:p>
    <w:p w:rsidR="00000000" w:rsidRPr="00A23509" w:rsidRDefault="00F01E3B">
      <w:pPr>
        <w:rPr>
          <w:noProof/>
          <w:sz w:val="24"/>
          <w:szCs w:val="24"/>
        </w:rPr>
      </w:pPr>
    </w:p>
    <w:p w:rsidR="00000000" w:rsidRDefault="00F01E3B">
      <w:pPr>
        <w:rPr>
          <w:noProof/>
        </w:rPr>
      </w:pPr>
    </w:p>
    <w:p w:rsidR="00000000" w:rsidRDefault="00F01E3B">
      <w:pPr>
        <w:rPr>
          <w:noProof/>
        </w:rPr>
      </w:pPr>
    </w:p>
    <w:p w:rsidR="00000000" w:rsidRDefault="00F01E3B">
      <w:pPr>
        <w:rPr>
          <w:noProof/>
        </w:rPr>
      </w:pPr>
    </w:p>
    <w:p w:rsidR="00000000" w:rsidRDefault="00F01E3B">
      <w:pPr>
        <w:rPr>
          <w:noProof/>
        </w:rPr>
      </w:pPr>
    </w:p>
    <w:p w:rsidR="00F01E3B" w:rsidRDefault="00F01E3B">
      <w:pPr>
        <w:rPr>
          <w:noProof/>
        </w:rPr>
      </w:pPr>
    </w:p>
    <w:sectPr w:rsidR="00F01E3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09"/>
    <w:rsid w:val="00626B3D"/>
    <w:rsid w:val="00A23509"/>
    <w:rsid w:val="00BC1871"/>
    <w:rsid w:val="00F0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CC4FC-0B17-49D3-A3BD-FB2B22FE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B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6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2</cp:revision>
  <cp:lastPrinted>2023-01-09T08:56:00Z</cp:lastPrinted>
  <dcterms:created xsi:type="dcterms:W3CDTF">2023-01-09T08:17:00Z</dcterms:created>
  <dcterms:modified xsi:type="dcterms:W3CDTF">2023-01-09T08:56:00Z</dcterms:modified>
</cp:coreProperties>
</file>