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E7E2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E7E2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E7E2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C43A9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C43A9">
        <w:rPr>
          <w:noProof/>
          <w:sz w:val="24"/>
          <w:lang w:val="en-US"/>
        </w:rPr>
        <w:t>31.12.2020</w:t>
      </w:r>
    </w:p>
    <w:p w:rsidR="00000000" w:rsidRDefault="00DE7E2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E7E2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E7E2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E7E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E7E2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E7E2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E7E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E7E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Default="002C4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C43A9" w:rsidRDefault="002C43A9" w:rsidP="002C4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2C4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43A9" w:rsidRPr="002C43A9" w:rsidRDefault="002C43A9">
            <w:pPr>
              <w:rPr>
                <w:b/>
                <w:noProof/>
                <w:sz w:val="18"/>
              </w:rPr>
            </w:pPr>
            <w:r w:rsidRPr="002C43A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C43A9" w:rsidRPr="002C43A9" w:rsidRDefault="002C43A9" w:rsidP="002C43A9">
            <w:pPr>
              <w:jc w:val="center"/>
              <w:rPr>
                <w:b/>
                <w:noProof/>
                <w:sz w:val="18"/>
              </w:rPr>
            </w:pPr>
            <w:r w:rsidRPr="002C43A9">
              <w:rPr>
                <w:b/>
                <w:noProof/>
                <w:sz w:val="18"/>
              </w:rPr>
              <w:t>911</w:t>
            </w:r>
          </w:p>
        </w:tc>
      </w:tr>
    </w:tbl>
    <w:p w:rsidR="00DE7E24" w:rsidRDefault="00DE7E24">
      <w:pPr>
        <w:rPr>
          <w:noProof/>
        </w:rPr>
      </w:pPr>
      <w:bookmarkStart w:id="0" w:name="_GoBack"/>
      <w:bookmarkEnd w:id="0"/>
    </w:p>
    <w:sectPr w:rsidR="00DE7E24" w:rsidSect="002C43A9">
      <w:pgSz w:w="11907" w:h="16840" w:code="9"/>
      <w:pgMar w:top="1077" w:right="1168" w:bottom="107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A9"/>
    <w:rsid w:val="002C43A9"/>
    <w:rsid w:val="00D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84BB-05F9-4977-B47B-EC8FF83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3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2021-01-11T10:58:00Z</cp:lastPrinted>
  <dcterms:created xsi:type="dcterms:W3CDTF">2021-01-11T10:57:00Z</dcterms:created>
  <dcterms:modified xsi:type="dcterms:W3CDTF">2021-01-11T10:58:00Z</dcterms:modified>
</cp:coreProperties>
</file>