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5F29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F35F2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F35F2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01.01.2021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p w:rsidR="00000000" w:rsidRDefault="00F35F29">
      <w:pPr>
        <w:jc w:val="center"/>
        <w:rPr>
          <w:noProof/>
          <w:sz w:val="18"/>
          <w:lang w:val="en-US"/>
        </w:rPr>
      </w:pPr>
      <w:bookmarkStart w:id="0" w:name="_GoBack"/>
      <w:bookmarkEnd w:id="0"/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418"/>
      </w:tblGrid>
      <w:tr w:rsidR="00000000" w:rsidTr="00F35F2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789" w:type="dxa"/>
            <w:vMerge w:val="restart"/>
          </w:tcPr>
          <w:p w:rsidR="00000000" w:rsidRDefault="00F35F29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F35F2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18" w:type="dxa"/>
            <w:vMerge w:val="restart"/>
            <w:vAlign w:val="center"/>
          </w:tcPr>
          <w:p w:rsidR="00000000" w:rsidRDefault="00F35F2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 w:rsidTr="00F35F2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789" w:type="dxa"/>
            <w:vMerge/>
          </w:tcPr>
          <w:p w:rsidR="00000000" w:rsidRDefault="00F35F2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418" w:type="dxa"/>
            <w:vMerge/>
          </w:tcPr>
          <w:p w:rsidR="00000000" w:rsidRDefault="00F35F29">
            <w:pPr>
              <w:jc w:val="center"/>
              <w:rPr>
                <w:noProof/>
                <w:sz w:val="18"/>
              </w:rPr>
            </w:pPr>
          </w:p>
        </w:tc>
      </w:tr>
      <w:tr w:rsidR="00000000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000000" w:rsidRDefault="00F35F2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18" w:type="dxa"/>
          </w:tcPr>
          <w:p w:rsidR="00000000" w:rsidRDefault="00F35F2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000000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418" w:type="dxa"/>
          </w:tcPr>
          <w:p w:rsidR="00000000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0001.0002.0027.0125 Результаты рассмотрения обращений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9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21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7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0002.0007.0069.0280 Трудовой стаж и трудовые книжки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0003.0008.0086.0540 Земельный налог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13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0003.0008.0086.0543 Транспортный налог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16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0003.0008.0086.0544 Налог на имущество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55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81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0003.0008.0086.0546 Налог на прибыль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0003.0008.0086.0547 Госпошлины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32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14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33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0003.0008.0086.0555 Налоговая отчетность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3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3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49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7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138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28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112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noProof/>
              </w:rPr>
            </w:pPr>
            <w:r w:rsidRPr="00F35F29">
              <w:rPr>
                <w:noProof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noProof/>
              </w:rPr>
            </w:pPr>
            <w:r w:rsidRPr="00F35F29">
              <w:rPr>
                <w:noProof/>
              </w:rPr>
              <w:t>45</w:t>
            </w:r>
          </w:p>
        </w:tc>
      </w:tr>
      <w:tr w:rsidR="00F35F29" w:rsidRPr="00F35F29" w:rsidTr="00F3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:rsidR="00F35F29" w:rsidRPr="00F35F29" w:rsidRDefault="00F35F29">
            <w:pPr>
              <w:rPr>
                <w:b/>
                <w:noProof/>
              </w:rPr>
            </w:pPr>
            <w:r w:rsidRPr="00F35F29">
              <w:rPr>
                <w:b/>
                <w:noProof/>
              </w:rPr>
              <w:t>ИТОГО:</w:t>
            </w:r>
          </w:p>
        </w:tc>
        <w:tc>
          <w:tcPr>
            <w:tcW w:w="1418" w:type="dxa"/>
          </w:tcPr>
          <w:p w:rsidR="00F35F29" w:rsidRPr="00F35F29" w:rsidRDefault="00F35F29" w:rsidP="00F35F29">
            <w:pPr>
              <w:jc w:val="center"/>
              <w:rPr>
                <w:b/>
                <w:noProof/>
              </w:rPr>
            </w:pPr>
            <w:r w:rsidRPr="00F35F29">
              <w:rPr>
                <w:b/>
                <w:noProof/>
              </w:rPr>
              <w:t>737</w:t>
            </w:r>
          </w:p>
        </w:tc>
      </w:tr>
    </w:tbl>
    <w:p w:rsidR="00F35F29" w:rsidRPr="00F35F29" w:rsidRDefault="00F35F29" w:rsidP="00F35F29">
      <w:pPr>
        <w:rPr>
          <w:noProof/>
        </w:rPr>
      </w:pPr>
    </w:p>
    <w:sectPr w:rsidR="00F35F29" w:rsidRPr="00F35F29" w:rsidSect="00F35F29">
      <w:pgSz w:w="11907" w:h="16840" w:code="9"/>
      <w:pgMar w:top="1247" w:right="1168" w:bottom="102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9"/>
    <w:rsid w:val="00F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ED87-5A54-4713-B0B0-351BC78B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2022-01-11T12:22:00Z</cp:lastPrinted>
  <dcterms:created xsi:type="dcterms:W3CDTF">2022-01-11T12:21:00Z</dcterms:created>
  <dcterms:modified xsi:type="dcterms:W3CDTF">2022-01-11T12:23:00Z</dcterms:modified>
</cp:coreProperties>
</file>