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15" w:rsidRDefault="00F71C5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A1615" w:rsidRDefault="00F71C5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A1615" w:rsidRDefault="00F71C5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6591E">
        <w:rPr>
          <w:noProof/>
          <w:sz w:val="24"/>
          <w:lang w:val="en-US"/>
        </w:rPr>
        <w:t>01.01</w:t>
      </w:r>
      <w:r w:rsidR="00905666">
        <w:rPr>
          <w:noProof/>
          <w:sz w:val="24"/>
          <w:lang w:val="en-US"/>
        </w:rPr>
        <w:t>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05666">
        <w:rPr>
          <w:noProof/>
          <w:sz w:val="24"/>
          <w:lang w:val="en-US"/>
        </w:rPr>
        <w:t>31.12.2022</w:t>
      </w:r>
    </w:p>
    <w:p w:rsidR="008A1615" w:rsidRDefault="008A1615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A1615" w:rsidTr="00BC6515">
        <w:trPr>
          <w:cantSplit/>
          <w:trHeight w:val="225"/>
        </w:trPr>
        <w:tc>
          <w:tcPr>
            <w:tcW w:w="7513" w:type="dxa"/>
            <w:vMerge w:val="restart"/>
          </w:tcPr>
          <w:p w:rsidR="008A1615" w:rsidRDefault="008A1615">
            <w:pPr>
              <w:jc w:val="center"/>
              <w:rPr>
                <w:noProof/>
                <w:sz w:val="18"/>
                <w:lang w:val="en-US"/>
              </w:rPr>
            </w:pPr>
          </w:p>
          <w:p w:rsidR="008A1615" w:rsidRDefault="00F71C5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1615" w:rsidRDefault="00F71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A1615" w:rsidTr="00BC6515">
        <w:trPr>
          <w:cantSplit/>
          <w:trHeight w:val="437"/>
        </w:trPr>
        <w:tc>
          <w:tcPr>
            <w:tcW w:w="7513" w:type="dxa"/>
            <w:vMerge/>
          </w:tcPr>
          <w:p w:rsidR="008A1615" w:rsidRDefault="008A16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A1615" w:rsidRDefault="008A1615">
            <w:pPr>
              <w:jc w:val="center"/>
              <w:rPr>
                <w:noProof/>
                <w:sz w:val="18"/>
              </w:rPr>
            </w:pPr>
          </w:p>
        </w:tc>
      </w:tr>
      <w:tr w:rsidR="008A1615" w:rsidTr="00BC6515">
        <w:trPr>
          <w:cantSplit/>
        </w:trPr>
        <w:tc>
          <w:tcPr>
            <w:tcW w:w="7513" w:type="dxa"/>
          </w:tcPr>
          <w:p w:rsidR="008A1615" w:rsidRDefault="00F71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A1615" w:rsidRDefault="00F71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A1615" w:rsidRPr="00905666" w:rsidTr="00BC6515">
        <w:trPr>
          <w:cantSplit/>
        </w:trPr>
        <w:tc>
          <w:tcPr>
            <w:tcW w:w="7513" w:type="dxa"/>
          </w:tcPr>
          <w:p w:rsidR="008A1615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8A1615" w:rsidRPr="00E16924" w:rsidRDefault="00C43F0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8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905666" w:rsidRPr="00E16924" w:rsidRDefault="00C43F0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05666" w:rsidRPr="00E16924" w:rsidRDefault="00C43F0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05666" w:rsidRPr="00E16924" w:rsidRDefault="00C43F0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7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05666" w:rsidRPr="00E16924" w:rsidRDefault="00C43F0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25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905666" w:rsidRPr="00E16924" w:rsidRDefault="00BC651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</w:t>
            </w:r>
          </w:p>
        </w:tc>
      </w:tr>
      <w:tr w:rsidR="00BC6515" w:rsidRPr="00905666" w:rsidTr="00BC6515">
        <w:trPr>
          <w:cantSplit/>
        </w:trPr>
        <w:tc>
          <w:tcPr>
            <w:tcW w:w="7513" w:type="dxa"/>
          </w:tcPr>
          <w:p w:rsidR="00BC6515" w:rsidRPr="00E16924" w:rsidRDefault="00BC6515" w:rsidP="00BC6515">
            <w:pPr>
              <w:rPr>
                <w:noProof/>
              </w:rPr>
            </w:pPr>
            <w:r w:rsidRPr="00E16924">
              <w:rPr>
                <w:color w:val="3B3A53"/>
                <w:shd w:val="clear" w:color="auto" w:fill="FFFFFF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C6515" w:rsidRPr="00E16924" w:rsidRDefault="00BC6515" w:rsidP="00BC6515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</w:t>
            </w:r>
          </w:p>
        </w:tc>
      </w:tr>
      <w:tr w:rsidR="001C68F7" w:rsidRPr="00905666" w:rsidTr="00BC6515">
        <w:trPr>
          <w:cantSplit/>
        </w:trPr>
        <w:tc>
          <w:tcPr>
            <w:tcW w:w="7513" w:type="dxa"/>
          </w:tcPr>
          <w:p w:rsidR="001C68F7" w:rsidRPr="00E16924" w:rsidRDefault="001C68F7" w:rsidP="001C68F7">
            <w:pPr>
              <w:rPr>
                <w:noProof/>
              </w:rPr>
            </w:pPr>
            <w:r w:rsidRPr="00E16924">
              <w:rPr>
                <w:noProof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1C68F7" w:rsidRPr="00E16924" w:rsidRDefault="001C68F7" w:rsidP="001C68F7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05666" w:rsidRPr="00E16924" w:rsidRDefault="00BC651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</w:t>
            </w:r>
          </w:p>
        </w:tc>
      </w:tr>
      <w:tr w:rsidR="00905666" w:rsidRPr="00905666" w:rsidTr="00BC6515">
        <w:trPr>
          <w:cantSplit/>
        </w:trPr>
        <w:tc>
          <w:tcPr>
            <w:tcW w:w="7513" w:type="dxa"/>
          </w:tcPr>
          <w:p w:rsidR="00905666" w:rsidRPr="00E16924" w:rsidRDefault="00905666">
            <w:pPr>
              <w:rPr>
                <w:noProof/>
              </w:rPr>
            </w:pPr>
            <w:r w:rsidRPr="00E16924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05666" w:rsidRPr="00E16924" w:rsidRDefault="00BC6515" w:rsidP="00905666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10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color w:val="3B3A53"/>
                <w:shd w:val="clear" w:color="auto" w:fill="FFFFFF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</w:t>
            </w:r>
          </w:p>
        </w:tc>
      </w:tr>
      <w:tr w:rsidR="00E16924" w:rsidRPr="00905666" w:rsidTr="00BC6515">
        <w:trPr>
          <w:cantSplit/>
        </w:trPr>
        <w:tc>
          <w:tcPr>
            <w:tcW w:w="7513" w:type="dxa"/>
          </w:tcPr>
          <w:p w:rsidR="00E16924" w:rsidRPr="00E16924" w:rsidRDefault="00E16924" w:rsidP="00E16924">
            <w:pPr>
              <w:rPr>
                <w:noProof/>
              </w:rPr>
            </w:pPr>
            <w:r w:rsidRPr="00E16924">
              <w:rPr>
                <w:noProof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E16924" w:rsidRPr="007A0908" w:rsidRDefault="00E16924" w:rsidP="00E16924">
            <w:pPr>
              <w:jc w:val="center"/>
              <w:rPr>
                <w:noProof/>
              </w:rPr>
            </w:pPr>
            <w:r w:rsidRPr="007A0908">
              <w:rPr>
                <w:noProof/>
              </w:rPr>
              <w:t>1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E6921" w:rsidRPr="00E16924" w:rsidRDefault="00E16924" w:rsidP="009E6921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4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13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15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30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100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17</w:t>
            </w:r>
          </w:p>
        </w:tc>
      </w:tr>
      <w:tr w:rsidR="00705461" w:rsidRPr="00905666" w:rsidTr="00BC6515">
        <w:trPr>
          <w:cantSplit/>
        </w:trPr>
        <w:tc>
          <w:tcPr>
            <w:tcW w:w="7513" w:type="dxa"/>
          </w:tcPr>
          <w:p w:rsidR="00705461" w:rsidRPr="00E16924" w:rsidRDefault="00705461" w:rsidP="00705461">
            <w:pPr>
              <w:rPr>
                <w:noProof/>
              </w:rPr>
            </w:pPr>
            <w:r w:rsidRPr="00E16924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05461" w:rsidRPr="00E16924" w:rsidRDefault="00705461" w:rsidP="0070546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16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29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4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12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4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11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51</w:t>
            </w:r>
          </w:p>
        </w:tc>
      </w:tr>
      <w:tr w:rsidR="007156F5" w:rsidRPr="00905666" w:rsidTr="00BC6515">
        <w:trPr>
          <w:cantSplit/>
        </w:trPr>
        <w:tc>
          <w:tcPr>
            <w:tcW w:w="7513" w:type="dxa"/>
          </w:tcPr>
          <w:p w:rsidR="007156F5" w:rsidRPr="00E16924" w:rsidRDefault="007156F5" w:rsidP="007156F5">
            <w:pPr>
              <w:rPr>
                <w:noProof/>
              </w:rPr>
            </w:pPr>
            <w:r w:rsidRPr="00E16924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156F5" w:rsidRPr="00E16924" w:rsidRDefault="007156F5" w:rsidP="007156F5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24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8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189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15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5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207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</w:t>
            </w:r>
          </w:p>
        </w:tc>
      </w:tr>
      <w:tr w:rsidR="009E6921" w:rsidRPr="00905666" w:rsidTr="00BC6515">
        <w:trPr>
          <w:cantSplit/>
          <w:trHeight w:val="694"/>
        </w:trPr>
        <w:tc>
          <w:tcPr>
            <w:tcW w:w="7513" w:type="dxa"/>
          </w:tcPr>
          <w:p w:rsidR="009E6921" w:rsidRPr="00E16924" w:rsidRDefault="009E6921" w:rsidP="009E6921">
            <w:pPr>
              <w:rPr>
                <w:noProof/>
              </w:rPr>
            </w:pPr>
            <w:r w:rsidRPr="00E16924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E6921" w:rsidRPr="00E16924" w:rsidRDefault="009E6921" w:rsidP="009E6921">
            <w:pPr>
              <w:jc w:val="center"/>
              <w:rPr>
                <w:noProof/>
              </w:rPr>
            </w:pPr>
            <w:r w:rsidRPr="00E16924">
              <w:rPr>
                <w:noProof/>
              </w:rPr>
              <w:t>38</w:t>
            </w:r>
          </w:p>
        </w:tc>
      </w:tr>
      <w:tr w:rsidR="009E6921" w:rsidRPr="00905666" w:rsidTr="00BC6515">
        <w:trPr>
          <w:cantSplit/>
        </w:trPr>
        <w:tc>
          <w:tcPr>
            <w:tcW w:w="7513" w:type="dxa"/>
          </w:tcPr>
          <w:p w:rsidR="00535A25" w:rsidRDefault="00535A25" w:rsidP="009E6921">
            <w:pPr>
              <w:rPr>
                <w:b/>
                <w:noProof/>
              </w:rPr>
            </w:pPr>
          </w:p>
          <w:p w:rsidR="009E6921" w:rsidRPr="00E16924" w:rsidRDefault="009E6921" w:rsidP="009E6921">
            <w:pPr>
              <w:rPr>
                <w:b/>
                <w:noProof/>
              </w:rPr>
            </w:pPr>
            <w:r w:rsidRPr="00E16924">
              <w:rPr>
                <w:b/>
                <w:noProof/>
              </w:rPr>
              <w:t>ИТОГО:</w:t>
            </w:r>
          </w:p>
        </w:tc>
        <w:tc>
          <w:tcPr>
            <w:tcW w:w="2268" w:type="dxa"/>
          </w:tcPr>
          <w:p w:rsidR="00535A25" w:rsidRDefault="00535A25" w:rsidP="009E6921">
            <w:pPr>
              <w:jc w:val="center"/>
              <w:rPr>
                <w:b/>
                <w:noProof/>
              </w:rPr>
            </w:pPr>
          </w:p>
          <w:p w:rsidR="009E6921" w:rsidRPr="00E16924" w:rsidRDefault="00E16924" w:rsidP="009E6921">
            <w:pPr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</w:rPr>
              <w:t>877</w:t>
            </w:r>
          </w:p>
        </w:tc>
      </w:tr>
    </w:tbl>
    <w:p w:rsidR="008A1615" w:rsidRPr="00905666" w:rsidRDefault="008A1615">
      <w:pPr>
        <w:rPr>
          <w:noProof/>
        </w:rPr>
      </w:pPr>
    </w:p>
    <w:p w:rsidR="008A1615" w:rsidRPr="00905666" w:rsidRDefault="008A1615">
      <w:pPr>
        <w:rPr>
          <w:noProof/>
        </w:rPr>
      </w:pPr>
    </w:p>
    <w:p w:rsidR="008A1615" w:rsidRPr="00905666" w:rsidRDefault="008A1615">
      <w:pPr>
        <w:rPr>
          <w:noProof/>
        </w:rPr>
      </w:pPr>
    </w:p>
    <w:p w:rsidR="00F71C53" w:rsidRPr="00905666" w:rsidRDefault="00F71C53">
      <w:pPr>
        <w:rPr>
          <w:noProof/>
        </w:rPr>
      </w:pPr>
    </w:p>
    <w:sectPr w:rsidR="00F71C53" w:rsidRPr="00905666" w:rsidSect="00E16924">
      <w:headerReference w:type="default" r:id="rId7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8C" w:rsidRDefault="00456F8C" w:rsidP="00E16924">
      <w:r>
        <w:separator/>
      </w:r>
    </w:p>
  </w:endnote>
  <w:endnote w:type="continuationSeparator" w:id="0">
    <w:p w:rsidR="00456F8C" w:rsidRDefault="00456F8C" w:rsidP="00E1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8C" w:rsidRDefault="00456F8C" w:rsidP="00E16924">
      <w:r>
        <w:separator/>
      </w:r>
    </w:p>
  </w:footnote>
  <w:footnote w:type="continuationSeparator" w:id="0">
    <w:p w:rsidR="00456F8C" w:rsidRDefault="00456F8C" w:rsidP="00E16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724423"/>
      <w:docPartObj>
        <w:docPartGallery w:val="Page Numbers (Top of Page)"/>
        <w:docPartUnique/>
      </w:docPartObj>
    </w:sdtPr>
    <w:sdtContent>
      <w:p w:rsidR="00E16924" w:rsidRDefault="00E169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A25">
          <w:rPr>
            <w:noProof/>
          </w:rPr>
          <w:t>2</w:t>
        </w:r>
        <w:r>
          <w:fldChar w:fldCharType="end"/>
        </w:r>
      </w:p>
    </w:sdtContent>
  </w:sdt>
  <w:p w:rsidR="00E16924" w:rsidRDefault="00E169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6"/>
    <w:rsid w:val="001C68F7"/>
    <w:rsid w:val="00456F8C"/>
    <w:rsid w:val="004C72C9"/>
    <w:rsid w:val="00535A25"/>
    <w:rsid w:val="006B116D"/>
    <w:rsid w:val="00705461"/>
    <w:rsid w:val="007156F5"/>
    <w:rsid w:val="008766B5"/>
    <w:rsid w:val="008A1615"/>
    <w:rsid w:val="00905666"/>
    <w:rsid w:val="009E6921"/>
    <w:rsid w:val="00A231EF"/>
    <w:rsid w:val="00A43E6F"/>
    <w:rsid w:val="00AB5E45"/>
    <w:rsid w:val="00AF5963"/>
    <w:rsid w:val="00BC6515"/>
    <w:rsid w:val="00C43F05"/>
    <w:rsid w:val="00DF09E4"/>
    <w:rsid w:val="00E16924"/>
    <w:rsid w:val="00E75CD7"/>
    <w:rsid w:val="00EB3E5C"/>
    <w:rsid w:val="00F6591E"/>
    <w:rsid w:val="00F7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4617-D7FC-45F6-B8D4-1C09227C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E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E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6924"/>
  </w:style>
  <w:style w:type="paragraph" w:styleId="a7">
    <w:name w:val="footer"/>
    <w:basedOn w:val="a"/>
    <w:link w:val="a8"/>
    <w:uiPriority w:val="99"/>
    <w:unhideWhenUsed/>
    <w:rsid w:val="00E169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15</cp:revision>
  <cp:lastPrinted>2023-01-10T08:54:00Z</cp:lastPrinted>
  <dcterms:created xsi:type="dcterms:W3CDTF">2023-01-10T08:04:00Z</dcterms:created>
  <dcterms:modified xsi:type="dcterms:W3CDTF">2023-01-10T08:54:00Z</dcterms:modified>
</cp:coreProperties>
</file>