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5137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95137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95137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626CA4">
        <w:rPr>
          <w:noProof/>
          <w:sz w:val="24"/>
          <w:lang w:val="en-US"/>
        </w:rPr>
        <w:t>01.10.2019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626CA4">
        <w:rPr>
          <w:noProof/>
          <w:sz w:val="24"/>
          <w:lang w:val="en-US"/>
        </w:rPr>
        <w:t>31.12.2019</w:t>
      </w:r>
    </w:p>
    <w:p w:rsidR="00000000" w:rsidRDefault="0095137B">
      <w:pPr>
        <w:jc w:val="center"/>
        <w:rPr>
          <w:noProof/>
          <w:sz w:val="18"/>
          <w:lang w:val="en-US"/>
        </w:rPr>
      </w:pPr>
    </w:p>
    <w:tbl>
      <w:tblPr>
        <w:tblW w:w="1020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2268"/>
      </w:tblGrid>
      <w:tr w:rsidR="00000000" w:rsidRPr="00626CA4" w:rsidTr="00626CA4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938" w:type="dxa"/>
            <w:vMerge w:val="restart"/>
          </w:tcPr>
          <w:p w:rsidR="00000000" w:rsidRPr="00626CA4" w:rsidRDefault="0095137B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000000" w:rsidRPr="00626CA4" w:rsidRDefault="0095137B">
            <w:pPr>
              <w:jc w:val="center"/>
              <w:rPr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626CA4" w:rsidRDefault="0095137B">
            <w:pPr>
              <w:jc w:val="center"/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00000" w:rsidRPr="00626CA4" w:rsidTr="00626CA4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938" w:type="dxa"/>
            <w:vMerge/>
          </w:tcPr>
          <w:p w:rsidR="00000000" w:rsidRPr="00626CA4" w:rsidRDefault="0095137B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000000" w:rsidRPr="00626CA4" w:rsidRDefault="0095137B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000000" w:rsidRPr="00626CA4" w:rsidTr="00626C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000000" w:rsidRPr="00626CA4" w:rsidRDefault="0095137B">
            <w:pPr>
              <w:jc w:val="center"/>
              <w:rPr>
                <w:noProof/>
                <w:sz w:val="18"/>
                <w:szCs w:val="18"/>
              </w:rPr>
            </w:pPr>
            <w:r w:rsidRPr="00626CA4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000000" w:rsidRPr="00626CA4" w:rsidRDefault="0095137B">
            <w:pPr>
              <w:jc w:val="center"/>
              <w:rPr>
                <w:noProof/>
                <w:sz w:val="18"/>
                <w:szCs w:val="18"/>
              </w:rPr>
            </w:pPr>
            <w:r w:rsidRPr="00626CA4">
              <w:rPr>
                <w:noProof/>
                <w:sz w:val="18"/>
                <w:szCs w:val="18"/>
              </w:rPr>
              <w:t>2</w:t>
            </w:r>
          </w:p>
        </w:tc>
      </w:tr>
      <w:tr w:rsidR="00000000" w:rsidRPr="00626CA4" w:rsidTr="00626C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000000" w:rsidRPr="00626CA4" w:rsidRDefault="00626CA4">
            <w:pPr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000000" w:rsidRPr="00626CA4" w:rsidRDefault="00626CA4" w:rsidP="00626CA4">
            <w:pPr>
              <w:jc w:val="center"/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3</w:t>
            </w:r>
          </w:p>
        </w:tc>
      </w:tr>
      <w:tr w:rsidR="00626CA4" w:rsidRPr="00626CA4" w:rsidTr="00626C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626CA4" w:rsidRPr="00626CA4" w:rsidRDefault="00626CA4">
            <w:pPr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626CA4" w:rsidRPr="00626CA4" w:rsidRDefault="00626CA4" w:rsidP="00626CA4">
            <w:pPr>
              <w:jc w:val="center"/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4</w:t>
            </w:r>
          </w:p>
        </w:tc>
      </w:tr>
      <w:tr w:rsidR="00626CA4" w:rsidRPr="00626CA4" w:rsidTr="00626C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626CA4" w:rsidRPr="00626CA4" w:rsidRDefault="00626CA4">
            <w:pPr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26CA4" w:rsidRPr="00626CA4" w:rsidRDefault="00626CA4" w:rsidP="00626CA4">
            <w:pPr>
              <w:jc w:val="center"/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5</w:t>
            </w:r>
          </w:p>
        </w:tc>
      </w:tr>
      <w:tr w:rsidR="00626CA4" w:rsidRPr="00626CA4" w:rsidTr="00626C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626CA4" w:rsidRPr="00626CA4" w:rsidRDefault="00626CA4">
            <w:pPr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26CA4" w:rsidRPr="00626CA4" w:rsidRDefault="00626CA4" w:rsidP="00626CA4">
            <w:pPr>
              <w:jc w:val="center"/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1</w:t>
            </w:r>
          </w:p>
        </w:tc>
      </w:tr>
      <w:tr w:rsidR="00626CA4" w:rsidRPr="00626CA4" w:rsidTr="00626C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626CA4" w:rsidRPr="00626CA4" w:rsidRDefault="00626CA4">
            <w:pPr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26CA4" w:rsidRPr="00626CA4" w:rsidRDefault="00626CA4" w:rsidP="00626CA4">
            <w:pPr>
              <w:jc w:val="center"/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5</w:t>
            </w:r>
          </w:p>
        </w:tc>
      </w:tr>
      <w:tr w:rsidR="00626CA4" w:rsidRPr="00626CA4" w:rsidTr="00626C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626CA4" w:rsidRPr="00626CA4" w:rsidRDefault="00626CA4">
            <w:pPr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26CA4" w:rsidRPr="00626CA4" w:rsidRDefault="00626CA4" w:rsidP="00626CA4">
            <w:pPr>
              <w:jc w:val="center"/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2</w:t>
            </w:r>
          </w:p>
        </w:tc>
      </w:tr>
      <w:tr w:rsidR="00626CA4" w:rsidRPr="00626CA4" w:rsidTr="00626C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626CA4" w:rsidRPr="00626CA4" w:rsidRDefault="00626CA4">
            <w:pPr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26CA4" w:rsidRPr="00626CA4" w:rsidRDefault="00626CA4" w:rsidP="00626CA4">
            <w:pPr>
              <w:jc w:val="center"/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12</w:t>
            </w:r>
          </w:p>
        </w:tc>
      </w:tr>
      <w:tr w:rsidR="00626CA4" w:rsidRPr="00626CA4" w:rsidTr="00626C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626CA4" w:rsidRPr="00626CA4" w:rsidRDefault="00626CA4">
            <w:pPr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26CA4" w:rsidRPr="00626CA4" w:rsidRDefault="00626CA4" w:rsidP="00626CA4">
            <w:pPr>
              <w:jc w:val="center"/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23</w:t>
            </w:r>
          </w:p>
        </w:tc>
      </w:tr>
      <w:tr w:rsidR="00626CA4" w:rsidRPr="00626CA4" w:rsidTr="00626C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626CA4" w:rsidRPr="00626CA4" w:rsidRDefault="00626CA4">
            <w:pPr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26CA4" w:rsidRPr="00626CA4" w:rsidRDefault="00626CA4" w:rsidP="00626CA4">
            <w:pPr>
              <w:jc w:val="center"/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14</w:t>
            </w:r>
          </w:p>
        </w:tc>
      </w:tr>
      <w:tr w:rsidR="00626CA4" w:rsidRPr="00626CA4" w:rsidTr="00626C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626CA4" w:rsidRPr="00626CA4" w:rsidRDefault="00626CA4">
            <w:pPr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626CA4" w:rsidRPr="00626CA4" w:rsidRDefault="00626CA4" w:rsidP="00626CA4">
            <w:pPr>
              <w:jc w:val="center"/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1</w:t>
            </w:r>
          </w:p>
        </w:tc>
      </w:tr>
      <w:tr w:rsidR="00626CA4" w:rsidRPr="00626CA4" w:rsidTr="00626C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626CA4" w:rsidRPr="00626CA4" w:rsidRDefault="00626CA4">
            <w:pPr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26CA4" w:rsidRPr="00626CA4" w:rsidRDefault="00626CA4" w:rsidP="00626CA4">
            <w:pPr>
              <w:jc w:val="center"/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8</w:t>
            </w:r>
          </w:p>
        </w:tc>
      </w:tr>
      <w:tr w:rsidR="00626CA4" w:rsidRPr="00626CA4" w:rsidTr="00626C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626CA4" w:rsidRPr="00626CA4" w:rsidRDefault="00626CA4">
            <w:pPr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626CA4" w:rsidRPr="00626CA4" w:rsidRDefault="00626CA4" w:rsidP="00626CA4">
            <w:pPr>
              <w:jc w:val="center"/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1</w:t>
            </w:r>
          </w:p>
        </w:tc>
      </w:tr>
      <w:tr w:rsidR="00626CA4" w:rsidRPr="00626CA4" w:rsidTr="00626C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626CA4" w:rsidRPr="00626CA4" w:rsidRDefault="00626CA4">
            <w:pPr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26CA4" w:rsidRPr="00626CA4" w:rsidRDefault="00626CA4" w:rsidP="00626CA4">
            <w:pPr>
              <w:jc w:val="center"/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2</w:t>
            </w:r>
          </w:p>
        </w:tc>
      </w:tr>
      <w:tr w:rsidR="00626CA4" w:rsidRPr="00626CA4" w:rsidTr="00626C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626CA4" w:rsidRPr="00626CA4" w:rsidRDefault="00626CA4">
            <w:pPr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26CA4" w:rsidRPr="00626CA4" w:rsidRDefault="00626CA4" w:rsidP="00626CA4">
            <w:pPr>
              <w:jc w:val="center"/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23</w:t>
            </w:r>
          </w:p>
        </w:tc>
      </w:tr>
      <w:tr w:rsidR="00626CA4" w:rsidRPr="00626CA4" w:rsidTr="00626C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626CA4" w:rsidRPr="00626CA4" w:rsidRDefault="00626CA4">
            <w:pPr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626CA4" w:rsidRPr="00626CA4" w:rsidRDefault="00626CA4" w:rsidP="00626CA4">
            <w:pPr>
              <w:jc w:val="center"/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4</w:t>
            </w:r>
          </w:p>
        </w:tc>
      </w:tr>
      <w:tr w:rsidR="00626CA4" w:rsidRPr="00626CA4" w:rsidTr="00626C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626CA4" w:rsidRPr="00626CA4" w:rsidRDefault="00626CA4">
            <w:pPr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26CA4" w:rsidRPr="00626CA4" w:rsidRDefault="00626CA4" w:rsidP="00626CA4">
            <w:pPr>
              <w:jc w:val="center"/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5</w:t>
            </w:r>
          </w:p>
        </w:tc>
      </w:tr>
      <w:tr w:rsidR="00626CA4" w:rsidRPr="00626CA4" w:rsidTr="00626C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626CA4" w:rsidRPr="00626CA4" w:rsidRDefault="00626CA4">
            <w:pPr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26CA4" w:rsidRPr="00626CA4" w:rsidRDefault="00626CA4" w:rsidP="00626CA4">
            <w:pPr>
              <w:jc w:val="center"/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4</w:t>
            </w:r>
          </w:p>
        </w:tc>
      </w:tr>
      <w:tr w:rsidR="00626CA4" w:rsidRPr="00626CA4" w:rsidTr="00626C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626CA4" w:rsidRPr="00626CA4" w:rsidRDefault="00626CA4">
            <w:pPr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26CA4" w:rsidRPr="00626CA4" w:rsidRDefault="00626CA4" w:rsidP="00626CA4">
            <w:pPr>
              <w:jc w:val="center"/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31</w:t>
            </w:r>
          </w:p>
        </w:tc>
      </w:tr>
      <w:tr w:rsidR="00626CA4" w:rsidRPr="00626CA4" w:rsidTr="00626C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626CA4" w:rsidRPr="00626CA4" w:rsidRDefault="00626CA4">
            <w:pPr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26CA4" w:rsidRPr="00626CA4" w:rsidRDefault="00626CA4" w:rsidP="00626CA4">
            <w:pPr>
              <w:jc w:val="center"/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1</w:t>
            </w:r>
          </w:p>
        </w:tc>
      </w:tr>
      <w:tr w:rsidR="00626CA4" w:rsidRPr="00626CA4" w:rsidTr="00626C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626CA4" w:rsidRPr="00626CA4" w:rsidRDefault="00626CA4">
            <w:pPr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26CA4" w:rsidRPr="00626CA4" w:rsidRDefault="00626CA4" w:rsidP="00626CA4">
            <w:pPr>
              <w:jc w:val="center"/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31</w:t>
            </w:r>
          </w:p>
        </w:tc>
      </w:tr>
      <w:tr w:rsidR="00626CA4" w:rsidRPr="00626CA4" w:rsidTr="00626C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626CA4" w:rsidRPr="00626CA4" w:rsidRDefault="00626CA4">
            <w:pPr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26CA4" w:rsidRPr="00626CA4" w:rsidRDefault="00626CA4" w:rsidP="00626CA4">
            <w:pPr>
              <w:jc w:val="center"/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4</w:t>
            </w:r>
          </w:p>
        </w:tc>
      </w:tr>
      <w:tr w:rsidR="00626CA4" w:rsidRPr="00626CA4" w:rsidTr="00626C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626CA4" w:rsidRPr="00626CA4" w:rsidRDefault="00626CA4">
            <w:pPr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26CA4" w:rsidRPr="00626CA4" w:rsidRDefault="00626CA4" w:rsidP="00626CA4">
            <w:pPr>
              <w:jc w:val="center"/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2</w:t>
            </w:r>
          </w:p>
        </w:tc>
      </w:tr>
      <w:tr w:rsidR="00626CA4" w:rsidRPr="00626CA4" w:rsidTr="00626C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626CA4" w:rsidRPr="00626CA4" w:rsidRDefault="00626CA4">
            <w:pPr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626CA4" w:rsidRPr="00626CA4" w:rsidRDefault="00626CA4" w:rsidP="00626CA4">
            <w:pPr>
              <w:jc w:val="center"/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2</w:t>
            </w:r>
          </w:p>
        </w:tc>
      </w:tr>
      <w:tr w:rsidR="00626CA4" w:rsidRPr="00626CA4" w:rsidTr="00626C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626CA4" w:rsidRPr="00626CA4" w:rsidRDefault="00626CA4">
            <w:pPr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26CA4" w:rsidRPr="00626CA4" w:rsidRDefault="00626CA4" w:rsidP="00626CA4">
            <w:pPr>
              <w:jc w:val="center"/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4</w:t>
            </w:r>
          </w:p>
        </w:tc>
      </w:tr>
      <w:tr w:rsidR="00626CA4" w:rsidRPr="00626CA4" w:rsidTr="00626C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626CA4" w:rsidRPr="00626CA4" w:rsidRDefault="00626CA4">
            <w:pPr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626CA4" w:rsidRPr="00626CA4" w:rsidRDefault="00626CA4" w:rsidP="00626CA4">
            <w:pPr>
              <w:jc w:val="center"/>
              <w:rPr>
                <w:noProof/>
                <w:sz w:val="24"/>
                <w:szCs w:val="24"/>
              </w:rPr>
            </w:pPr>
            <w:r w:rsidRPr="00626CA4">
              <w:rPr>
                <w:noProof/>
                <w:sz w:val="24"/>
                <w:szCs w:val="24"/>
              </w:rPr>
              <w:t>5</w:t>
            </w:r>
          </w:p>
        </w:tc>
      </w:tr>
      <w:tr w:rsidR="00626CA4" w:rsidRPr="00626CA4" w:rsidTr="00626C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</w:tcPr>
          <w:p w:rsidR="00626CA4" w:rsidRPr="00626CA4" w:rsidRDefault="00626CA4">
            <w:pPr>
              <w:rPr>
                <w:b/>
                <w:noProof/>
                <w:sz w:val="24"/>
                <w:szCs w:val="24"/>
              </w:rPr>
            </w:pPr>
            <w:r w:rsidRPr="00626CA4">
              <w:rPr>
                <w:b/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626CA4" w:rsidRPr="00626CA4" w:rsidRDefault="00626CA4" w:rsidP="00626CA4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626CA4">
              <w:rPr>
                <w:b/>
                <w:noProof/>
                <w:sz w:val="24"/>
                <w:szCs w:val="24"/>
              </w:rPr>
              <w:t>197</w:t>
            </w:r>
          </w:p>
        </w:tc>
      </w:tr>
    </w:tbl>
    <w:p w:rsidR="00000000" w:rsidRPr="00626CA4" w:rsidRDefault="0095137B">
      <w:pPr>
        <w:rPr>
          <w:b/>
          <w:noProof/>
          <w:sz w:val="24"/>
          <w:szCs w:val="24"/>
        </w:rPr>
      </w:pPr>
    </w:p>
    <w:p w:rsidR="0095137B" w:rsidRPr="00626CA4" w:rsidRDefault="0095137B">
      <w:pPr>
        <w:rPr>
          <w:noProof/>
          <w:sz w:val="24"/>
          <w:szCs w:val="24"/>
        </w:rPr>
      </w:pPr>
    </w:p>
    <w:sectPr w:rsidR="0095137B" w:rsidRPr="00626CA4" w:rsidSect="00626CA4">
      <w:pgSz w:w="11907" w:h="16840" w:code="9"/>
      <w:pgMar w:top="284" w:right="737" w:bottom="3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A4"/>
    <w:rsid w:val="00626CA4"/>
    <w:rsid w:val="0095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35A56-4830-40F1-A785-E7B1C0B2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C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6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</cp:revision>
  <cp:lastPrinted>2020-01-09T08:33:00Z</cp:lastPrinted>
  <dcterms:created xsi:type="dcterms:W3CDTF">2020-01-09T08:32:00Z</dcterms:created>
  <dcterms:modified xsi:type="dcterms:W3CDTF">2020-01-09T08:34:00Z</dcterms:modified>
</cp:coreProperties>
</file>