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15" w:rsidRDefault="00F71C5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A1615" w:rsidRDefault="00F71C5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A1615" w:rsidRDefault="00F71C5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05666">
        <w:rPr>
          <w:noProof/>
          <w:sz w:val="24"/>
          <w:lang w:val="en-US"/>
        </w:rPr>
        <w:t>01.10.2022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05666">
        <w:rPr>
          <w:noProof/>
          <w:sz w:val="24"/>
          <w:lang w:val="en-US"/>
        </w:rPr>
        <w:t>31.12.2022</w:t>
      </w:r>
    </w:p>
    <w:p w:rsidR="008A1615" w:rsidRDefault="008A161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A1615">
        <w:trPr>
          <w:cantSplit/>
          <w:trHeight w:val="225"/>
        </w:trPr>
        <w:tc>
          <w:tcPr>
            <w:tcW w:w="7513" w:type="dxa"/>
            <w:vMerge w:val="restart"/>
          </w:tcPr>
          <w:p w:rsidR="008A1615" w:rsidRDefault="008A1615">
            <w:pPr>
              <w:jc w:val="center"/>
              <w:rPr>
                <w:noProof/>
                <w:sz w:val="18"/>
                <w:lang w:val="en-US"/>
              </w:rPr>
            </w:pPr>
          </w:p>
          <w:p w:rsidR="008A1615" w:rsidRDefault="00F71C5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A1615" w:rsidRDefault="00F71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A1615">
        <w:trPr>
          <w:cantSplit/>
          <w:trHeight w:val="437"/>
        </w:trPr>
        <w:tc>
          <w:tcPr>
            <w:tcW w:w="7513" w:type="dxa"/>
            <w:vMerge/>
          </w:tcPr>
          <w:p w:rsidR="008A1615" w:rsidRDefault="008A16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A1615" w:rsidRDefault="008A1615">
            <w:pPr>
              <w:jc w:val="center"/>
              <w:rPr>
                <w:noProof/>
                <w:sz w:val="18"/>
              </w:rPr>
            </w:pPr>
          </w:p>
        </w:tc>
      </w:tr>
      <w:tr w:rsidR="008A1615">
        <w:trPr>
          <w:cantSplit/>
        </w:trPr>
        <w:tc>
          <w:tcPr>
            <w:tcW w:w="7513" w:type="dxa"/>
          </w:tcPr>
          <w:p w:rsidR="008A1615" w:rsidRDefault="00F71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A1615" w:rsidRDefault="00F71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1615" w:rsidRPr="00905666">
        <w:trPr>
          <w:cantSplit/>
        </w:trPr>
        <w:tc>
          <w:tcPr>
            <w:tcW w:w="7513" w:type="dxa"/>
          </w:tcPr>
          <w:p w:rsidR="008A1615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8A1615" w:rsidRPr="00905666" w:rsidRDefault="00AB5E45" w:rsidP="0090566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1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2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1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05666" w:rsidRPr="00905666" w:rsidRDefault="00AB5E45" w:rsidP="00905666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1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1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3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2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1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2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7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05666" w:rsidRPr="00905666" w:rsidRDefault="00EB3E5C" w:rsidP="00AB5E45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13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05666" w:rsidRPr="00905666" w:rsidRDefault="00EB3E5C" w:rsidP="00905666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4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4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7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05666" w:rsidRPr="00905666" w:rsidRDefault="00EB3E5C" w:rsidP="0090566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05666" w:rsidRPr="00905666" w:rsidRDefault="00EB3E5C" w:rsidP="00905666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4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11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4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2</w:t>
            </w:r>
          </w:p>
        </w:tc>
        <w:bookmarkStart w:id="0" w:name="_GoBack"/>
        <w:bookmarkEnd w:id="0"/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33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5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3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37</w:t>
            </w:r>
          </w:p>
        </w:tc>
      </w:tr>
      <w:tr w:rsidR="00905666" w:rsidRPr="00905666" w:rsidTr="00905666">
        <w:trPr>
          <w:cantSplit/>
          <w:trHeight w:val="694"/>
        </w:trPr>
        <w:tc>
          <w:tcPr>
            <w:tcW w:w="7513" w:type="dxa"/>
          </w:tcPr>
          <w:p w:rsidR="00905666" w:rsidRPr="00905666" w:rsidRDefault="00905666">
            <w:pPr>
              <w:rPr>
                <w:noProof/>
              </w:rPr>
            </w:pPr>
            <w:r w:rsidRPr="00905666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05666" w:rsidRPr="00905666" w:rsidRDefault="00905666" w:rsidP="00905666">
            <w:pPr>
              <w:jc w:val="center"/>
              <w:rPr>
                <w:noProof/>
              </w:rPr>
            </w:pPr>
            <w:r w:rsidRPr="00905666">
              <w:rPr>
                <w:noProof/>
              </w:rPr>
              <w:t>7</w:t>
            </w:r>
          </w:p>
        </w:tc>
      </w:tr>
      <w:tr w:rsidR="00905666" w:rsidRPr="00905666">
        <w:trPr>
          <w:cantSplit/>
        </w:trPr>
        <w:tc>
          <w:tcPr>
            <w:tcW w:w="7513" w:type="dxa"/>
          </w:tcPr>
          <w:p w:rsidR="00905666" w:rsidRPr="00905666" w:rsidRDefault="00905666">
            <w:pPr>
              <w:rPr>
                <w:b/>
                <w:noProof/>
              </w:rPr>
            </w:pPr>
            <w:r w:rsidRPr="00905666">
              <w:rPr>
                <w:b/>
                <w:noProof/>
              </w:rPr>
              <w:t>ИТОГО:</w:t>
            </w:r>
          </w:p>
        </w:tc>
        <w:tc>
          <w:tcPr>
            <w:tcW w:w="2268" w:type="dxa"/>
          </w:tcPr>
          <w:p w:rsidR="00905666" w:rsidRPr="00905666" w:rsidRDefault="00EB3E5C" w:rsidP="0090566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210</w:t>
            </w:r>
          </w:p>
        </w:tc>
      </w:tr>
    </w:tbl>
    <w:p w:rsidR="008A1615" w:rsidRPr="00905666" w:rsidRDefault="008A1615">
      <w:pPr>
        <w:rPr>
          <w:noProof/>
        </w:rPr>
      </w:pPr>
    </w:p>
    <w:p w:rsidR="008A1615" w:rsidRPr="00905666" w:rsidRDefault="008A1615">
      <w:pPr>
        <w:rPr>
          <w:noProof/>
        </w:rPr>
      </w:pPr>
    </w:p>
    <w:p w:rsidR="008A1615" w:rsidRPr="00905666" w:rsidRDefault="008A1615">
      <w:pPr>
        <w:rPr>
          <w:noProof/>
        </w:rPr>
      </w:pPr>
    </w:p>
    <w:p w:rsidR="00F71C53" w:rsidRPr="00905666" w:rsidRDefault="00F71C53">
      <w:pPr>
        <w:rPr>
          <w:noProof/>
        </w:rPr>
      </w:pPr>
    </w:p>
    <w:sectPr w:rsidR="00F71C53" w:rsidRPr="0090566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66"/>
    <w:rsid w:val="006B116D"/>
    <w:rsid w:val="008A1615"/>
    <w:rsid w:val="00905666"/>
    <w:rsid w:val="00AB5E45"/>
    <w:rsid w:val="00E75CD7"/>
    <w:rsid w:val="00EB3E5C"/>
    <w:rsid w:val="00F7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4617-D7FC-45F6-B8D4-1C09227C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E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3</cp:revision>
  <cp:lastPrinted>2023-01-09T14:37:00Z</cp:lastPrinted>
  <dcterms:created xsi:type="dcterms:W3CDTF">2023-01-09T09:55:00Z</dcterms:created>
  <dcterms:modified xsi:type="dcterms:W3CDTF">2023-01-09T14:37:00Z</dcterms:modified>
</cp:coreProperties>
</file>