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8F" w:rsidRDefault="007A28D9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7A498F" w:rsidRDefault="007A28D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A498F" w:rsidRDefault="007A28D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31.03.2016</w:t>
      </w:r>
    </w:p>
    <w:p w:rsidR="007A498F" w:rsidRDefault="007A498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A498F">
        <w:trPr>
          <w:cantSplit/>
          <w:trHeight w:val="207"/>
        </w:trPr>
        <w:tc>
          <w:tcPr>
            <w:tcW w:w="7513" w:type="dxa"/>
            <w:vMerge w:val="restart"/>
          </w:tcPr>
          <w:p w:rsidR="007A498F" w:rsidRDefault="007A498F">
            <w:pPr>
              <w:jc w:val="center"/>
              <w:rPr>
                <w:noProof/>
                <w:sz w:val="18"/>
                <w:lang w:val="en-US"/>
              </w:rPr>
            </w:pPr>
          </w:p>
          <w:p w:rsidR="007A498F" w:rsidRDefault="007A28D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A498F" w:rsidRDefault="007A2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A498F">
        <w:trPr>
          <w:cantSplit/>
          <w:trHeight w:val="437"/>
        </w:trPr>
        <w:tc>
          <w:tcPr>
            <w:tcW w:w="7513" w:type="dxa"/>
            <w:vMerge/>
          </w:tcPr>
          <w:p w:rsidR="007A498F" w:rsidRDefault="007A498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A498F" w:rsidRDefault="007A498F">
            <w:pPr>
              <w:jc w:val="center"/>
              <w:rPr>
                <w:noProof/>
                <w:sz w:val="18"/>
              </w:rPr>
            </w:pPr>
          </w:p>
        </w:tc>
      </w:tr>
      <w:tr w:rsidR="007A498F">
        <w:trPr>
          <w:cantSplit/>
        </w:trPr>
        <w:tc>
          <w:tcPr>
            <w:tcW w:w="7513" w:type="dxa"/>
          </w:tcPr>
          <w:p w:rsidR="007A498F" w:rsidRDefault="007A2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A498F" w:rsidRDefault="007A28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</w:p>
        </w:tc>
      </w:tr>
      <w:tr w:rsidR="007A28D9">
        <w:trPr>
          <w:cantSplit/>
        </w:trPr>
        <w:tc>
          <w:tcPr>
            <w:tcW w:w="7513" w:type="dxa"/>
          </w:tcPr>
          <w:p w:rsidR="007A28D9" w:rsidRDefault="007A2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28D9" w:rsidRDefault="007A28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</w:tbl>
    <w:p w:rsidR="007A498F" w:rsidRDefault="007A498F">
      <w:pPr>
        <w:rPr>
          <w:noProof/>
        </w:rPr>
      </w:pPr>
    </w:p>
    <w:p w:rsidR="007A498F" w:rsidRDefault="007A498F">
      <w:pPr>
        <w:rPr>
          <w:noProof/>
        </w:rPr>
      </w:pPr>
    </w:p>
    <w:p w:rsidR="007A498F" w:rsidRDefault="007A498F">
      <w:pPr>
        <w:rPr>
          <w:noProof/>
        </w:rPr>
      </w:pPr>
    </w:p>
    <w:p w:rsidR="007A498F" w:rsidRDefault="007A498F">
      <w:pPr>
        <w:rPr>
          <w:noProof/>
        </w:rPr>
      </w:pPr>
    </w:p>
    <w:p w:rsidR="007A498F" w:rsidRDefault="007A498F">
      <w:pPr>
        <w:rPr>
          <w:noProof/>
        </w:rPr>
      </w:pPr>
    </w:p>
    <w:p w:rsidR="007A498F" w:rsidRDefault="007A498F">
      <w:pPr>
        <w:rPr>
          <w:noProof/>
        </w:rPr>
      </w:pPr>
    </w:p>
    <w:p w:rsidR="007A498F" w:rsidRDefault="007A498F">
      <w:pPr>
        <w:rPr>
          <w:noProof/>
        </w:rPr>
      </w:pPr>
    </w:p>
    <w:p w:rsidR="007A498F" w:rsidRDefault="007A498F">
      <w:pPr>
        <w:rPr>
          <w:noProof/>
        </w:rPr>
      </w:pPr>
    </w:p>
    <w:p w:rsidR="007A498F" w:rsidRDefault="007A498F">
      <w:pPr>
        <w:rPr>
          <w:noProof/>
        </w:rPr>
      </w:pPr>
    </w:p>
    <w:sectPr w:rsidR="007A498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D9"/>
    <w:rsid w:val="002704FE"/>
    <w:rsid w:val="004E5662"/>
    <w:rsid w:val="00701A73"/>
    <w:rsid w:val="007A28D9"/>
    <w:rsid w:val="007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1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Кира Евгеньевна Хлобыстина</dc:creator>
  <cp:keywords/>
  <cp:lastModifiedBy>Кира Евгеньевна Хлобыстина</cp:lastModifiedBy>
  <cp:revision>2</cp:revision>
  <cp:lastPrinted>2016-04-15T12:13:00Z</cp:lastPrinted>
  <dcterms:created xsi:type="dcterms:W3CDTF">2016-04-18T11:17:00Z</dcterms:created>
  <dcterms:modified xsi:type="dcterms:W3CDTF">2016-04-18T11:17:00Z</dcterms:modified>
</cp:coreProperties>
</file>