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57" w:rsidRPr="006D56EF" w:rsidRDefault="001313DD" w:rsidP="007A0A17">
      <w:pPr>
        <w:ind w:firstLine="567"/>
        <w:jc w:val="center"/>
        <w:rPr>
          <w:b/>
          <w:sz w:val="28"/>
          <w:szCs w:val="28"/>
        </w:rPr>
      </w:pPr>
      <w:bookmarkStart w:id="0" w:name="pr02"/>
      <w:bookmarkStart w:id="1" w:name="_GoBack"/>
      <w:bookmarkEnd w:id="1"/>
      <w:r w:rsidRPr="006D56EF">
        <w:rPr>
          <w:b/>
          <w:sz w:val="28"/>
          <w:szCs w:val="28"/>
        </w:rPr>
        <w:t xml:space="preserve">Информация об </w:t>
      </w:r>
      <w:r w:rsidR="0053638F" w:rsidRPr="006D56EF">
        <w:rPr>
          <w:b/>
          <w:sz w:val="28"/>
          <w:szCs w:val="28"/>
        </w:rPr>
        <w:t xml:space="preserve">исключении </w:t>
      </w:r>
      <w:r w:rsidR="000107F6" w:rsidRPr="006D56EF">
        <w:rPr>
          <w:b/>
          <w:sz w:val="28"/>
          <w:szCs w:val="28"/>
        </w:rPr>
        <w:t>из кадрового резерва</w:t>
      </w:r>
      <w:r w:rsidR="00EB5857" w:rsidRPr="006D56EF">
        <w:rPr>
          <w:b/>
          <w:sz w:val="28"/>
          <w:szCs w:val="28"/>
        </w:rPr>
        <w:t xml:space="preserve"> </w:t>
      </w:r>
    </w:p>
    <w:p w:rsidR="002640CD" w:rsidRPr="006D56EF" w:rsidRDefault="001313DD" w:rsidP="007A0A17">
      <w:pPr>
        <w:ind w:firstLine="567"/>
        <w:jc w:val="center"/>
        <w:rPr>
          <w:b/>
          <w:bCs/>
          <w:sz w:val="28"/>
          <w:szCs w:val="28"/>
        </w:rPr>
      </w:pPr>
      <w:r w:rsidRPr="006D56EF">
        <w:rPr>
          <w:b/>
          <w:sz w:val="28"/>
          <w:szCs w:val="28"/>
        </w:rPr>
        <w:t xml:space="preserve">ИФНС России по </w:t>
      </w:r>
      <w:r w:rsidR="00EB5857" w:rsidRPr="006D56EF">
        <w:rPr>
          <w:rStyle w:val="af3"/>
          <w:sz w:val="28"/>
          <w:szCs w:val="28"/>
        </w:rPr>
        <w:t>Центральному району г. Волгограда</w:t>
      </w:r>
    </w:p>
    <w:bookmarkEnd w:id="0"/>
    <w:p w:rsidR="00EB5857" w:rsidRPr="006D56EF" w:rsidRDefault="00EB5857" w:rsidP="007A0A17">
      <w:pPr>
        <w:ind w:firstLine="567"/>
        <w:jc w:val="both"/>
        <w:rPr>
          <w:sz w:val="28"/>
          <w:szCs w:val="28"/>
        </w:rPr>
      </w:pPr>
    </w:p>
    <w:p w:rsidR="00A859B1" w:rsidRDefault="00A859B1" w:rsidP="007A0A17">
      <w:pPr>
        <w:ind w:firstLine="567"/>
        <w:jc w:val="both"/>
        <w:rPr>
          <w:sz w:val="28"/>
          <w:szCs w:val="28"/>
        </w:rPr>
      </w:pPr>
      <w:r w:rsidRPr="00A859B1">
        <w:rPr>
          <w:rStyle w:val="af3"/>
          <w:b w:val="0"/>
          <w:sz w:val="28"/>
          <w:szCs w:val="28"/>
        </w:rPr>
        <w:t xml:space="preserve">Инспекция Федеральной налоговой службы по Центральному району г. Волгограда </w:t>
      </w:r>
      <w:r w:rsidRPr="00A859B1">
        <w:rPr>
          <w:rStyle w:val="af3"/>
          <w:sz w:val="28"/>
          <w:szCs w:val="28"/>
        </w:rPr>
        <w:t>(</w:t>
      </w:r>
      <w:r w:rsidRPr="00A859B1">
        <w:rPr>
          <w:sz w:val="28"/>
          <w:szCs w:val="28"/>
        </w:rPr>
        <w:t xml:space="preserve">400005, г. Волгоград, ул.7-ой Гвардейской, 12, факс +7 (8442) 32-67-36, вн. 55-05; контактный телефон +7 (8442) 32-67-35, вн. 55-30, вн. 55-38; сайт ФНС России: </w:t>
      </w:r>
      <w:r w:rsidRPr="00A859B1">
        <w:rPr>
          <w:sz w:val="28"/>
          <w:szCs w:val="28"/>
          <w:lang w:val="en-US"/>
        </w:rPr>
        <w:t>www</w:t>
      </w:r>
      <w:r w:rsidRPr="00A859B1">
        <w:rPr>
          <w:sz w:val="28"/>
          <w:szCs w:val="28"/>
        </w:rPr>
        <w:t>.</w:t>
      </w:r>
      <w:r w:rsidRPr="00A859B1">
        <w:rPr>
          <w:sz w:val="28"/>
          <w:szCs w:val="28"/>
          <w:lang w:val="en-US"/>
        </w:rPr>
        <w:t>nalog</w:t>
      </w:r>
      <w:r w:rsidRPr="00A859B1">
        <w:rPr>
          <w:sz w:val="28"/>
          <w:szCs w:val="28"/>
        </w:rPr>
        <w:t>.</w:t>
      </w:r>
      <w:r w:rsidRPr="00A859B1">
        <w:rPr>
          <w:sz w:val="28"/>
          <w:szCs w:val="28"/>
          <w:lang w:val="en-US"/>
        </w:rPr>
        <w:t>gov</w:t>
      </w:r>
      <w:r w:rsidRPr="002B12D1">
        <w:rPr>
          <w:sz w:val="28"/>
          <w:szCs w:val="28"/>
        </w:rPr>
        <w:t>.</w:t>
      </w:r>
      <w:r w:rsidRPr="002B12D1">
        <w:rPr>
          <w:sz w:val="28"/>
          <w:szCs w:val="28"/>
          <w:lang w:val="en-US"/>
        </w:rPr>
        <w:t>ru</w:t>
      </w:r>
      <w:r w:rsidRPr="002B12D1">
        <w:rPr>
          <w:sz w:val="28"/>
          <w:szCs w:val="28"/>
        </w:rPr>
        <w:t xml:space="preserve">) в лице начальника инспекции Проценко Марины Геннадиевны, действующего на основании Положения об Инспекции Федеральной налоговой службы по Центральному району г.Волгограда, утвержденного руководителем Управления Федеральной налоговой службы по Волгоградской области от 19.04.2021, </w:t>
      </w:r>
      <w:r w:rsidRPr="006D56EF">
        <w:rPr>
          <w:sz w:val="28"/>
          <w:szCs w:val="28"/>
        </w:rPr>
        <w:t>в соответствии со статьей 64  Федерального закона от 27.07.2004 № 79-ФЗ «О государственной гражданской службе Российской Федерации» и пунктом 52 Положения о кадровом резерве федерального государственного органа, утвержденного Указом Президента Российской Федерации от 01.03.2017 № 96, сообщает:</w:t>
      </w:r>
    </w:p>
    <w:p w:rsidR="002E5696" w:rsidRDefault="002E5696" w:rsidP="007A0A17">
      <w:pPr>
        <w:ind w:firstLine="567"/>
        <w:jc w:val="both"/>
        <w:rPr>
          <w:sz w:val="28"/>
          <w:szCs w:val="28"/>
        </w:rPr>
      </w:pPr>
    </w:p>
    <w:p w:rsidR="002E5696" w:rsidRDefault="002E5696" w:rsidP="007A0A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Добрякова Юлия</w:t>
      </w:r>
      <w:r w:rsidRPr="00C0586D">
        <w:rPr>
          <w:sz w:val="28"/>
        </w:rPr>
        <w:t xml:space="preserve"> Валерьевн</w:t>
      </w:r>
      <w:r>
        <w:rPr>
          <w:sz w:val="28"/>
        </w:rPr>
        <w:t>а исключена</w:t>
      </w:r>
      <w:r w:rsidRPr="00C0586D">
        <w:rPr>
          <w:sz w:val="28"/>
        </w:rPr>
        <w:t xml:space="preserve"> </w:t>
      </w:r>
      <w:r>
        <w:rPr>
          <w:sz w:val="28"/>
        </w:rPr>
        <w:t>из</w:t>
      </w:r>
      <w:r w:rsidRPr="00C0586D">
        <w:rPr>
          <w:sz w:val="28"/>
        </w:rPr>
        <w:t xml:space="preserve"> </w:t>
      </w:r>
      <w:r>
        <w:rPr>
          <w:sz w:val="28"/>
        </w:rPr>
        <w:t>кадрового</w:t>
      </w:r>
      <w:r w:rsidRPr="00C0586D">
        <w:rPr>
          <w:sz w:val="28"/>
        </w:rPr>
        <w:t xml:space="preserve"> </w:t>
      </w:r>
      <w:r>
        <w:rPr>
          <w:sz w:val="28"/>
        </w:rPr>
        <w:t>резерва</w:t>
      </w:r>
      <w:r w:rsidRPr="00C0586D">
        <w:rPr>
          <w:sz w:val="28"/>
        </w:rPr>
        <w:t xml:space="preserve"> ведущей группы должностей отдела камеральных проверок №2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 w:rsidRPr="00C0586D">
        <w:rPr>
          <w:sz w:val="28"/>
        </w:rPr>
        <w:t xml:space="preserve"> 24.10.2024</w:t>
      </w:r>
      <w:r>
        <w:rPr>
          <w:sz w:val="28"/>
        </w:rPr>
        <w:t xml:space="preserve"> 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 </w:t>
      </w:r>
      <w:r w:rsidRPr="006D56EF">
        <w:rPr>
          <w:sz w:val="28"/>
          <w:szCs w:val="28"/>
        </w:rPr>
        <w:t xml:space="preserve">(приказ от 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D56EF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6D56EF">
        <w:rPr>
          <w:sz w:val="28"/>
          <w:szCs w:val="28"/>
        </w:rPr>
        <w:t>-кр «Об исключении из кадрового резерва»)</w:t>
      </w:r>
      <w:r>
        <w:rPr>
          <w:sz w:val="28"/>
          <w:szCs w:val="28"/>
        </w:rPr>
        <w:t>;</w:t>
      </w:r>
    </w:p>
    <w:p w:rsidR="002E5696" w:rsidRDefault="002E5696" w:rsidP="007A0A17">
      <w:pPr>
        <w:ind w:firstLine="567"/>
        <w:jc w:val="both"/>
        <w:rPr>
          <w:sz w:val="28"/>
          <w:szCs w:val="28"/>
        </w:rPr>
      </w:pPr>
      <w:r>
        <w:rPr>
          <w:sz w:val="28"/>
        </w:rPr>
        <w:t>-</w:t>
      </w:r>
      <w:r w:rsidRPr="00C0586D">
        <w:rPr>
          <w:sz w:val="28"/>
        </w:rPr>
        <w:t xml:space="preserve"> Искалиев Эльдар Александрович</w:t>
      </w:r>
      <w:r>
        <w:rPr>
          <w:sz w:val="28"/>
        </w:rPr>
        <w:t xml:space="preserve"> исключен из</w:t>
      </w:r>
      <w:r w:rsidRPr="00C0586D">
        <w:rPr>
          <w:sz w:val="28"/>
        </w:rPr>
        <w:t xml:space="preserve"> </w:t>
      </w:r>
      <w:r>
        <w:rPr>
          <w:sz w:val="28"/>
        </w:rPr>
        <w:t>кадрового</w:t>
      </w:r>
      <w:r w:rsidRPr="00C0586D">
        <w:rPr>
          <w:sz w:val="28"/>
        </w:rPr>
        <w:t xml:space="preserve"> </w:t>
      </w:r>
      <w:r>
        <w:rPr>
          <w:sz w:val="28"/>
        </w:rPr>
        <w:t>резерва</w:t>
      </w:r>
      <w:r w:rsidRPr="00C0586D">
        <w:rPr>
          <w:sz w:val="28"/>
        </w:rPr>
        <w:t xml:space="preserve"> старшей группы должностей отдела камеральных проверок №3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 xml:space="preserve"> 24.10.2024</w:t>
      </w:r>
      <w:r w:rsidRPr="00C0586D">
        <w:rPr>
          <w:sz w:val="28"/>
        </w:rPr>
        <w:t xml:space="preserve"> в</w:t>
      </w:r>
      <w:r>
        <w:rPr>
          <w:sz w:val="28"/>
        </w:rPr>
        <w:t xml:space="preserve">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 </w:t>
      </w:r>
      <w:r w:rsidRPr="006D56EF">
        <w:rPr>
          <w:sz w:val="28"/>
          <w:szCs w:val="28"/>
        </w:rPr>
        <w:t xml:space="preserve">(приказ от 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D56EF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6D56EF">
        <w:rPr>
          <w:sz w:val="28"/>
          <w:szCs w:val="28"/>
        </w:rPr>
        <w:t>-кр «Об исключении из кадрового резерва»)</w:t>
      </w:r>
      <w:r>
        <w:rPr>
          <w:sz w:val="28"/>
          <w:szCs w:val="28"/>
        </w:rPr>
        <w:t>;</w:t>
      </w:r>
    </w:p>
    <w:p w:rsidR="002E5696" w:rsidRDefault="002E5696" w:rsidP="007A0A17">
      <w:pPr>
        <w:ind w:firstLine="567"/>
        <w:jc w:val="both"/>
        <w:rPr>
          <w:sz w:val="28"/>
          <w:szCs w:val="28"/>
        </w:rPr>
      </w:pPr>
      <w:r>
        <w:rPr>
          <w:sz w:val="28"/>
        </w:rPr>
        <w:t>- Микитенко Лариса Евгеньевна исключена из</w:t>
      </w:r>
      <w:r w:rsidRPr="00C0586D">
        <w:rPr>
          <w:sz w:val="28"/>
        </w:rPr>
        <w:t xml:space="preserve"> </w:t>
      </w:r>
      <w:r>
        <w:rPr>
          <w:sz w:val="28"/>
        </w:rPr>
        <w:t>кадрового</w:t>
      </w:r>
      <w:r w:rsidRPr="00C0586D">
        <w:rPr>
          <w:sz w:val="28"/>
        </w:rPr>
        <w:t xml:space="preserve"> </w:t>
      </w:r>
      <w:r>
        <w:rPr>
          <w:sz w:val="28"/>
        </w:rPr>
        <w:t>резерва</w:t>
      </w:r>
      <w:r w:rsidRPr="00C0586D">
        <w:rPr>
          <w:sz w:val="28"/>
        </w:rPr>
        <w:t xml:space="preserve"> старшей группы должностей отдела информационных технологий</w:t>
      </w:r>
      <w:r w:rsidRPr="003C47BD"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 xml:space="preserve"> </w:t>
      </w:r>
      <w:r w:rsidR="0073252D">
        <w:rPr>
          <w:sz w:val="28"/>
        </w:rPr>
        <w:t>24.10.2024</w:t>
      </w:r>
      <w:r w:rsidR="0073252D" w:rsidRPr="00C0586D">
        <w:rPr>
          <w:sz w:val="28"/>
        </w:rPr>
        <w:t xml:space="preserve"> в</w:t>
      </w:r>
      <w:r>
        <w:rPr>
          <w:sz w:val="28"/>
        </w:rPr>
        <w:t xml:space="preserve">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 </w:t>
      </w:r>
      <w:r w:rsidRPr="006D56EF">
        <w:rPr>
          <w:sz w:val="28"/>
          <w:szCs w:val="28"/>
        </w:rPr>
        <w:t xml:space="preserve">(приказ от 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D56EF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6D56EF">
        <w:rPr>
          <w:sz w:val="28"/>
          <w:szCs w:val="28"/>
        </w:rPr>
        <w:t>-кр «Об исключении из кадрового резерва»)</w:t>
      </w:r>
      <w:r>
        <w:rPr>
          <w:sz w:val="28"/>
          <w:szCs w:val="28"/>
        </w:rPr>
        <w:t>;</w:t>
      </w:r>
    </w:p>
    <w:p w:rsidR="002E5696" w:rsidRDefault="002E5696" w:rsidP="007A0A17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C0586D">
        <w:rPr>
          <w:sz w:val="28"/>
        </w:rPr>
        <w:t xml:space="preserve"> Подгорн</w:t>
      </w:r>
      <w:r>
        <w:rPr>
          <w:sz w:val="28"/>
        </w:rPr>
        <w:t>ая</w:t>
      </w:r>
      <w:r w:rsidRPr="00C0586D">
        <w:rPr>
          <w:sz w:val="28"/>
        </w:rPr>
        <w:t xml:space="preserve"> Валери</w:t>
      </w:r>
      <w:r>
        <w:rPr>
          <w:sz w:val="28"/>
        </w:rPr>
        <w:t>я</w:t>
      </w:r>
      <w:r w:rsidRPr="00C0586D">
        <w:rPr>
          <w:sz w:val="28"/>
        </w:rPr>
        <w:t xml:space="preserve"> Олеговн</w:t>
      </w:r>
      <w:r w:rsidR="0073252D">
        <w:rPr>
          <w:sz w:val="28"/>
        </w:rPr>
        <w:t xml:space="preserve">а исключена </w:t>
      </w:r>
      <w:r>
        <w:rPr>
          <w:sz w:val="28"/>
        </w:rPr>
        <w:t>из</w:t>
      </w:r>
      <w:r w:rsidRPr="00C0586D">
        <w:rPr>
          <w:sz w:val="28"/>
        </w:rPr>
        <w:t xml:space="preserve"> </w:t>
      </w:r>
      <w:r>
        <w:rPr>
          <w:sz w:val="28"/>
        </w:rPr>
        <w:t>кадрового</w:t>
      </w:r>
      <w:r w:rsidRPr="00C0586D">
        <w:rPr>
          <w:sz w:val="28"/>
        </w:rPr>
        <w:t xml:space="preserve"> </w:t>
      </w:r>
      <w:r>
        <w:rPr>
          <w:sz w:val="28"/>
        </w:rPr>
        <w:t>резерва</w:t>
      </w:r>
      <w:r w:rsidRPr="00C0586D">
        <w:rPr>
          <w:sz w:val="28"/>
        </w:rPr>
        <w:t xml:space="preserve"> старшей группы должностей отдела камеральных проверок №1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 xml:space="preserve"> 24.10.2024</w:t>
      </w:r>
      <w:r w:rsidRPr="00C0586D">
        <w:rPr>
          <w:sz w:val="28"/>
        </w:rPr>
        <w:t xml:space="preserve"> </w:t>
      </w:r>
      <w:r>
        <w:rPr>
          <w:sz w:val="28"/>
        </w:rPr>
        <w:t xml:space="preserve">в связи </w:t>
      </w:r>
      <w:r w:rsidR="0073252D">
        <w:rPr>
          <w:sz w:val="28"/>
        </w:rPr>
        <w:t>с назначением</w:t>
      </w:r>
      <w:r>
        <w:rPr>
          <w:sz w:val="28"/>
        </w:rPr>
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 </w:t>
      </w:r>
      <w:r w:rsidRPr="006D56EF">
        <w:rPr>
          <w:sz w:val="28"/>
          <w:szCs w:val="28"/>
        </w:rPr>
        <w:t xml:space="preserve">(приказ от 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D56EF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6D56EF">
        <w:rPr>
          <w:sz w:val="28"/>
          <w:szCs w:val="28"/>
        </w:rPr>
        <w:t>-кр «Об исключении из кадрового резерва»)</w:t>
      </w:r>
      <w:r>
        <w:rPr>
          <w:sz w:val="28"/>
          <w:szCs w:val="28"/>
        </w:rPr>
        <w:t>;</w:t>
      </w:r>
    </w:p>
    <w:p w:rsidR="002E5696" w:rsidRDefault="002E5696" w:rsidP="007A0A17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C0586D">
        <w:rPr>
          <w:sz w:val="28"/>
        </w:rPr>
        <w:t xml:space="preserve"> Рудницк</w:t>
      </w:r>
      <w:r w:rsidR="0073252D">
        <w:rPr>
          <w:sz w:val="28"/>
        </w:rPr>
        <w:t>ая</w:t>
      </w:r>
      <w:r w:rsidRPr="00C0586D">
        <w:rPr>
          <w:sz w:val="28"/>
        </w:rPr>
        <w:t xml:space="preserve"> Маргарит</w:t>
      </w:r>
      <w:r w:rsidR="0073252D">
        <w:rPr>
          <w:sz w:val="28"/>
        </w:rPr>
        <w:t>а</w:t>
      </w:r>
      <w:r w:rsidRPr="00C0586D">
        <w:rPr>
          <w:sz w:val="28"/>
        </w:rPr>
        <w:t xml:space="preserve"> Игоревн</w:t>
      </w:r>
      <w:r w:rsidR="0073252D">
        <w:rPr>
          <w:sz w:val="28"/>
        </w:rPr>
        <w:t>а</w:t>
      </w:r>
      <w:r w:rsidR="0073252D" w:rsidRPr="0073252D">
        <w:rPr>
          <w:sz w:val="28"/>
        </w:rPr>
        <w:t xml:space="preserve"> </w:t>
      </w:r>
      <w:r w:rsidR="0073252D">
        <w:rPr>
          <w:sz w:val="28"/>
        </w:rPr>
        <w:t xml:space="preserve">исключена </w:t>
      </w:r>
      <w:r>
        <w:rPr>
          <w:sz w:val="28"/>
        </w:rPr>
        <w:t>из</w:t>
      </w:r>
      <w:r w:rsidRPr="00C0586D">
        <w:rPr>
          <w:sz w:val="28"/>
        </w:rPr>
        <w:t xml:space="preserve"> </w:t>
      </w:r>
      <w:r>
        <w:rPr>
          <w:sz w:val="28"/>
        </w:rPr>
        <w:t>кадрового</w:t>
      </w:r>
      <w:r w:rsidRPr="00C0586D">
        <w:rPr>
          <w:sz w:val="28"/>
        </w:rPr>
        <w:t xml:space="preserve"> </w:t>
      </w:r>
      <w:r>
        <w:rPr>
          <w:sz w:val="28"/>
        </w:rPr>
        <w:t>резерва</w:t>
      </w:r>
      <w:r w:rsidRPr="00C0586D">
        <w:rPr>
          <w:sz w:val="28"/>
        </w:rPr>
        <w:t xml:space="preserve"> ведущей группы должностей отдела камеральных проверок №1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 xml:space="preserve"> 24.10.2024</w:t>
      </w:r>
      <w:r w:rsidRPr="00C0586D">
        <w:rPr>
          <w:sz w:val="28"/>
        </w:rPr>
        <w:t xml:space="preserve"> </w:t>
      </w:r>
      <w:r>
        <w:rPr>
          <w:sz w:val="28"/>
        </w:rPr>
        <w:t xml:space="preserve">в связи </w:t>
      </w:r>
      <w:r w:rsidR="0073252D">
        <w:rPr>
          <w:sz w:val="28"/>
        </w:rPr>
        <w:t>с назначением</w:t>
      </w:r>
      <w:r>
        <w:rPr>
          <w:sz w:val="28"/>
        </w:rPr>
        <w:t xml:space="preserve"> на должность федеральной гражданской службы в порядке должностного роста в пределах группы должностей федеральной гражданской </w:t>
      </w:r>
      <w:r>
        <w:rPr>
          <w:sz w:val="28"/>
        </w:rPr>
        <w:lastRenderedPageBreak/>
        <w:t xml:space="preserve">службы, для замещения которых гражданский служащий включен в кадровый резерв </w:t>
      </w:r>
      <w:r w:rsidRPr="006D56EF">
        <w:rPr>
          <w:sz w:val="28"/>
          <w:szCs w:val="28"/>
        </w:rPr>
        <w:t xml:space="preserve">(приказ от 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D56EF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6D56EF">
        <w:rPr>
          <w:sz w:val="28"/>
          <w:szCs w:val="28"/>
        </w:rPr>
        <w:t>-кр «Об исключении из кадрового резерва»)</w:t>
      </w:r>
      <w:r>
        <w:rPr>
          <w:sz w:val="28"/>
          <w:szCs w:val="28"/>
        </w:rPr>
        <w:t>;</w:t>
      </w:r>
    </w:p>
    <w:p w:rsidR="00D73701" w:rsidRDefault="002E5696" w:rsidP="007A0A17">
      <w:pPr>
        <w:ind w:firstLine="567"/>
        <w:jc w:val="both"/>
        <w:rPr>
          <w:sz w:val="28"/>
          <w:szCs w:val="28"/>
        </w:rPr>
      </w:pPr>
      <w:r>
        <w:rPr>
          <w:sz w:val="28"/>
        </w:rPr>
        <w:t>-</w:t>
      </w:r>
      <w:r w:rsidRPr="00C0586D">
        <w:rPr>
          <w:sz w:val="28"/>
        </w:rPr>
        <w:t xml:space="preserve"> Филиппов</w:t>
      </w:r>
      <w:r w:rsidR="0073252D">
        <w:rPr>
          <w:sz w:val="28"/>
        </w:rPr>
        <w:t>а</w:t>
      </w:r>
      <w:r w:rsidRPr="00C0586D">
        <w:rPr>
          <w:sz w:val="28"/>
        </w:rPr>
        <w:t xml:space="preserve"> Юли</w:t>
      </w:r>
      <w:r w:rsidR="0073252D">
        <w:rPr>
          <w:sz w:val="28"/>
        </w:rPr>
        <w:t>я</w:t>
      </w:r>
      <w:r w:rsidRPr="00C0586D">
        <w:rPr>
          <w:sz w:val="28"/>
        </w:rPr>
        <w:t xml:space="preserve"> Анатольевн</w:t>
      </w:r>
      <w:r w:rsidR="0073252D">
        <w:rPr>
          <w:sz w:val="28"/>
        </w:rPr>
        <w:t>а</w:t>
      </w:r>
      <w:r w:rsidR="0073252D" w:rsidRPr="0073252D">
        <w:rPr>
          <w:sz w:val="28"/>
        </w:rPr>
        <w:t xml:space="preserve"> </w:t>
      </w:r>
      <w:r w:rsidR="0073252D">
        <w:rPr>
          <w:sz w:val="28"/>
        </w:rPr>
        <w:t xml:space="preserve">исключена </w:t>
      </w:r>
      <w:r>
        <w:rPr>
          <w:sz w:val="28"/>
        </w:rPr>
        <w:t>из</w:t>
      </w:r>
      <w:r w:rsidRPr="00C0586D">
        <w:rPr>
          <w:sz w:val="28"/>
        </w:rPr>
        <w:t xml:space="preserve"> </w:t>
      </w:r>
      <w:r>
        <w:rPr>
          <w:sz w:val="28"/>
        </w:rPr>
        <w:t>кадрового</w:t>
      </w:r>
      <w:r w:rsidRPr="00C0586D">
        <w:rPr>
          <w:sz w:val="28"/>
        </w:rPr>
        <w:t xml:space="preserve"> </w:t>
      </w:r>
      <w:r>
        <w:rPr>
          <w:sz w:val="28"/>
        </w:rPr>
        <w:t>резерва</w:t>
      </w:r>
      <w:r w:rsidRPr="00C0586D">
        <w:rPr>
          <w:sz w:val="28"/>
        </w:rPr>
        <w:t xml:space="preserve"> старшей группы должностей отдела камеральных проверок №1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 xml:space="preserve"> 24.10.2024</w:t>
      </w:r>
      <w:r w:rsidRPr="00C0586D">
        <w:rPr>
          <w:sz w:val="28"/>
        </w:rPr>
        <w:t xml:space="preserve"> </w:t>
      </w:r>
      <w:r>
        <w:rPr>
          <w:sz w:val="28"/>
        </w:rPr>
        <w:t xml:space="preserve">в связи </w:t>
      </w:r>
      <w:r w:rsidR="0073252D">
        <w:rPr>
          <w:sz w:val="28"/>
        </w:rPr>
        <w:t>с назначением</w:t>
      </w:r>
      <w:r>
        <w:rPr>
          <w:sz w:val="28"/>
        </w:rPr>
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 </w:t>
      </w:r>
      <w:r w:rsidRPr="006D56EF">
        <w:rPr>
          <w:sz w:val="28"/>
          <w:szCs w:val="28"/>
        </w:rPr>
        <w:t xml:space="preserve">(приказ от 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D56EF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6D56EF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6D56EF">
        <w:rPr>
          <w:sz w:val="28"/>
          <w:szCs w:val="28"/>
        </w:rPr>
        <w:t>-кр «Об исключении из кадрового резерва»)</w:t>
      </w:r>
      <w:r>
        <w:rPr>
          <w:sz w:val="28"/>
          <w:szCs w:val="28"/>
        </w:rPr>
        <w:t>;</w:t>
      </w:r>
    </w:p>
    <w:p w:rsidR="002E5696" w:rsidRDefault="007A0A17" w:rsidP="007A0A17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2E5696" w:rsidRPr="004E7957">
        <w:rPr>
          <w:sz w:val="28"/>
        </w:rPr>
        <w:t xml:space="preserve"> Нагорняченко Карин</w:t>
      </w:r>
      <w:r w:rsidR="00AE2128">
        <w:rPr>
          <w:sz w:val="28"/>
        </w:rPr>
        <w:t>а</w:t>
      </w:r>
      <w:r w:rsidR="002E5696" w:rsidRPr="004E7957">
        <w:rPr>
          <w:sz w:val="28"/>
        </w:rPr>
        <w:t xml:space="preserve"> Сергеевн</w:t>
      </w:r>
      <w:r w:rsidR="00AE2128">
        <w:rPr>
          <w:sz w:val="28"/>
        </w:rPr>
        <w:t>а</w:t>
      </w:r>
      <w:r w:rsidR="0073252D" w:rsidRPr="0073252D">
        <w:rPr>
          <w:sz w:val="28"/>
        </w:rPr>
        <w:t xml:space="preserve"> </w:t>
      </w:r>
      <w:r w:rsidR="0073252D">
        <w:rPr>
          <w:sz w:val="28"/>
        </w:rPr>
        <w:t xml:space="preserve">исключена </w:t>
      </w:r>
      <w:r w:rsidR="002E5696">
        <w:rPr>
          <w:sz w:val="28"/>
        </w:rPr>
        <w:t>из</w:t>
      </w:r>
      <w:r w:rsidR="002E5696" w:rsidRPr="004E7957">
        <w:rPr>
          <w:sz w:val="28"/>
        </w:rPr>
        <w:t xml:space="preserve"> </w:t>
      </w:r>
      <w:r w:rsidR="002E5696">
        <w:rPr>
          <w:sz w:val="28"/>
        </w:rPr>
        <w:t>кадрового</w:t>
      </w:r>
      <w:r w:rsidR="002E5696" w:rsidRPr="004E7957">
        <w:rPr>
          <w:sz w:val="28"/>
        </w:rPr>
        <w:t xml:space="preserve"> </w:t>
      </w:r>
      <w:r w:rsidR="002E5696">
        <w:rPr>
          <w:sz w:val="28"/>
        </w:rPr>
        <w:t>резерва</w:t>
      </w:r>
      <w:r w:rsidR="002E5696" w:rsidRPr="004E7957">
        <w:rPr>
          <w:sz w:val="28"/>
        </w:rPr>
        <w:t xml:space="preserve"> старшей группы должностей отдела камеральных проверок №1</w:t>
      </w:r>
      <w:r w:rsidR="002E5696">
        <w:rPr>
          <w:sz w:val="28"/>
        </w:rPr>
        <w:t xml:space="preserve"> </w:t>
      </w:r>
      <w:r w:rsidR="002E5696">
        <w:rPr>
          <w:sz w:val="28"/>
          <w:lang w:val="en-US"/>
        </w:rPr>
        <w:t>c</w:t>
      </w:r>
      <w:r w:rsidR="002E5696" w:rsidRPr="004E7957">
        <w:rPr>
          <w:sz w:val="28"/>
        </w:rPr>
        <w:t xml:space="preserve"> 25.10.2024</w:t>
      </w:r>
      <w:r w:rsidR="002E5696">
        <w:rPr>
          <w:sz w:val="28"/>
        </w:rPr>
        <w:t xml:space="preserve"> в связи </w:t>
      </w:r>
      <w:r>
        <w:rPr>
          <w:sz w:val="28"/>
        </w:rPr>
        <w:t>с назначением</w:t>
      </w:r>
      <w:r w:rsidR="002E5696">
        <w:rPr>
          <w:sz w:val="28"/>
        </w:rPr>
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 </w:t>
      </w:r>
      <w:r w:rsidR="0073252D" w:rsidRPr="006D56EF">
        <w:rPr>
          <w:sz w:val="28"/>
          <w:szCs w:val="28"/>
        </w:rPr>
        <w:t xml:space="preserve">(приказ от </w:t>
      </w:r>
      <w:r w:rsidR="0073252D">
        <w:rPr>
          <w:sz w:val="28"/>
          <w:szCs w:val="28"/>
        </w:rPr>
        <w:t>25</w:t>
      </w:r>
      <w:r w:rsidR="0073252D" w:rsidRPr="006D56EF">
        <w:rPr>
          <w:sz w:val="28"/>
          <w:szCs w:val="28"/>
        </w:rPr>
        <w:t>.</w:t>
      </w:r>
      <w:r w:rsidR="0073252D">
        <w:rPr>
          <w:sz w:val="28"/>
          <w:szCs w:val="28"/>
        </w:rPr>
        <w:t>10</w:t>
      </w:r>
      <w:r w:rsidR="0073252D" w:rsidRPr="006D56EF">
        <w:rPr>
          <w:sz w:val="28"/>
          <w:szCs w:val="28"/>
        </w:rPr>
        <w:t>.20</w:t>
      </w:r>
      <w:r w:rsidR="0073252D">
        <w:rPr>
          <w:sz w:val="28"/>
          <w:szCs w:val="28"/>
        </w:rPr>
        <w:t>24</w:t>
      </w:r>
      <w:r w:rsidR="0073252D" w:rsidRPr="006D56EF">
        <w:rPr>
          <w:sz w:val="28"/>
          <w:szCs w:val="28"/>
        </w:rPr>
        <w:t xml:space="preserve"> № </w:t>
      </w:r>
      <w:r w:rsidR="0073252D">
        <w:rPr>
          <w:sz w:val="28"/>
          <w:szCs w:val="28"/>
        </w:rPr>
        <w:t>15</w:t>
      </w:r>
      <w:r w:rsidR="0073252D" w:rsidRPr="006D56EF">
        <w:rPr>
          <w:sz w:val="28"/>
          <w:szCs w:val="28"/>
        </w:rPr>
        <w:t>-кр «Об исключении из кадрового резерва»)</w:t>
      </w:r>
      <w:r w:rsidR="0073252D">
        <w:rPr>
          <w:sz w:val="28"/>
          <w:szCs w:val="28"/>
        </w:rPr>
        <w:t>;</w:t>
      </w:r>
    </w:p>
    <w:p w:rsidR="002E5696" w:rsidRPr="004E7957" w:rsidRDefault="007A0A17" w:rsidP="007A0A17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2E5696" w:rsidRPr="004E7957">
        <w:rPr>
          <w:sz w:val="28"/>
        </w:rPr>
        <w:t xml:space="preserve"> Слесаренко Мари</w:t>
      </w:r>
      <w:r w:rsidR="00AE2128">
        <w:rPr>
          <w:sz w:val="28"/>
        </w:rPr>
        <w:t>я</w:t>
      </w:r>
      <w:r w:rsidR="002E5696" w:rsidRPr="004E7957">
        <w:rPr>
          <w:sz w:val="28"/>
        </w:rPr>
        <w:t xml:space="preserve"> Вячеславовн</w:t>
      </w:r>
      <w:r w:rsidR="00AE2128">
        <w:rPr>
          <w:sz w:val="28"/>
        </w:rPr>
        <w:t>а</w:t>
      </w:r>
      <w:r w:rsidR="0073252D" w:rsidRPr="0073252D">
        <w:rPr>
          <w:sz w:val="28"/>
        </w:rPr>
        <w:t xml:space="preserve"> </w:t>
      </w:r>
      <w:r w:rsidR="0073252D">
        <w:rPr>
          <w:sz w:val="28"/>
        </w:rPr>
        <w:t xml:space="preserve">исключена </w:t>
      </w:r>
      <w:r w:rsidR="002E5696">
        <w:rPr>
          <w:sz w:val="28"/>
        </w:rPr>
        <w:t>из</w:t>
      </w:r>
      <w:r w:rsidR="002E5696" w:rsidRPr="004E7957">
        <w:rPr>
          <w:sz w:val="28"/>
        </w:rPr>
        <w:t xml:space="preserve"> </w:t>
      </w:r>
      <w:r w:rsidR="002E5696">
        <w:rPr>
          <w:sz w:val="28"/>
        </w:rPr>
        <w:t>кадрового</w:t>
      </w:r>
      <w:r w:rsidR="002E5696" w:rsidRPr="004E7957">
        <w:rPr>
          <w:sz w:val="28"/>
        </w:rPr>
        <w:t xml:space="preserve"> </w:t>
      </w:r>
      <w:r w:rsidR="002E5696">
        <w:rPr>
          <w:sz w:val="28"/>
        </w:rPr>
        <w:t>резерва</w:t>
      </w:r>
      <w:r w:rsidR="002E5696" w:rsidRPr="004E7957">
        <w:rPr>
          <w:sz w:val="28"/>
        </w:rPr>
        <w:t xml:space="preserve"> старшей группы должностей правов</w:t>
      </w:r>
      <w:r w:rsidR="002E5696">
        <w:rPr>
          <w:sz w:val="28"/>
        </w:rPr>
        <w:t>ого</w:t>
      </w:r>
      <w:r w:rsidR="002E5696" w:rsidRPr="004E7957">
        <w:rPr>
          <w:sz w:val="28"/>
        </w:rPr>
        <w:t xml:space="preserve"> отдела</w:t>
      </w:r>
      <w:r w:rsidR="002E5696" w:rsidRPr="005E365F">
        <w:rPr>
          <w:sz w:val="28"/>
        </w:rPr>
        <w:t xml:space="preserve"> </w:t>
      </w:r>
      <w:r w:rsidR="002E5696">
        <w:rPr>
          <w:sz w:val="28"/>
          <w:lang w:val="en-US"/>
        </w:rPr>
        <w:t>c</w:t>
      </w:r>
      <w:r w:rsidR="002E5696" w:rsidRPr="004E7957">
        <w:rPr>
          <w:sz w:val="28"/>
        </w:rPr>
        <w:t xml:space="preserve"> </w:t>
      </w:r>
      <w:r w:rsidRPr="004E7957">
        <w:rPr>
          <w:sz w:val="28"/>
        </w:rPr>
        <w:t>25.10.2024</w:t>
      </w:r>
      <w:r>
        <w:rPr>
          <w:sz w:val="28"/>
        </w:rPr>
        <w:t xml:space="preserve"> в</w:t>
      </w:r>
      <w:r w:rsidR="002E5696">
        <w:rPr>
          <w:sz w:val="28"/>
        </w:rPr>
        <w:t xml:space="preserve"> связи </w:t>
      </w:r>
      <w:r>
        <w:rPr>
          <w:sz w:val="28"/>
        </w:rPr>
        <w:t>с назначением</w:t>
      </w:r>
      <w:r w:rsidR="002E5696">
        <w:rPr>
          <w:sz w:val="28"/>
        </w:rPr>
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 </w:t>
      </w:r>
      <w:r w:rsidR="0073252D" w:rsidRPr="006D56EF">
        <w:rPr>
          <w:sz w:val="28"/>
          <w:szCs w:val="28"/>
        </w:rPr>
        <w:t xml:space="preserve">(приказ от </w:t>
      </w:r>
      <w:r w:rsidR="0073252D">
        <w:rPr>
          <w:sz w:val="28"/>
          <w:szCs w:val="28"/>
        </w:rPr>
        <w:t>25</w:t>
      </w:r>
      <w:r w:rsidR="0073252D" w:rsidRPr="006D56EF">
        <w:rPr>
          <w:sz w:val="28"/>
          <w:szCs w:val="28"/>
        </w:rPr>
        <w:t>.</w:t>
      </w:r>
      <w:r w:rsidR="0073252D">
        <w:rPr>
          <w:sz w:val="28"/>
          <w:szCs w:val="28"/>
        </w:rPr>
        <w:t>10</w:t>
      </w:r>
      <w:r w:rsidR="0073252D" w:rsidRPr="006D56EF">
        <w:rPr>
          <w:sz w:val="28"/>
          <w:szCs w:val="28"/>
        </w:rPr>
        <w:t>.20</w:t>
      </w:r>
      <w:r w:rsidR="0073252D">
        <w:rPr>
          <w:sz w:val="28"/>
          <w:szCs w:val="28"/>
        </w:rPr>
        <w:t>24</w:t>
      </w:r>
      <w:r w:rsidR="0073252D" w:rsidRPr="006D56EF">
        <w:rPr>
          <w:sz w:val="28"/>
          <w:szCs w:val="28"/>
        </w:rPr>
        <w:t xml:space="preserve"> № </w:t>
      </w:r>
      <w:r w:rsidR="0073252D">
        <w:rPr>
          <w:sz w:val="28"/>
          <w:szCs w:val="28"/>
        </w:rPr>
        <w:t>15</w:t>
      </w:r>
      <w:r w:rsidR="0073252D" w:rsidRPr="006D56EF">
        <w:rPr>
          <w:sz w:val="28"/>
          <w:szCs w:val="28"/>
        </w:rPr>
        <w:t>-кр «Об исключении из кадрового резерва»)</w:t>
      </w:r>
      <w:r w:rsidR="0073252D">
        <w:rPr>
          <w:sz w:val="28"/>
          <w:szCs w:val="28"/>
        </w:rPr>
        <w:t>;</w:t>
      </w:r>
    </w:p>
    <w:p w:rsidR="002E5696" w:rsidRPr="004E7957" w:rsidRDefault="007A0A17" w:rsidP="007A0A17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AE2128">
        <w:rPr>
          <w:sz w:val="28"/>
        </w:rPr>
        <w:t xml:space="preserve"> Стороженко Инесса Евгеньевна</w:t>
      </w:r>
      <w:r w:rsidR="0073252D" w:rsidRPr="0073252D">
        <w:rPr>
          <w:sz w:val="28"/>
        </w:rPr>
        <w:t xml:space="preserve"> </w:t>
      </w:r>
      <w:r w:rsidR="0073252D">
        <w:rPr>
          <w:sz w:val="28"/>
        </w:rPr>
        <w:t>исключена</w:t>
      </w:r>
      <w:r w:rsidR="002E5696" w:rsidRPr="004E7957">
        <w:rPr>
          <w:sz w:val="28"/>
        </w:rPr>
        <w:t xml:space="preserve"> </w:t>
      </w:r>
      <w:r w:rsidR="002E5696">
        <w:rPr>
          <w:sz w:val="28"/>
        </w:rPr>
        <w:t>из</w:t>
      </w:r>
      <w:r w:rsidR="002E5696" w:rsidRPr="004E7957">
        <w:rPr>
          <w:sz w:val="28"/>
        </w:rPr>
        <w:t xml:space="preserve"> </w:t>
      </w:r>
      <w:r w:rsidR="002E5696">
        <w:rPr>
          <w:sz w:val="28"/>
        </w:rPr>
        <w:t>кадрового</w:t>
      </w:r>
      <w:r w:rsidR="002E5696" w:rsidRPr="004E7957">
        <w:rPr>
          <w:sz w:val="28"/>
        </w:rPr>
        <w:t xml:space="preserve"> </w:t>
      </w:r>
      <w:r w:rsidR="002E5696">
        <w:rPr>
          <w:sz w:val="28"/>
        </w:rPr>
        <w:t>резерва</w:t>
      </w:r>
      <w:r w:rsidR="002E5696" w:rsidRPr="004E7957">
        <w:rPr>
          <w:sz w:val="28"/>
        </w:rPr>
        <w:t xml:space="preserve"> старшей группы должностей отдела общего обеспечения</w:t>
      </w:r>
      <w:r w:rsidR="002E5696" w:rsidRPr="005E365F">
        <w:rPr>
          <w:sz w:val="28"/>
        </w:rPr>
        <w:t xml:space="preserve"> </w:t>
      </w:r>
      <w:r w:rsidR="002E5696">
        <w:rPr>
          <w:sz w:val="28"/>
          <w:lang w:val="en-US"/>
        </w:rPr>
        <w:t>c</w:t>
      </w:r>
      <w:r w:rsidR="002E5696" w:rsidRPr="004E7957">
        <w:rPr>
          <w:sz w:val="28"/>
        </w:rPr>
        <w:t xml:space="preserve"> 25.10.2024</w:t>
      </w:r>
      <w:r w:rsidR="002E5696">
        <w:rPr>
          <w:sz w:val="28"/>
        </w:rPr>
        <w:t xml:space="preserve"> в связи </w:t>
      </w:r>
      <w:r>
        <w:rPr>
          <w:sz w:val="28"/>
        </w:rPr>
        <w:t>с назначением</w:t>
      </w:r>
      <w:r w:rsidR="002E5696">
        <w:rPr>
          <w:sz w:val="28"/>
        </w:rPr>
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</w:t>
      </w:r>
      <w:r w:rsidR="0073252D">
        <w:rPr>
          <w:sz w:val="28"/>
        </w:rPr>
        <w:t xml:space="preserve">ащий включен в кадровый резерв </w:t>
      </w:r>
      <w:r w:rsidR="0073252D" w:rsidRPr="006D56EF">
        <w:rPr>
          <w:sz w:val="28"/>
          <w:szCs w:val="28"/>
        </w:rPr>
        <w:t xml:space="preserve">(приказ от </w:t>
      </w:r>
      <w:r w:rsidR="0073252D">
        <w:rPr>
          <w:sz w:val="28"/>
          <w:szCs w:val="28"/>
        </w:rPr>
        <w:t>25</w:t>
      </w:r>
      <w:r w:rsidR="0073252D" w:rsidRPr="006D56EF">
        <w:rPr>
          <w:sz w:val="28"/>
          <w:szCs w:val="28"/>
        </w:rPr>
        <w:t>.</w:t>
      </w:r>
      <w:r w:rsidR="0073252D">
        <w:rPr>
          <w:sz w:val="28"/>
          <w:szCs w:val="28"/>
        </w:rPr>
        <w:t>10</w:t>
      </w:r>
      <w:r w:rsidR="0073252D" w:rsidRPr="006D56EF">
        <w:rPr>
          <w:sz w:val="28"/>
          <w:szCs w:val="28"/>
        </w:rPr>
        <w:t>.20</w:t>
      </w:r>
      <w:r w:rsidR="0073252D">
        <w:rPr>
          <w:sz w:val="28"/>
          <w:szCs w:val="28"/>
        </w:rPr>
        <w:t>24</w:t>
      </w:r>
      <w:r w:rsidR="0073252D" w:rsidRPr="006D56EF">
        <w:rPr>
          <w:sz w:val="28"/>
          <w:szCs w:val="28"/>
        </w:rPr>
        <w:t xml:space="preserve"> № </w:t>
      </w:r>
      <w:r w:rsidR="0073252D">
        <w:rPr>
          <w:sz w:val="28"/>
          <w:szCs w:val="28"/>
        </w:rPr>
        <w:t>15</w:t>
      </w:r>
      <w:r w:rsidR="0073252D" w:rsidRPr="006D56EF">
        <w:rPr>
          <w:sz w:val="28"/>
          <w:szCs w:val="28"/>
        </w:rPr>
        <w:t>-кр «Об исключении из кадрового резерва»)</w:t>
      </w:r>
      <w:r w:rsidR="0073252D">
        <w:rPr>
          <w:sz w:val="28"/>
          <w:szCs w:val="28"/>
        </w:rPr>
        <w:t>;</w:t>
      </w:r>
    </w:p>
    <w:p w:rsidR="002E5696" w:rsidRPr="00AC0F8A" w:rsidRDefault="007A0A17" w:rsidP="007A0A17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2E5696" w:rsidRPr="00AC0F8A">
        <w:rPr>
          <w:sz w:val="28"/>
        </w:rPr>
        <w:t>Исаев</w:t>
      </w:r>
      <w:r w:rsidR="00AE2128">
        <w:rPr>
          <w:sz w:val="28"/>
        </w:rPr>
        <w:t>а</w:t>
      </w:r>
      <w:r w:rsidR="002E5696" w:rsidRPr="00AC0F8A">
        <w:rPr>
          <w:sz w:val="28"/>
        </w:rPr>
        <w:t xml:space="preserve"> Александр</w:t>
      </w:r>
      <w:r w:rsidR="00AE2128">
        <w:rPr>
          <w:sz w:val="28"/>
        </w:rPr>
        <w:t>а</w:t>
      </w:r>
      <w:r w:rsidR="002E5696" w:rsidRPr="00AC0F8A">
        <w:rPr>
          <w:sz w:val="28"/>
        </w:rPr>
        <w:t xml:space="preserve"> Петровн</w:t>
      </w:r>
      <w:r w:rsidR="00AE2128">
        <w:rPr>
          <w:sz w:val="28"/>
        </w:rPr>
        <w:t>а</w:t>
      </w:r>
      <w:r w:rsidR="0073252D" w:rsidRPr="0073252D">
        <w:rPr>
          <w:sz w:val="28"/>
        </w:rPr>
        <w:t xml:space="preserve"> </w:t>
      </w:r>
      <w:r w:rsidR="0073252D">
        <w:rPr>
          <w:sz w:val="28"/>
        </w:rPr>
        <w:t xml:space="preserve">исключена </w:t>
      </w:r>
      <w:r w:rsidR="002E5696">
        <w:rPr>
          <w:sz w:val="28"/>
        </w:rPr>
        <w:t>из</w:t>
      </w:r>
      <w:r w:rsidR="002E5696" w:rsidRPr="00AC0F8A">
        <w:rPr>
          <w:sz w:val="28"/>
        </w:rPr>
        <w:t xml:space="preserve"> </w:t>
      </w:r>
      <w:r w:rsidR="002E5696">
        <w:rPr>
          <w:sz w:val="28"/>
        </w:rPr>
        <w:t>кадрового</w:t>
      </w:r>
      <w:r w:rsidR="002E5696" w:rsidRPr="00AC0F8A">
        <w:rPr>
          <w:sz w:val="28"/>
        </w:rPr>
        <w:t xml:space="preserve"> </w:t>
      </w:r>
      <w:r w:rsidR="002E5696">
        <w:rPr>
          <w:sz w:val="28"/>
        </w:rPr>
        <w:t>резерва</w:t>
      </w:r>
      <w:r w:rsidR="002E5696" w:rsidRPr="00AC0F8A">
        <w:rPr>
          <w:sz w:val="28"/>
        </w:rPr>
        <w:t xml:space="preserve"> старшей группы должностей отдела учета и работы с налогоплательщиками</w:t>
      </w:r>
      <w:r w:rsidR="002E5696" w:rsidRPr="003D357D">
        <w:rPr>
          <w:sz w:val="28"/>
        </w:rPr>
        <w:t xml:space="preserve"> </w:t>
      </w:r>
      <w:r>
        <w:rPr>
          <w:sz w:val="28"/>
          <w:lang w:val="en-US"/>
        </w:rPr>
        <w:t>c</w:t>
      </w:r>
      <w:r w:rsidRPr="00AC0F8A">
        <w:rPr>
          <w:sz w:val="28"/>
        </w:rPr>
        <w:t xml:space="preserve"> 01.11.2024</w:t>
      </w:r>
      <w:r w:rsidR="002E5696">
        <w:rPr>
          <w:sz w:val="28"/>
        </w:rPr>
        <w:t xml:space="preserve"> в связи </w:t>
      </w:r>
      <w:r>
        <w:rPr>
          <w:sz w:val="28"/>
        </w:rPr>
        <w:t>с назначением</w:t>
      </w:r>
      <w:r w:rsidR="002E5696">
        <w:rPr>
          <w:sz w:val="28"/>
        </w:rPr>
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</w:t>
      </w:r>
      <w:r w:rsidR="0073252D">
        <w:rPr>
          <w:sz w:val="28"/>
        </w:rPr>
        <w:t xml:space="preserve">ащий включен в кадровый резерв </w:t>
      </w:r>
      <w:r w:rsidR="0073252D" w:rsidRPr="006D56EF">
        <w:rPr>
          <w:sz w:val="28"/>
          <w:szCs w:val="28"/>
        </w:rPr>
        <w:t xml:space="preserve">(приказ от </w:t>
      </w:r>
      <w:r w:rsidR="0073252D">
        <w:rPr>
          <w:sz w:val="28"/>
          <w:szCs w:val="28"/>
        </w:rPr>
        <w:t>01</w:t>
      </w:r>
      <w:r w:rsidR="0073252D" w:rsidRPr="006D56EF">
        <w:rPr>
          <w:sz w:val="28"/>
          <w:szCs w:val="28"/>
        </w:rPr>
        <w:t>.</w:t>
      </w:r>
      <w:r w:rsidR="0073252D">
        <w:rPr>
          <w:sz w:val="28"/>
          <w:szCs w:val="28"/>
        </w:rPr>
        <w:t>11</w:t>
      </w:r>
      <w:r w:rsidR="0073252D" w:rsidRPr="006D56EF">
        <w:rPr>
          <w:sz w:val="28"/>
          <w:szCs w:val="28"/>
        </w:rPr>
        <w:t>.20</w:t>
      </w:r>
      <w:r w:rsidR="0073252D">
        <w:rPr>
          <w:sz w:val="28"/>
          <w:szCs w:val="28"/>
        </w:rPr>
        <w:t>24</w:t>
      </w:r>
      <w:r w:rsidR="0073252D" w:rsidRPr="006D56EF">
        <w:rPr>
          <w:sz w:val="28"/>
          <w:szCs w:val="28"/>
        </w:rPr>
        <w:t xml:space="preserve"> № </w:t>
      </w:r>
      <w:r w:rsidR="0073252D">
        <w:rPr>
          <w:sz w:val="28"/>
          <w:szCs w:val="28"/>
        </w:rPr>
        <w:t>16</w:t>
      </w:r>
      <w:r w:rsidR="0073252D" w:rsidRPr="006D56EF">
        <w:rPr>
          <w:sz w:val="28"/>
          <w:szCs w:val="28"/>
        </w:rPr>
        <w:t>-кр «Об исключении из кадрового резерва»)</w:t>
      </w:r>
      <w:r w:rsidR="0073252D">
        <w:rPr>
          <w:sz w:val="28"/>
          <w:szCs w:val="28"/>
        </w:rPr>
        <w:t>;</w:t>
      </w:r>
    </w:p>
    <w:p w:rsidR="002E5696" w:rsidRPr="00AC0F8A" w:rsidRDefault="007A0A17" w:rsidP="007A0A17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2E5696" w:rsidRPr="00FA526D">
        <w:rPr>
          <w:sz w:val="28"/>
        </w:rPr>
        <w:t>Ефанов</w:t>
      </w:r>
      <w:r w:rsidR="00D810C5">
        <w:rPr>
          <w:sz w:val="28"/>
        </w:rPr>
        <w:t>а</w:t>
      </w:r>
      <w:r w:rsidR="002E5696" w:rsidRPr="00FA526D">
        <w:rPr>
          <w:sz w:val="28"/>
        </w:rPr>
        <w:t xml:space="preserve"> Наталь</w:t>
      </w:r>
      <w:r w:rsidR="00D810C5">
        <w:rPr>
          <w:sz w:val="28"/>
        </w:rPr>
        <w:t>я</w:t>
      </w:r>
      <w:r w:rsidR="002E5696" w:rsidRPr="00FA526D">
        <w:rPr>
          <w:sz w:val="28"/>
        </w:rPr>
        <w:t xml:space="preserve"> Леонидовн</w:t>
      </w:r>
      <w:r w:rsidR="00D810C5">
        <w:rPr>
          <w:sz w:val="28"/>
        </w:rPr>
        <w:t>а</w:t>
      </w:r>
      <w:r w:rsidR="0073252D" w:rsidRPr="0073252D">
        <w:rPr>
          <w:sz w:val="28"/>
        </w:rPr>
        <w:t xml:space="preserve"> </w:t>
      </w:r>
      <w:r w:rsidR="0073252D">
        <w:rPr>
          <w:sz w:val="28"/>
        </w:rPr>
        <w:t>исключена</w:t>
      </w:r>
      <w:r w:rsidR="002E5696" w:rsidRPr="00FA526D">
        <w:rPr>
          <w:sz w:val="28"/>
        </w:rPr>
        <w:t xml:space="preserve"> </w:t>
      </w:r>
      <w:r w:rsidR="002E5696">
        <w:rPr>
          <w:sz w:val="28"/>
        </w:rPr>
        <w:t>из</w:t>
      </w:r>
      <w:r w:rsidR="002E5696" w:rsidRPr="00FA526D">
        <w:rPr>
          <w:sz w:val="28"/>
        </w:rPr>
        <w:t xml:space="preserve"> </w:t>
      </w:r>
      <w:r w:rsidR="002E5696">
        <w:rPr>
          <w:sz w:val="28"/>
        </w:rPr>
        <w:t>кадрового</w:t>
      </w:r>
      <w:r w:rsidR="002E5696" w:rsidRPr="00FA526D">
        <w:rPr>
          <w:sz w:val="28"/>
        </w:rPr>
        <w:t xml:space="preserve"> </w:t>
      </w:r>
      <w:r w:rsidR="002E5696">
        <w:rPr>
          <w:sz w:val="28"/>
        </w:rPr>
        <w:t>резерва</w:t>
      </w:r>
      <w:r w:rsidR="002E5696" w:rsidRPr="00FA526D">
        <w:rPr>
          <w:sz w:val="28"/>
        </w:rPr>
        <w:t xml:space="preserve"> старшей группы должностей государственной гражданской службы   </w:t>
      </w:r>
      <w:r>
        <w:rPr>
          <w:sz w:val="28"/>
          <w:lang w:val="en-US"/>
        </w:rPr>
        <w:t>c</w:t>
      </w:r>
      <w:r w:rsidRPr="00FA526D">
        <w:rPr>
          <w:sz w:val="28"/>
        </w:rPr>
        <w:t xml:space="preserve"> 05.11.2024</w:t>
      </w:r>
      <w:r w:rsidR="002E5696">
        <w:rPr>
          <w:sz w:val="28"/>
        </w:rPr>
        <w:t xml:space="preserve"> в связи </w:t>
      </w:r>
      <w:r>
        <w:rPr>
          <w:sz w:val="28"/>
        </w:rPr>
        <w:t>с назначением</w:t>
      </w:r>
      <w:r w:rsidR="002E5696">
        <w:rPr>
          <w:sz w:val="28"/>
        </w:rPr>
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</w:t>
      </w:r>
      <w:r w:rsidR="0073252D">
        <w:rPr>
          <w:sz w:val="28"/>
        </w:rPr>
        <w:t xml:space="preserve">ащий включен в кадровый резерв </w:t>
      </w:r>
      <w:r w:rsidR="0073252D" w:rsidRPr="006D56EF">
        <w:rPr>
          <w:sz w:val="28"/>
          <w:szCs w:val="28"/>
        </w:rPr>
        <w:t xml:space="preserve">(приказ от </w:t>
      </w:r>
      <w:r w:rsidR="0073252D">
        <w:rPr>
          <w:sz w:val="28"/>
          <w:szCs w:val="28"/>
        </w:rPr>
        <w:t>05</w:t>
      </w:r>
      <w:r w:rsidR="0073252D" w:rsidRPr="006D56EF">
        <w:rPr>
          <w:sz w:val="28"/>
          <w:szCs w:val="28"/>
        </w:rPr>
        <w:t>.</w:t>
      </w:r>
      <w:r w:rsidR="0073252D">
        <w:rPr>
          <w:sz w:val="28"/>
          <w:szCs w:val="28"/>
        </w:rPr>
        <w:t>11</w:t>
      </w:r>
      <w:r w:rsidR="0073252D" w:rsidRPr="006D56EF">
        <w:rPr>
          <w:sz w:val="28"/>
          <w:szCs w:val="28"/>
        </w:rPr>
        <w:t>.20</w:t>
      </w:r>
      <w:r w:rsidR="0073252D">
        <w:rPr>
          <w:sz w:val="28"/>
          <w:szCs w:val="28"/>
        </w:rPr>
        <w:t>24</w:t>
      </w:r>
      <w:r w:rsidR="0073252D" w:rsidRPr="006D56EF">
        <w:rPr>
          <w:sz w:val="28"/>
          <w:szCs w:val="28"/>
        </w:rPr>
        <w:t xml:space="preserve"> № </w:t>
      </w:r>
      <w:r w:rsidR="0073252D">
        <w:rPr>
          <w:sz w:val="28"/>
          <w:szCs w:val="28"/>
        </w:rPr>
        <w:t>17</w:t>
      </w:r>
      <w:r w:rsidR="0073252D" w:rsidRPr="006D56EF">
        <w:rPr>
          <w:sz w:val="28"/>
          <w:szCs w:val="28"/>
        </w:rPr>
        <w:t>-кр «Об исключении из кадрового резерва»)</w:t>
      </w:r>
      <w:r w:rsidR="0073252D">
        <w:rPr>
          <w:sz w:val="28"/>
          <w:szCs w:val="28"/>
        </w:rPr>
        <w:t>;</w:t>
      </w:r>
    </w:p>
    <w:p w:rsidR="002E5696" w:rsidRPr="0073252D" w:rsidRDefault="007A0A17" w:rsidP="007A0A17">
      <w:pPr>
        <w:ind w:firstLine="567"/>
        <w:jc w:val="both"/>
        <w:rPr>
          <w:b/>
          <w:sz w:val="28"/>
          <w:szCs w:val="28"/>
        </w:rPr>
      </w:pPr>
      <w:r>
        <w:rPr>
          <w:sz w:val="28"/>
        </w:rPr>
        <w:t xml:space="preserve">- </w:t>
      </w:r>
      <w:r w:rsidR="002E5696" w:rsidRPr="00BC6BD7">
        <w:rPr>
          <w:sz w:val="28"/>
        </w:rPr>
        <w:t>Яиков</w:t>
      </w:r>
      <w:r w:rsidR="00D810C5">
        <w:rPr>
          <w:sz w:val="28"/>
        </w:rPr>
        <w:t>а</w:t>
      </w:r>
      <w:r w:rsidR="002E5696" w:rsidRPr="00BC6BD7">
        <w:rPr>
          <w:sz w:val="28"/>
        </w:rPr>
        <w:t xml:space="preserve"> Олес</w:t>
      </w:r>
      <w:r w:rsidR="00D810C5">
        <w:rPr>
          <w:sz w:val="28"/>
        </w:rPr>
        <w:t>я</w:t>
      </w:r>
      <w:r w:rsidR="002E5696" w:rsidRPr="00BC6BD7">
        <w:rPr>
          <w:sz w:val="28"/>
        </w:rPr>
        <w:t xml:space="preserve"> Игоревн</w:t>
      </w:r>
      <w:r w:rsidR="00D810C5">
        <w:rPr>
          <w:sz w:val="28"/>
        </w:rPr>
        <w:t>а</w:t>
      </w:r>
      <w:r w:rsidR="0073252D" w:rsidRPr="0073252D">
        <w:rPr>
          <w:sz w:val="28"/>
        </w:rPr>
        <w:t xml:space="preserve"> </w:t>
      </w:r>
      <w:r w:rsidR="0073252D">
        <w:rPr>
          <w:sz w:val="28"/>
        </w:rPr>
        <w:t xml:space="preserve">исключена </w:t>
      </w:r>
      <w:r w:rsidR="002E5696">
        <w:rPr>
          <w:sz w:val="28"/>
        </w:rPr>
        <w:t>из</w:t>
      </w:r>
      <w:r w:rsidR="002E5696" w:rsidRPr="00BC6BD7">
        <w:rPr>
          <w:sz w:val="28"/>
        </w:rPr>
        <w:t xml:space="preserve"> </w:t>
      </w:r>
      <w:r w:rsidR="002E5696">
        <w:rPr>
          <w:sz w:val="28"/>
        </w:rPr>
        <w:t>кадрового</w:t>
      </w:r>
      <w:r w:rsidR="002E5696" w:rsidRPr="00BC6BD7">
        <w:rPr>
          <w:sz w:val="28"/>
        </w:rPr>
        <w:t xml:space="preserve"> </w:t>
      </w:r>
      <w:r w:rsidR="002E5696">
        <w:rPr>
          <w:sz w:val="28"/>
        </w:rPr>
        <w:t>резерва</w:t>
      </w:r>
      <w:r w:rsidR="002E5696" w:rsidRPr="00BC6BD7">
        <w:rPr>
          <w:sz w:val="28"/>
        </w:rPr>
        <w:t xml:space="preserve"> старшей группы должностей отдела урегулирования задолженности </w:t>
      </w:r>
      <w:r w:rsidR="002E5696">
        <w:rPr>
          <w:sz w:val="28"/>
          <w:lang w:val="en-US"/>
        </w:rPr>
        <w:t>c</w:t>
      </w:r>
      <w:r w:rsidR="002E5696" w:rsidRPr="00BC6BD7">
        <w:rPr>
          <w:sz w:val="28"/>
        </w:rPr>
        <w:t xml:space="preserve"> </w:t>
      </w:r>
      <w:r>
        <w:rPr>
          <w:sz w:val="28"/>
        </w:rPr>
        <w:t>11.11.2024</w:t>
      </w:r>
      <w:r w:rsidRPr="00BC6BD7">
        <w:rPr>
          <w:sz w:val="28"/>
        </w:rPr>
        <w:t xml:space="preserve"> в</w:t>
      </w:r>
      <w:r w:rsidR="002E5696">
        <w:rPr>
          <w:sz w:val="28"/>
        </w:rPr>
        <w:t xml:space="preserve"> связи </w:t>
      </w:r>
      <w:r>
        <w:rPr>
          <w:sz w:val="28"/>
        </w:rPr>
        <w:t>с истечением</w:t>
      </w:r>
      <w:r w:rsidR="002E5696">
        <w:rPr>
          <w:sz w:val="28"/>
        </w:rPr>
        <w:t xml:space="preserve"> срок</w:t>
      </w:r>
      <w:r w:rsidR="0073252D">
        <w:rPr>
          <w:sz w:val="28"/>
        </w:rPr>
        <w:t xml:space="preserve">а нахождения в кадровом резерве </w:t>
      </w:r>
      <w:r w:rsidR="0073252D" w:rsidRPr="006D56EF">
        <w:rPr>
          <w:sz w:val="28"/>
          <w:szCs w:val="28"/>
        </w:rPr>
        <w:t xml:space="preserve">(приказ от </w:t>
      </w:r>
      <w:r w:rsidR="0073252D">
        <w:rPr>
          <w:sz w:val="28"/>
          <w:szCs w:val="28"/>
        </w:rPr>
        <w:t>11</w:t>
      </w:r>
      <w:r w:rsidR="0073252D" w:rsidRPr="006D56EF">
        <w:rPr>
          <w:sz w:val="28"/>
          <w:szCs w:val="28"/>
        </w:rPr>
        <w:t>.</w:t>
      </w:r>
      <w:r w:rsidR="0073252D">
        <w:rPr>
          <w:sz w:val="28"/>
          <w:szCs w:val="28"/>
        </w:rPr>
        <w:t>11</w:t>
      </w:r>
      <w:r w:rsidR="0073252D" w:rsidRPr="006D56EF">
        <w:rPr>
          <w:sz w:val="28"/>
          <w:szCs w:val="28"/>
        </w:rPr>
        <w:t>.20</w:t>
      </w:r>
      <w:r w:rsidR="0073252D">
        <w:rPr>
          <w:sz w:val="28"/>
          <w:szCs w:val="28"/>
        </w:rPr>
        <w:t>24</w:t>
      </w:r>
      <w:r w:rsidR="0073252D" w:rsidRPr="006D56EF">
        <w:rPr>
          <w:sz w:val="28"/>
          <w:szCs w:val="28"/>
        </w:rPr>
        <w:t xml:space="preserve"> № </w:t>
      </w:r>
      <w:r w:rsidR="0073252D">
        <w:rPr>
          <w:sz w:val="28"/>
          <w:szCs w:val="28"/>
        </w:rPr>
        <w:t>18</w:t>
      </w:r>
      <w:r w:rsidR="0073252D" w:rsidRPr="006D56EF">
        <w:rPr>
          <w:sz w:val="28"/>
          <w:szCs w:val="28"/>
        </w:rPr>
        <w:t>-кр «Об исключении из кадрового резерва»)</w:t>
      </w:r>
      <w:r w:rsidR="0073252D">
        <w:rPr>
          <w:sz w:val="28"/>
          <w:szCs w:val="28"/>
        </w:rPr>
        <w:t>;</w:t>
      </w:r>
    </w:p>
    <w:p w:rsidR="002E5696" w:rsidRDefault="007A0A17" w:rsidP="007A0A17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D810C5">
        <w:rPr>
          <w:sz w:val="28"/>
        </w:rPr>
        <w:t>Зубарев</w:t>
      </w:r>
      <w:r w:rsidR="002E5696" w:rsidRPr="00E32E26">
        <w:rPr>
          <w:sz w:val="28"/>
        </w:rPr>
        <w:t xml:space="preserve"> Максим Алексеевич</w:t>
      </w:r>
      <w:r w:rsidR="0073252D" w:rsidRPr="0073252D">
        <w:rPr>
          <w:sz w:val="28"/>
        </w:rPr>
        <w:t xml:space="preserve"> </w:t>
      </w:r>
      <w:r w:rsidR="0073252D">
        <w:rPr>
          <w:sz w:val="28"/>
        </w:rPr>
        <w:t xml:space="preserve">исключен </w:t>
      </w:r>
      <w:r w:rsidR="002E5696">
        <w:rPr>
          <w:sz w:val="28"/>
        </w:rPr>
        <w:t>из</w:t>
      </w:r>
      <w:r w:rsidR="002E5696" w:rsidRPr="00E32E26">
        <w:rPr>
          <w:sz w:val="28"/>
        </w:rPr>
        <w:t xml:space="preserve"> </w:t>
      </w:r>
      <w:r w:rsidR="002E5696">
        <w:rPr>
          <w:sz w:val="28"/>
        </w:rPr>
        <w:t>кадрового</w:t>
      </w:r>
      <w:r w:rsidR="002E5696" w:rsidRPr="00E32E26">
        <w:rPr>
          <w:sz w:val="28"/>
        </w:rPr>
        <w:t xml:space="preserve"> </w:t>
      </w:r>
      <w:r w:rsidR="002E5696">
        <w:rPr>
          <w:sz w:val="28"/>
        </w:rPr>
        <w:t>резерва</w:t>
      </w:r>
      <w:r w:rsidR="002E5696" w:rsidRPr="00E32E26">
        <w:rPr>
          <w:sz w:val="28"/>
        </w:rPr>
        <w:t xml:space="preserve"> старшей группы должностей отдела камеральных проверок №1 c 12.12.2024 г.  </w:t>
      </w:r>
      <w:r w:rsidR="002E5696">
        <w:rPr>
          <w:sz w:val="28"/>
        </w:rPr>
        <w:t xml:space="preserve">в связи с назначением на должность федеральной гражданской службы в порядке должностного роста в </w:t>
      </w:r>
      <w:r w:rsidR="002E5696">
        <w:rPr>
          <w:sz w:val="28"/>
        </w:rPr>
        <w:lastRenderedPageBreak/>
        <w:t xml:space="preserve">пределах группы должностей федеральной гражданской службы, для замещения которых гражданский служащий включен в кадровый резерв </w:t>
      </w:r>
      <w:r w:rsidR="0073252D" w:rsidRPr="006D56EF">
        <w:rPr>
          <w:sz w:val="28"/>
          <w:szCs w:val="28"/>
        </w:rPr>
        <w:t xml:space="preserve">(приказ от </w:t>
      </w:r>
      <w:r w:rsidR="0073252D">
        <w:rPr>
          <w:sz w:val="28"/>
          <w:szCs w:val="28"/>
        </w:rPr>
        <w:t>12</w:t>
      </w:r>
      <w:r w:rsidR="0073252D" w:rsidRPr="006D56EF">
        <w:rPr>
          <w:sz w:val="28"/>
          <w:szCs w:val="28"/>
        </w:rPr>
        <w:t>.</w:t>
      </w:r>
      <w:r w:rsidR="0073252D">
        <w:rPr>
          <w:sz w:val="28"/>
          <w:szCs w:val="28"/>
        </w:rPr>
        <w:t>12</w:t>
      </w:r>
      <w:r w:rsidR="0073252D" w:rsidRPr="006D56EF">
        <w:rPr>
          <w:sz w:val="28"/>
          <w:szCs w:val="28"/>
        </w:rPr>
        <w:t>.20</w:t>
      </w:r>
      <w:r w:rsidR="0073252D">
        <w:rPr>
          <w:sz w:val="28"/>
          <w:szCs w:val="28"/>
        </w:rPr>
        <w:t>24</w:t>
      </w:r>
      <w:r w:rsidR="0073252D" w:rsidRPr="006D56EF">
        <w:rPr>
          <w:sz w:val="28"/>
          <w:szCs w:val="28"/>
        </w:rPr>
        <w:t xml:space="preserve"> № </w:t>
      </w:r>
      <w:r w:rsidR="0073252D">
        <w:rPr>
          <w:sz w:val="28"/>
          <w:szCs w:val="28"/>
        </w:rPr>
        <w:t>19</w:t>
      </w:r>
      <w:r w:rsidR="0073252D" w:rsidRPr="006D56EF">
        <w:rPr>
          <w:sz w:val="28"/>
          <w:szCs w:val="28"/>
        </w:rPr>
        <w:t>-кр «Об исключении из кадрового резерва»)</w:t>
      </w:r>
      <w:r>
        <w:rPr>
          <w:sz w:val="28"/>
          <w:szCs w:val="28"/>
        </w:rPr>
        <w:t>.</w:t>
      </w:r>
    </w:p>
    <w:p w:rsidR="002E5696" w:rsidRDefault="002E5696" w:rsidP="00962954">
      <w:pPr>
        <w:ind w:firstLine="567"/>
        <w:jc w:val="both"/>
        <w:rPr>
          <w:sz w:val="28"/>
          <w:szCs w:val="28"/>
        </w:rPr>
      </w:pPr>
    </w:p>
    <w:p w:rsidR="005D0E83" w:rsidRDefault="005D0E83" w:rsidP="00962954">
      <w:pPr>
        <w:ind w:firstLine="567"/>
        <w:jc w:val="both"/>
        <w:rPr>
          <w:sz w:val="28"/>
          <w:szCs w:val="28"/>
        </w:rPr>
      </w:pPr>
    </w:p>
    <w:p w:rsidR="00962954" w:rsidRPr="006D56EF" w:rsidRDefault="00962954" w:rsidP="0073252D">
      <w:pPr>
        <w:ind w:firstLine="567"/>
        <w:jc w:val="both"/>
        <w:rPr>
          <w:sz w:val="28"/>
          <w:szCs w:val="28"/>
        </w:rPr>
      </w:pPr>
    </w:p>
    <w:p w:rsidR="00D13A71" w:rsidRDefault="00D13A71" w:rsidP="00962954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D13A71" w:rsidRPr="006D56EF" w:rsidRDefault="00D13A71" w:rsidP="00962954">
      <w:pPr>
        <w:ind w:firstLine="567"/>
        <w:jc w:val="both"/>
        <w:rPr>
          <w:sz w:val="28"/>
          <w:szCs w:val="28"/>
        </w:rPr>
      </w:pPr>
    </w:p>
    <w:sectPr w:rsidR="00D13A71" w:rsidRPr="006D56EF" w:rsidSect="005D0E83">
      <w:headerReference w:type="even" r:id="rId7"/>
      <w:footnotePr>
        <w:numRestart w:val="eachPage"/>
      </w:footnotePr>
      <w:pgSz w:w="11906" w:h="16838" w:code="9"/>
      <w:pgMar w:top="1134" w:right="680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982" w:rsidRDefault="00915982">
      <w:r>
        <w:separator/>
      </w:r>
    </w:p>
  </w:endnote>
  <w:endnote w:type="continuationSeparator" w:id="0">
    <w:p w:rsidR="00915982" w:rsidRDefault="0091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982" w:rsidRDefault="00915982">
      <w:r>
        <w:separator/>
      </w:r>
    </w:p>
  </w:footnote>
  <w:footnote w:type="continuationSeparator" w:id="0">
    <w:p w:rsidR="00915982" w:rsidRDefault="00915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CE" w:rsidRDefault="00017BA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270C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70CE">
      <w:rPr>
        <w:rStyle w:val="a9"/>
        <w:noProof/>
      </w:rPr>
      <w:t>68</w:t>
    </w:r>
    <w:r>
      <w:rPr>
        <w:rStyle w:val="a9"/>
      </w:rPr>
      <w:fldChar w:fldCharType="end"/>
    </w:r>
  </w:p>
  <w:p w:rsidR="00C270CE" w:rsidRDefault="00C270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 w15:restartNumberingAfterBreak="0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 w15:restartNumberingAfterBreak="0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 w15:restartNumberingAfterBreak="0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 w15:restartNumberingAfterBreak="0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ctiveWritingStyle w:appName="MSWord" w:lang="ru-RU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54"/>
    <w:rsid w:val="00002D2E"/>
    <w:rsid w:val="000107F6"/>
    <w:rsid w:val="00012CC4"/>
    <w:rsid w:val="00017BA6"/>
    <w:rsid w:val="000217DD"/>
    <w:rsid w:val="00024467"/>
    <w:rsid w:val="00057C75"/>
    <w:rsid w:val="000618E0"/>
    <w:rsid w:val="000636A9"/>
    <w:rsid w:val="000645C4"/>
    <w:rsid w:val="000746AA"/>
    <w:rsid w:val="00085B68"/>
    <w:rsid w:val="00085D69"/>
    <w:rsid w:val="000A26F7"/>
    <w:rsid w:val="000A439F"/>
    <w:rsid w:val="000A44A2"/>
    <w:rsid w:val="000A70CE"/>
    <w:rsid w:val="000C3E04"/>
    <w:rsid w:val="000D6C24"/>
    <w:rsid w:val="000E3A9B"/>
    <w:rsid w:val="000F4FEA"/>
    <w:rsid w:val="00105182"/>
    <w:rsid w:val="001102CE"/>
    <w:rsid w:val="001128F8"/>
    <w:rsid w:val="00112D74"/>
    <w:rsid w:val="00117B50"/>
    <w:rsid w:val="00126A0D"/>
    <w:rsid w:val="001313DD"/>
    <w:rsid w:val="0013359F"/>
    <w:rsid w:val="00135DD1"/>
    <w:rsid w:val="001442B8"/>
    <w:rsid w:val="0014622D"/>
    <w:rsid w:val="00150187"/>
    <w:rsid w:val="00154440"/>
    <w:rsid w:val="00163D99"/>
    <w:rsid w:val="00166863"/>
    <w:rsid w:val="001A61A5"/>
    <w:rsid w:val="001B0C6A"/>
    <w:rsid w:val="001C1919"/>
    <w:rsid w:val="001C28E2"/>
    <w:rsid w:val="001C64D5"/>
    <w:rsid w:val="001D094E"/>
    <w:rsid w:val="001E5F81"/>
    <w:rsid w:val="001E666D"/>
    <w:rsid w:val="001F282E"/>
    <w:rsid w:val="00220981"/>
    <w:rsid w:val="00231D76"/>
    <w:rsid w:val="00237BE2"/>
    <w:rsid w:val="00254F1C"/>
    <w:rsid w:val="00261A0A"/>
    <w:rsid w:val="002640CD"/>
    <w:rsid w:val="002665BA"/>
    <w:rsid w:val="00276FB3"/>
    <w:rsid w:val="002A45CF"/>
    <w:rsid w:val="002B0D6B"/>
    <w:rsid w:val="002B2D70"/>
    <w:rsid w:val="002C67C1"/>
    <w:rsid w:val="002C721E"/>
    <w:rsid w:val="002E5696"/>
    <w:rsid w:val="0031053C"/>
    <w:rsid w:val="0031178D"/>
    <w:rsid w:val="00314340"/>
    <w:rsid w:val="003253F9"/>
    <w:rsid w:val="00326C1A"/>
    <w:rsid w:val="00342B38"/>
    <w:rsid w:val="00343B85"/>
    <w:rsid w:val="00351651"/>
    <w:rsid w:val="00367725"/>
    <w:rsid w:val="00371F73"/>
    <w:rsid w:val="00375B90"/>
    <w:rsid w:val="00386A15"/>
    <w:rsid w:val="00397FE2"/>
    <w:rsid w:val="003A5E7C"/>
    <w:rsid w:val="003D4FDD"/>
    <w:rsid w:val="003D7E93"/>
    <w:rsid w:val="003F0427"/>
    <w:rsid w:val="00401374"/>
    <w:rsid w:val="00442F7D"/>
    <w:rsid w:val="004436D8"/>
    <w:rsid w:val="00454A71"/>
    <w:rsid w:val="00465AB5"/>
    <w:rsid w:val="00470B81"/>
    <w:rsid w:val="004776AF"/>
    <w:rsid w:val="004776DE"/>
    <w:rsid w:val="00477725"/>
    <w:rsid w:val="00490F16"/>
    <w:rsid w:val="0049785C"/>
    <w:rsid w:val="004A2ADE"/>
    <w:rsid w:val="004A4770"/>
    <w:rsid w:val="004B0C90"/>
    <w:rsid w:val="004B47DA"/>
    <w:rsid w:val="004C3666"/>
    <w:rsid w:val="004E0259"/>
    <w:rsid w:val="004E1232"/>
    <w:rsid w:val="004F3707"/>
    <w:rsid w:val="00500273"/>
    <w:rsid w:val="005148D4"/>
    <w:rsid w:val="00533116"/>
    <w:rsid w:val="0053638F"/>
    <w:rsid w:val="00537680"/>
    <w:rsid w:val="00550129"/>
    <w:rsid w:val="00561241"/>
    <w:rsid w:val="0057023F"/>
    <w:rsid w:val="005972A4"/>
    <w:rsid w:val="005A7B46"/>
    <w:rsid w:val="005D0B6C"/>
    <w:rsid w:val="005D0E83"/>
    <w:rsid w:val="005D4750"/>
    <w:rsid w:val="005E0348"/>
    <w:rsid w:val="005E150A"/>
    <w:rsid w:val="005F3209"/>
    <w:rsid w:val="0061072F"/>
    <w:rsid w:val="00617C59"/>
    <w:rsid w:val="00623213"/>
    <w:rsid w:val="00630CB1"/>
    <w:rsid w:val="00642AE6"/>
    <w:rsid w:val="006503EC"/>
    <w:rsid w:val="006C32B0"/>
    <w:rsid w:val="006D0408"/>
    <w:rsid w:val="006D0750"/>
    <w:rsid w:val="006D4F65"/>
    <w:rsid w:val="006D56EF"/>
    <w:rsid w:val="006F359E"/>
    <w:rsid w:val="007035CA"/>
    <w:rsid w:val="00706378"/>
    <w:rsid w:val="0072163F"/>
    <w:rsid w:val="0073252D"/>
    <w:rsid w:val="007460FE"/>
    <w:rsid w:val="00756E8A"/>
    <w:rsid w:val="00795D31"/>
    <w:rsid w:val="007A0A17"/>
    <w:rsid w:val="007A478B"/>
    <w:rsid w:val="007B469A"/>
    <w:rsid w:val="007B4DD7"/>
    <w:rsid w:val="007C24D4"/>
    <w:rsid w:val="007C26C7"/>
    <w:rsid w:val="007C7B81"/>
    <w:rsid w:val="007D42A1"/>
    <w:rsid w:val="00802099"/>
    <w:rsid w:val="0081148C"/>
    <w:rsid w:val="00821FAE"/>
    <w:rsid w:val="00846AA9"/>
    <w:rsid w:val="00860DB7"/>
    <w:rsid w:val="00870A81"/>
    <w:rsid w:val="00882C01"/>
    <w:rsid w:val="008A1D5C"/>
    <w:rsid w:val="008B2DD8"/>
    <w:rsid w:val="008B477A"/>
    <w:rsid w:val="008B7CA7"/>
    <w:rsid w:val="008C5062"/>
    <w:rsid w:val="008F0954"/>
    <w:rsid w:val="008F16FD"/>
    <w:rsid w:val="008F2EB1"/>
    <w:rsid w:val="008F5372"/>
    <w:rsid w:val="0091010E"/>
    <w:rsid w:val="00911E93"/>
    <w:rsid w:val="00915982"/>
    <w:rsid w:val="00932D16"/>
    <w:rsid w:val="00951A0D"/>
    <w:rsid w:val="009521A2"/>
    <w:rsid w:val="00962286"/>
    <w:rsid w:val="00962954"/>
    <w:rsid w:val="009638A3"/>
    <w:rsid w:val="00982738"/>
    <w:rsid w:val="00990A59"/>
    <w:rsid w:val="0099688E"/>
    <w:rsid w:val="009A363B"/>
    <w:rsid w:val="009C0E69"/>
    <w:rsid w:val="00A100DA"/>
    <w:rsid w:val="00A144AB"/>
    <w:rsid w:val="00A208D9"/>
    <w:rsid w:val="00A4295A"/>
    <w:rsid w:val="00A439B8"/>
    <w:rsid w:val="00A73259"/>
    <w:rsid w:val="00A859B1"/>
    <w:rsid w:val="00A87794"/>
    <w:rsid w:val="00A90679"/>
    <w:rsid w:val="00A95B0C"/>
    <w:rsid w:val="00AB3C09"/>
    <w:rsid w:val="00AC63F2"/>
    <w:rsid w:val="00AC7E89"/>
    <w:rsid w:val="00AD049A"/>
    <w:rsid w:val="00AE2128"/>
    <w:rsid w:val="00AE41DF"/>
    <w:rsid w:val="00AE4ACF"/>
    <w:rsid w:val="00AF3302"/>
    <w:rsid w:val="00B01A74"/>
    <w:rsid w:val="00B20E71"/>
    <w:rsid w:val="00B4442B"/>
    <w:rsid w:val="00B526B5"/>
    <w:rsid w:val="00B53FD9"/>
    <w:rsid w:val="00B62C58"/>
    <w:rsid w:val="00B73A04"/>
    <w:rsid w:val="00BA24B6"/>
    <w:rsid w:val="00BB1C23"/>
    <w:rsid w:val="00BB2F36"/>
    <w:rsid w:val="00BC7558"/>
    <w:rsid w:val="00BD18C5"/>
    <w:rsid w:val="00BE5514"/>
    <w:rsid w:val="00BE7174"/>
    <w:rsid w:val="00BE7770"/>
    <w:rsid w:val="00BF6F2E"/>
    <w:rsid w:val="00C22EF2"/>
    <w:rsid w:val="00C270CE"/>
    <w:rsid w:val="00C510BE"/>
    <w:rsid w:val="00C55A2C"/>
    <w:rsid w:val="00C5657A"/>
    <w:rsid w:val="00C85370"/>
    <w:rsid w:val="00CA6BE7"/>
    <w:rsid w:val="00CB42BC"/>
    <w:rsid w:val="00CB5B95"/>
    <w:rsid w:val="00CC6CB0"/>
    <w:rsid w:val="00D0031A"/>
    <w:rsid w:val="00D00588"/>
    <w:rsid w:val="00D13A71"/>
    <w:rsid w:val="00D16D87"/>
    <w:rsid w:val="00D33775"/>
    <w:rsid w:val="00D36C6C"/>
    <w:rsid w:val="00D4120F"/>
    <w:rsid w:val="00D66081"/>
    <w:rsid w:val="00D73701"/>
    <w:rsid w:val="00D810C5"/>
    <w:rsid w:val="00D93639"/>
    <w:rsid w:val="00D94887"/>
    <w:rsid w:val="00DC28B8"/>
    <w:rsid w:val="00DD5BBA"/>
    <w:rsid w:val="00DF09B5"/>
    <w:rsid w:val="00E03B84"/>
    <w:rsid w:val="00E159DF"/>
    <w:rsid w:val="00E44953"/>
    <w:rsid w:val="00E5209E"/>
    <w:rsid w:val="00E55194"/>
    <w:rsid w:val="00E5568B"/>
    <w:rsid w:val="00E63454"/>
    <w:rsid w:val="00E63CD2"/>
    <w:rsid w:val="00E67AF2"/>
    <w:rsid w:val="00E75B84"/>
    <w:rsid w:val="00E91491"/>
    <w:rsid w:val="00E92A46"/>
    <w:rsid w:val="00E943C0"/>
    <w:rsid w:val="00E94BD2"/>
    <w:rsid w:val="00E9721E"/>
    <w:rsid w:val="00EB3AA9"/>
    <w:rsid w:val="00EB5857"/>
    <w:rsid w:val="00EC1E93"/>
    <w:rsid w:val="00ED6904"/>
    <w:rsid w:val="00EE36C6"/>
    <w:rsid w:val="00EE437A"/>
    <w:rsid w:val="00EE43F4"/>
    <w:rsid w:val="00EF038C"/>
    <w:rsid w:val="00EF2674"/>
    <w:rsid w:val="00F02309"/>
    <w:rsid w:val="00F067AA"/>
    <w:rsid w:val="00F10D70"/>
    <w:rsid w:val="00F33052"/>
    <w:rsid w:val="00F4028E"/>
    <w:rsid w:val="00F56353"/>
    <w:rsid w:val="00F62DC9"/>
    <w:rsid w:val="00F66807"/>
    <w:rsid w:val="00F76DE1"/>
    <w:rsid w:val="00F86C52"/>
    <w:rsid w:val="00FA5363"/>
    <w:rsid w:val="00FC23B3"/>
    <w:rsid w:val="00FD246B"/>
    <w:rsid w:val="00FD574B"/>
    <w:rsid w:val="00FE5728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6891CCF-FF1A-4080-9726-E541ABB3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3CD2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qFormat/>
    <w:rsid w:val="00E63CD2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E63CD2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E63CD2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E63CD2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E63CD2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E63CD2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E63CD2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CD2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rsid w:val="00E63CD2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E63CD2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sid w:val="00E63CD2"/>
    <w:rPr>
      <w:bCs/>
      <w:sz w:val="20"/>
      <w:szCs w:val="20"/>
    </w:rPr>
  </w:style>
  <w:style w:type="character" w:styleId="a7">
    <w:name w:val="footnote reference"/>
    <w:basedOn w:val="a0"/>
    <w:semiHidden/>
    <w:rsid w:val="00E63CD2"/>
    <w:rPr>
      <w:vertAlign w:val="superscript"/>
    </w:rPr>
  </w:style>
  <w:style w:type="paragraph" w:styleId="21">
    <w:name w:val="Body Text Indent 2"/>
    <w:basedOn w:val="a"/>
    <w:rsid w:val="00E63CD2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rsid w:val="00E63C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63CD2"/>
  </w:style>
  <w:style w:type="paragraph" w:styleId="aa">
    <w:name w:val="footer"/>
    <w:basedOn w:val="a"/>
    <w:rsid w:val="00E63CD2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E63CD2"/>
    <w:rPr>
      <w:rFonts w:ascii="Arial" w:hAnsi="Arial"/>
      <w:sz w:val="20"/>
      <w:szCs w:val="20"/>
    </w:rPr>
  </w:style>
  <w:style w:type="character" w:styleId="ac">
    <w:name w:val="Hyperlink"/>
    <w:basedOn w:val="a0"/>
    <w:rsid w:val="00E63CD2"/>
    <w:rPr>
      <w:color w:val="0000FF"/>
      <w:u w:val="single"/>
    </w:rPr>
  </w:style>
  <w:style w:type="character" w:styleId="ad">
    <w:name w:val="FollowedHyperlink"/>
    <w:basedOn w:val="a0"/>
    <w:rsid w:val="00E63CD2"/>
    <w:rPr>
      <w:color w:val="800080"/>
      <w:u w:val="single"/>
    </w:rPr>
  </w:style>
  <w:style w:type="paragraph" w:styleId="ae">
    <w:name w:val="Normal (Web)"/>
    <w:basedOn w:val="a"/>
    <w:rsid w:val="00E63CD2"/>
    <w:pPr>
      <w:spacing w:before="100" w:beforeAutospacing="1" w:after="100" w:afterAutospacing="1"/>
    </w:pPr>
  </w:style>
  <w:style w:type="paragraph" w:styleId="af">
    <w:name w:val="Title"/>
    <w:basedOn w:val="a"/>
    <w:qFormat/>
    <w:rsid w:val="00E63CD2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E63CD2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rsid w:val="00E63CD2"/>
    <w:pPr>
      <w:ind w:left="708"/>
    </w:pPr>
  </w:style>
  <w:style w:type="paragraph" w:styleId="af1">
    <w:name w:val="Subtitle"/>
    <w:basedOn w:val="a"/>
    <w:qFormat/>
    <w:rsid w:val="00E63CD2"/>
    <w:pPr>
      <w:spacing w:after="60"/>
      <w:jc w:val="center"/>
      <w:outlineLvl w:val="1"/>
    </w:pPr>
    <w:rPr>
      <w:rFonts w:ascii="Arial" w:hAnsi="Arial" w:cs="Arial"/>
    </w:rPr>
  </w:style>
  <w:style w:type="paragraph" w:styleId="22">
    <w:name w:val="Body Text 2"/>
    <w:basedOn w:val="a"/>
    <w:rsid w:val="00E63CD2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rsid w:val="00E63CD2"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rsid w:val="00E63CD2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basedOn w:val="a0"/>
    <w:link w:val="a3"/>
    <w:rsid w:val="000107F6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rsid w:val="00E63CD2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rsid w:val="00E63CD2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rsid w:val="00E63CD2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character" w:customStyle="1" w:styleId="10">
    <w:name w:val="Заголовок 1 Знак"/>
    <w:basedOn w:val="a0"/>
    <w:link w:val="1"/>
    <w:rsid w:val="008F0954"/>
    <w:rPr>
      <w:bCs/>
      <w:sz w:val="40"/>
      <w:szCs w:val="27"/>
    </w:rPr>
  </w:style>
  <w:style w:type="character" w:customStyle="1" w:styleId="20">
    <w:name w:val="Заголовок 2 Знак"/>
    <w:link w:val="2"/>
    <w:locked/>
    <w:rsid w:val="00EB5857"/>
    <w:rPr>
      <w:bCs/>
      <w:caps/>
      <w:sz w:val="30"/>
      <w:szCs w:val="27"/>
    </w:rPr>
  </w:style>
  <w:style w:type="character" w:styleId="af3">
    <w:name w:val="Strong"/>
    <w:qFormat/>
    <w:rsid w:val="00EB5857"/>
    <w:rPr>
      <w:rFonts w:cs="Times New Roman"/>
      <w:b/>
      <w:bCs/>
    </w:rPr>
  </w:style>
  <w:style w:type="paragraph" w:styleId="af4">
    <w:name w:val="Balloon Text"/>
    <w:basedOn w:val="a"/>
    <w:link w:val="af5"/>
    <w:semiHidden/>
    <w:unhideWhenUsed/>
    <w:rsid w:val="00630CB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630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_NG2\FORM-OF57_N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FORM-OF57_NG2</Template>
  <TotalTime>0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3444-01-141</dc:creator>
  <cp:lastModifiedBy>Семенчук Алина Юрьевна</cp:lastModifiedBy>
  <cp:revision>2</cp:revision>
  <cp:lastPrinted>2021-09-28T09:45:00Z</cp:lastPrinted>
  <dcterms:created xsi:type="dcterms:W3CDTF">2024-12-23T09:09:00Z</dcterms:created>
  <dcterms:modified xsi:type="dcterms:W3CDTF">2024-12-23T09:09:00Z</dcterms:modified>
</cp:coreProperties>
</file>