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36D7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поступившим в </w:t>
      </w:r>
      <w:r w:rsidR="00BA453D">
        <w:rPr>
          <w:rFonts w:ascii="Times New Roman" w:hAnsi="Times New Roman"/>
          <w:sz w:val="28"/>
          <w:szCs w:val="28"/>
        </w:rPr>
        <w:t>У</w:t>
      </w:r>
      <w:r w:rsidR="008621F0" w:rsidRPr="008621F0">
        <w:rPr>
          <w:rFonts w:ascii="Times New Roman" w:hAnsi="Times New Roman"/>
          <w:sz w:val="28"/>
          <w:szCs w:val="28"/>
        </w:rPr>
        <w:t>ФНС России</w:t>
      </w:r>
      <w:r>
        <w:rPr>
          <w:rFonts w:ascii="Times New Roman" w:hAnsi="Times New Roman"/>
          <w:sz w:val="28"/>
          <w:szCs w:val="28"/>
        </w:rPr>
        <w:t xml:space="preserve"> по Воронежской области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D101C2">
        <w:rPr>
          <w:rFonts w:ascii="Times New Roman" w:hAnsi="Times New Roman"/>
          <w:noProof/>
          <w:color w:val="000000"/>
          <w:sz w:val="28"/>
          <w:szCs w:val="28"/>
        </w:rPr>
        <w:t>01.10.2017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D101C2">
        <w:rPr>
          <w:rFonts w:ascii="Times New Roman" w:hAnsi="Times New Roman"/>
          <w:noProof/>
          <w:color w:val="000000"/>
          <w:sz w:val="28"/>
          <w:szCs w:val="28"/>
        </w:rPr>
        <w:t>31.10.2017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D101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31 Белгородская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01C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Pr="00887EF9" w:rsidRDefault="00D101C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1C2" w:rsidRPr="00422808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 (6,99%)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 (8,54%)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Pr="001D263E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 (23,11%)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Pr="001D263E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 (21,94%)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Pr="001D263E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 (6,80%)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Pr="001D263E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(1,55%)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Pr="001D263E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 (7,77%)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Pr="001D263E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(3,88%)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Pr="001D263E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 (5,24%)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Pr="00BB0760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(0,97%)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 (5,63%)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Pr="00BB0760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Pr="00BB0760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 (7,57%)</w:t>
            </w:r>
          </w:p>
        </w:tc>
      </w:tr>
      <w:tr w:rsidR="00D101C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Pr="00887EF9" w:rsidRDefault="00D101C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Pr="00BB0760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01C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Pr="00887EF9" w:rsidRDefault="00D101C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Pr="00BB0760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01C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Pr="00887EF9" w:rsidRDefault="00D101C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Pr="00BB0760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1C2" w:rsidRDefault="00D101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1C2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636D7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C815AA"/>
    <w:rsid w:val="00D101C2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DD2C1-6C0A-4D5D-AC35-5EF0750D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Простакова Наталья Викторовна</dc:creator>
  <cp:keywords/>
  <dc:description/>
  <cp:lastModifiedBy>Волкова Елена Валентиновна</cp:lastModifiedBy>
  <cp:revision>3</cp:revision>
  <cp:lastPrinted>2017-11-02T06:50:00Z</cp:lastPrinted>
  <dcterms:created xsi:type="dcterms:W3CDTF">2017-11-02T06:48:00Z</dcterms:created>
  <dcterms:modified xsi:type="dcterms:W3CDTF">2017-11-29T13:14:00Z</dcterms:modified>
</cp:coreProperties>
</file>