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747E96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поступившим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8621F0" w:rsidRPr="008621F0">
        <w:rPr>
          <w:rFonts w:ascii="Times New Roman" w:hAnsi="Times New Roman"/>
          <w:sz w:val="28"/>
          <w:szCs w:val="28"/>
        </w:rPr>
        <w:t xml:space="preserve">в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Воронежской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E52CB">
        <w:rPr>
          <w:rFonts w:ascii="Times New Roman" w:hAnsi="Times New Roman"/>
          <w:noProof/>
          <w:color w:val="000000"/>
          <w:sz w:val="28"/>
          <w:szCs w:val="28"/>
        </w:rPr>
        <w:t>01.11.2017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E52CB">
        <w:rPr>
          <w:rFonts w:ascii="Times New Roman" w:hAnsi="Times New Roman"/>
          <w:noProof/>
          <w:color w:val="000000"/>
          <w:sz w:val="28"/>
          <w:szCs w:val="28"/>
        </w:rPr>
        <w:t>30.11.2017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AE52C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52C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887EF9" w:rsidRDefault="00AE52C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Pr="00422808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(4,32%)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Pr="001D263E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 (7,97%)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 (29,90%)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1D263E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 (29,40%)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1D263E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(5,15%)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1D263E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 (9,14%)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1D263E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(2,16%)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1D263E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(1,16%)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BB0760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(0,83%)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BB0760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(3,49%)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BB0760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BB0760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(5,15%)</w:t>
            </w:r>
          </w:p>
        </w:tc>
      </w:tr>
      <w:tr w:rsidR="00AE52C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887EF9" w:rsidRDefault="00AE52C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 Костромская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BB0760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52C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887EF9" w:rsidRDefault="00AE52C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BB0760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52C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887EF9" w:rsidRDefault="00AE52C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BB0760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52C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887EF9" w:rsidRDefault="00AE52C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BB0760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52C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887EF9" w:rsidRDefault="00AE52C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Pr="00BB0760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CB" w:rsidRDefault="00AE52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CB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47E96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AE52CB"/>
    <w:rsid w:val="00B72A18"/>
    <w:rsid w:val="00BA453D"/>
    <w:rsid w:val="00BB0760"/>
    <w:rsid w:val="00BB5EB9"/>
    <w:rsid w:val="00D063A2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6D09-1F21-48C9-9405-5C1F046A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Волкова Елена Валентиновна</cp:lastModifiedBy>
  <cp:revision>3</cp:revision>
  <cp:lastPrinted>2015-07-29T16:06:00Z</cp:lastPrinted>
  <dcterms:created xsi:type="dcterms:W3CDTF">2017-12-04T10:09:00Z</dcterms:created>
  <dcterms:modified xsi:type="dcterms:W3CDTF">2017-12-19T07:27:00Z</dcterms:modified>
</cp:coreProperties>
</file>