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31355A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="0031355A">
        <w:rPr>
          <w:rFonts w:ascii="Times New Roman" w:hAnsi="Times New Roman"/>
          <w:sz w:val="28"/>
          <w:szCs w:val="28"/>
        </w:rPr>
        <w:t>ям граждан,</w:t>
      </w:r>
      <w:r w:rsidR="0031355A" w:rsidRPr="0031355A">
        <w:rPr>
          <w:rFonts w:ascii="Times New Roman" w:hAnsi="Times New Roman"/>
          <w:sz w:val="28"/>
          <w:szCs w:val="28"/>
        </w:rPr>
        <w:t xml:space="preserve"> поступившим</w:t>
      </w:r>
      <w:r w:rsidR="0031355A">
        <w:rPr>
          <w:rFonts w:ascii="Times New Roman" w:hAnsi="Times New Roman"/>
          <w:sz w:val="28"/>
          <w:szCs w:val="28"/>
        </w:rPr>
        <w:t xml:space="preserve"> в</w:t>
      </w:r>
      <w:r w:rsidR="0031355A" w:rsidRPr="0031355A">
        <w:rPr>
          <w:rFonts w:ascii="Times New Roman" w:hAnsi="Times New Roman"/>
          <w:sz w:val="28"/>
          <w:szCs w:val="28"/>
        </w:rPr>
        <w:t xml:space="preserve"> УФНС </w:t>
      </w:r>
      <w:r w:rsidR="0031355A">
        <w:rPr>
          <w:rFonts w:ascii="Times New Roman" w:hAnsi="Times New Roman"/>
          <w:sz w:val="28"/>
          <w:szCs w:val="28"/>
        </w:rPr>
        <w:t>России по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17C87">
        <w:rPr>
          <w:rFonts w:ascii="Times New Roman" w:hAnsi="Times New Roman"/>
          <w:noProof/>
          <w:color w:val="000000"/>
          <w:sz w:val="28"/>
          <w:szCs w:val="28"/>
        </w:rPr>
        <w:t>01.01.2017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17C87">
        <w:rPr>
          <w:rFonts w:ascii="Times New Roman" w:hAnsi="Times New Roman"/>
          <w:noProof/>
          <w:color w:val="000000"/>
          <w:sz w:val="28"/>
          <w:szCs w:val="28"/>
        </w:rPr>
        <w:t>31.03.2017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D1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17C8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887EF9" w:rsidRDefault="00D17C8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Pr="00422808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(4,64%)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Pr="001D263E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 (5,98%)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1D263E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 (12,82%)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1D263E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 (13,92%)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1D263E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1D263E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(1,34%)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1D263E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 (14,29%)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1D263E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(4,76%)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1D263E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 (4,52%)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BB0760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(1,10%)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BB0760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 (6,47%)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BB0760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 (19,05%)</w:t>
            </w:r>
          </w:p>
        </w:tc>
      </w:tr>
      <w:tr w:rsidR="00D17C8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887EF9" w:rsidRDefault="00D17C8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BB0760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17C8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887EF9" w:rsidRDefault="00D17C8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BB0760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17C8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887EF9" w:rsidRDefault="00D17C8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BB0760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C8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887EF9" w:rsidRDefault="00D17C8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BB0760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C8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887EF9" w:rsidRDefault="00D17C8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Pr="00BB0760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C87" w:rsidRDefault="00D1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87"/>
    <w:rsid w:val="00110014"/>
    <w:rsid w:val="001D33EC"/>
    <w:rsid w:val="0031355A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17C87"/>
    <w:rsid w:val="00D44F91"/>
    <w:rsid w:val="00D5158D"/>
    <w:rsid w:val="00F3645C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782E-9A78-489E-B064-6BECD1F5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Волкова Елена Валентиновна</cp:lastModifiedBy>
  <cp:revision>3</cp:revision>
  <cp:lastPrinted>2015-07-29T16:06:00Z</cp:lastPrinted>
  <dcterms:created xsi:type="dcterms:W3CDTF">2017-04-11T07:33:00Z</dcterms:created>
  <dcterms:modified xsi:type="dcterms:W3CDTF">2017-04-13T08:33:00Z</dcterms:modified>
</cp:coreProperties>
</file>